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67" w:rsidRDefault="001D5667" w:rsidP="001D566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E5DAE" w:rsidRPr="00C83740" w:rsidRDefault="00DE5DAE" w:rsidP="00DE5DAE">
      <w:pPr>
        <w:pStyle w:val="GrundschuledunkelSchriftW"/>
      </w:pPr>
      <w:r>
        <w:t>Zuckerersatzstoffe</w:t>
      </w:r>
    </w:p>
    <w:p w:rsidR="00DE5DAE" w:rsidRPr="005160A6" w:rsidRDefault="00DE5DAE" w:rsidP="00DE5DAE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</w:rPr>
      </w:pPr>
      <w:r w:rsidRPr="005160A6">
        <w:rPr>
          <w:rFonts w:ascii="Arial" w:hAnsi="Arial" w:cs="Arial"/>
        </w:rPr>
        <w:t>Station: Zucker</w:t>
      </w:r>
      <w:r>
        <w:rPr>
          <w:rFonts w:ascii="Arial" w:hAnsi="Arial" w:cs="Arial"/>
        </w:rPr>
        <w:t>labor</w:t>
      </w:r>
    </w:p>
    <w:p w:rsidR="00DE5DAE" w:rsidRPr="00C83740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5DAE" w:rsidRDefault="00DE5DAE" w:rsidP="00DE5D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4085590</wp:posOffset>
            </wp:positionH>
            <wp:positionV relativeFrom="paragraph">
              <wp:posOffset>97155</wp:posOffset>
            </wp:positionV>
            <wp:extent cx="2134870" cy="2010410"/>
            <wp:effectExtent l="0" t="0" r="0" b="0"/>
            <wp:wrapTight wrapText="bothSides">
              <wp:wrapPolygon edited="0">
                <wp:start x="11179" y="1228"/>
                <wp:lineTo x="5204" y="4298"/>
                <wp:lineTo x="4048" y="6550"/>
                <wp:lineTo x="3662" y="7573"/>
                <wp:lineTo x="2120" y="8596"/>
                <wp:lineTo x="1156" y="9824"/>
                <wp:lineTo x="1156" y="14737"/>
                <wp:lineTo x="6553" y="17807"/>
                <wp:lineTo x="10601" y="20877"/>
                <wp:lineTo x="10408" y="21491"/>
                <wp:lineTo x="11757" y="21491"/>
                <wp:lineTo x="10986" y="20877"/>
                <wp:lineTo x="15998" y="17602"/>
                <wp:lineTo x="20816" y="14737"/>
                <wp:lineTo x="21009" y="10438"/>
                <wp:lineTo x="19467" y="8596"/>
                <wp:lineTo x="17732" y="7778"/>
                <wp:lineTo x="15805" y="4912"/>
                <wp:lineTo x="15998" y="3479"/>
                <wp:lineTo x="14841" y="2456"/>
                <wp:lineTo x="11950" y="1228"/>
                <wp:lineTo x="11179" y="1228"/>
              </wp:wrapPolygon>
            </wp:wrapTight>
            <wp:docPr id="60" name="Grafik 26" descr="042_modul4_start_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2_modul4_start_fre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DAE" w:rsidRPr="00C83740" w:rsidRDefault="00DE5DAE" w:rsidP="00DE5DA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83740">
        <w:rPr>
          <w:rFonts w:ascii="Arial" w:hAnsi="Arial" w:cs="Arial"/>
          <w:b/>
          <w:sz w:val="20"/>
          <w:szCs w:val="20"/>
        </w:rPr>
        <w:t>Forschungsrunde Zuckerlabor</w:t>
      </w:r>
    </w:p>
    <w:p w:rsidR="00DE5DAE" w:rsidRPr="00C83740" w:rsidRDefault="00DE5DAE" w:rsidP="00DE5DA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5080</wp:posOffset>
            </wp:positionV>
            <wp:extent cx="510540" cy="403860"/>
            <wp:effectExtent l="19050" t="0" r="3810" b="0"/>
            <wp:wrapTight wrapText="bothSides">
              <wp:wrapPolygon edited="0">
                <wp:start x="-806" y="0"/>
                <wp:lineTo x="-806" y="20377"/>
                <wp:lineTo x="21761" y="20377"/>
                <wp:lineTo x="21761" y="0"/>
                <wp:lineTo x="-806" y="0"/>
              </wp:wrapPolygon>
            </wp:wrapTight>
            <wp:docPr id="61" name="Grafik 1" descr="02_gruppenarbe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_gruppenarbei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DAE" w:rsidRPr="00C83740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3740">
        <w:rPr>
          <w:rFonts w:ascii="Arial" w:hAnsi="Arial" w:cs="Arial"/>
          <w:sz w:val="20"/>
          <w:szCs w:val="20"/>
        </w:rPr>
        <w:t xml:space="preserve">In eurer Gruppe sollt ihr über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>uckerersatzstoffe</w:t>
      </w:r>
      <w:r w:rsidRPr="00465253">
        <w:rPr>
          <w:rFonts w:ascii="Arial" w:hAnsi="Arial" w:cs="Arial"/>
          <w:b/>
          <w:sz w:val="20"/>
          <w:szCs w:val="20"/>
        </w:rPr>
        <w:t>/Zuckeraustauschstoffe</w:t>
      </w:r>
      <w:r w:rsidRPr="00C83740">
        <w:rPr>
          <w:rFonts w:ascii="Arial" w:hAnsi="Arial" w:cs="Arial"/>
          <w:sz w:val="20"/>
          <w:szCs w:val="20"/>
        </w:rPr>
        <w:t xml:space="preserve"> forschen. </w:t>
      </w:r>
    </w:p>
    <w:p w:rsidR="00DE5DAE" w:rsidRPr="00C83740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113030</wp:posOffset>
            </wp:positionV>
            <wp:extent cx="384810" cy="382270"/>
            <wp:effectExtent l="19050" t="0" r="0" b="0"/>
            <wp:wrapTight wrapText="bothSides">
              <wp:wrapPolygon edited="0">
                <wp:start x="-1069" y="0"/>
                <wp:lineTo x="-1069" y="20452"/>
                <wp:lineTo x="21386" y="20452"/>
                <wp:lineTo x="21386" y="0"/>
                <wp:lineTo x="-1069" y="0"/>
              </wp:wrapPolygon>
            </wp:wrapTight>
            <wp:docPr id="62" name="Grafik 18" descr="06_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_interne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DAE" w:rsidRPr="00C83740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3740">
        <w:rPr>
          <w:rFonts w:ascii="Arial" w:hAnsi="Arial" w:cs="Arial"/>
          <w:sz w:val="20"/>
          <w:szCs w:val="20"/>
        </w:rPr>
        <w:t>Durchforscht die Regale</w:t>
      </w:r>
      <w:r>
        <w:rPr>
          <w:rFonts w:ascii="Arial" w:hAnsi="Arial" w:cs="Arial"/>
          <w:sz w:val="20"/>
          <w:szCs w:val="20"/>
        </w:rPr>
        <w:t xml:space="preserve"> i</w:t>
      </w:r>
      <w:r w:rsidRPr="00C83740">
        <w:rPr>
          <w:rFonts w:ascii="Arial" w:hAnsi="Arial" w:cs="Arial"/>
          <w:sz w:val="20"/>
          <w:szCs w:val="20"/>
        </w:rPr>
        <w:t xml:space="preserve">n der </w:t>
      </w:r>
      <w:proofErr w:type="spellStart"/>
      <w:r w:rsidRPr="00C83740">
        <w:rPr>
          <w:rFonts w:ascii="Arial" w:hAnsi="Arial" w:cs="Arial"/>
          <w:sz w:val="20"/>
          <w:szCs w:val="20"/>
        </w:rPr>
        <w:t>App</w:t>
      </w:r>
      <w:proofErr w:type="spellEnd"/>
      <w:r w:rsidRPr="00C8374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Station</w:t>
      </w:r>
      <w:r w:rsidRPr="00C83740">
        <w:rPr>
          <w:rFonts w:ascii="Arial" w:hAnsi="Arial" w:cs="Arial"/>
          <w:sz w:val="20"/>
          <w:szCs w:val="20"/>
        </w:rPr>
        <w:t>: „Zuckerlabor“</w:t>
      </w:r>
    </w:p>
    <w:p w:rsidR="00DE5DAE" w:rsidRPr="00C83740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5DAE" w:rsidRPr="00C83740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3740">
        <w:rPr>
          <w:rFonts w:ascii="Arial" w:hAnsi="Arial" w:cs="Arial"/>
          <w:sz w:val="20"/>
          <w:szCs w:val="20"/>
        </w:rPr>
        <w:t>Sucht euch drei Zuckerersatzstoffe aus und tragt zu folgenden Punkten eure Ergebnisse zusammen:</w:t>
      </w:r>
    </w:p>
    <w:p w:rsidR="00DE5DAE" w:rsidRDefault="00DE5DAE" w:rsidP="00DE5DAE">
      <w:pPr>
        <w:spacing w:after="0" w:line="240" w:lineRule="auto"/>
        <w:rPr>
          <w:rFonts w:ascii="Arial" w:hAnsi="Arial" w:cs="Arial"/>
        </w:rPr>
      </w:pPr>
    </w:p>
    <w:p w:rsidR="00DE5DAE" w:rsidRDefault="00DE5DAE" w:rsidP="00DE5DAE">
      <w:pPr>
        <w:spacing w:after="0" w:line="240" w:lineRule="auto"/>
        <w:rPr>
          <w:rFonts w:ascii="Arial" w:hAnsi="Arial" w:cs="Arial"/>
        </w:rPr>
      </w:pPr>
    </w:p>
    <w:p w:rsidR="00DE5DAE" w:rsidRDefault="00DE5DAE" w:rsidP="00DE5DAE">
      <w:pPr>
        <w:spacing w:after="0" w:line="240" w:lineRule="auto"/>
        <w:rPr>
          <w:rFonts w:ascii="Arial" w:hAnsi="Arial" w:cs="Arial"/>
        </w:rPr>
      </w:pPr>
    </w:p>
    <w:p w:rsidR="00DE5DAE" w:rsidRPr="00C83740" w:rsidRDefault="00DE5DAE" w:rsidP="00DE5DA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83740">
        <w:rPr>
          <w:rFonts w:ascii="Arial" w:hAnsi="Arial" w:cs="Arial"/>
          <w:b/>
          <w:sz w:val="20"/>
          <w:szCs w:val="20"/>
        </w:rPr>
        <w:t>Name de</w:t>
      </w:r>
      <w:r>
        <w:rPr>
          <w:rFonts w:ascii="Arial" w:hAnsi="Arial" w:cs="Arial"/>
          <w:b/>
          <w:sz w:val="20"/>
          <w:szCs w:val="20"/>
        </w:rPr>
        <w:t>s Zuckeraustauschstoffs</w:t>
      </w:r>
    </w:p>
    <w:p w:rsidR="00DE5DAE" w:rsidRPr="00C83740" w:rsidRDefault="00DE5DAE" w:rsidP="00DE5DAE">
      <w:pPr>
        <w:pStyle w:val="Grundschulehell"/>
      </w:pPr>
    </w:p>
    <w:p w:rsidR="00DE5DAE" w:rsidRPr="00C83740" w:rsidRDefault="00DE5DAE" w:rsidP="00DE5DAE">
      <w:pPr>
        <w:pStyle w:val="Grundschulehell"/>
      </w:pPr>
    </w:p>
    <w:p w:rsidR="00DE5DAE" w:rsidRPr="00C83740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5DAE" w:rsidRPr="00C83740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5DAE" w:rsidRPr="00C83740" w:rsidRDefault="00DE5DAE" w:rsidP="00DE5DA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Vorkommen oder Herstellung dieses Zuckeraustauschstoffs</w:t>
      </w:r>
    </w:p>
    <w:p w:rsidR="00DE5DAE" w:rsidRDefault="00DE5DAE" w:rsidP="00DE5DAE">
      <w:pPr>
        <w:pStyle w:val="Grundschulehell"/>
      </w:pPr>
    </w:p>
    <w:p w:rsidR="00DE5DAE" w:rsidRPr="00C83740" w:rsidRDefault="00DE5DAE" w:rsidP="00DE5DAE">
      <w:pPr>
        <w:pStyle w:val="Grundschulehell"/>
      </w:pPr>
    </w:p>
    <w:p w:rsidR="00DE5DAE" w:rsidRDefault="00DE5DAE" w:rsidP="00DE5DAE">
      <w:pPr>
        <w:pStyle w:val="Grundschulehell"/>
      </w:pPr>
    </w:p>
    <w:p w:rsidR="00DE5DAE" w:rsidRDefault="00DE5DAE" w:rsidP="00DE5DAE">
      <w:pPr>
        <w:pStyle w:val="Grundschulehell"/>
      </w:pPr>
    </w:p>
    <w:p w:rsidR="00DE5DAE" w:rsidRPr="00C83740" w:rsidRDefault="00DE5DAE" w:rsidP="00DE5DAE">
      <w:pPr>
        <w:pStyle w:val="Grundschulehell"/>
      </w:pPr>
    </w:p>
    <w:p w:rsidR="00DE5DAE" w:rsidRPr="00C83740" w:rsidRDefault="00DE5DAE" w:rsidP="00DE5DAE">
      <w:pPr>
        <w:pStyle w:val="Grundschulehell"/>
      </w:pPr>
    </w:p>
    <w:p w:rsidR="00DE5DAE" w:rsidRPr="00C83740" w:rsidRDefault="00DE5DAE" w:rsidP="00DE5DAE">
      <w:pPr>
        <w:pStyle w:val="Grundschulehell"/>
      </w:pPr>
    </w:p>
    <w:p w:rsidR="00DE5DAE" w:rsidRDefault="00DE5DAE" w:rsidP="00DE5DAE">
      <w:pPr>
        <w:spacing w:after="0"/>
        <w:rPr>
          <w:rFonts w:ascii="Arial" w:hAnsi="Arial" w:cs="Arial"/>
          <w:b/>
        </w:rPr>
      </w:pPr>
    </w:p>
    <w:p w:rsidR="00DE5DAE" w:rsidRPr="00C83740" w:rsidRDefault="00DE5DAE" w:rsidP="00DE5DAE">
      <w:pPr>
        <w:spacing w:after="0"/>
        <w:rPr>
          <w:rFonts w:ascii="Arial" w:hAnsi="Arial" w:cs="Arial"/>
          <w:sz w:val="20"/>
          <w:szCs w:val="20"/>
        </w:rPr>
      </w:pPr>
      <w:r w:rsidRPr="00C83740">
        <w:rPr>
          <w:rFonts w:ascii="Arial" w:hAnsi="Arial" w:cs="Arial"/>
          <w:b/>
          <w:sz w:val="20"/>
          <w:szCs w:val="20"/>
        </w:rPr>
        <w:t>Merkmale/Eigenschaften dieses Zuckeraustauschstoffs</w:t>
      </w:r>
    </w:p>
    <w:p w:rsidR="00DE5DAE" w:rsidRPr="00C83740" w:rsidRDefault="00DE5DAE" w:rsidP="00DE5DAE">
      <w:pPr>
        <w:pStyle w:val="Grundschulehell"/>
      </w:pPr>
    </w:p>
    <w:p w:rsidR="00DE5DAE" w:rsidRPr="00C83740" w:rsidRDefault="00DE5DAE" w:rsidP="00DE5DAE">
      <w:pPr>
        <w:pStyle w:val="Grundschulehell"/>
      </w:pPr>
    </w:p>
    <w:p w:rsidR="00DE5DAE" w:rsidRDefault="00DE5DAE" w:rsidP="00DE5DAE">
      <w:pPr>
        <w:pStyle w:val="Grundschulehell"/>
      </w:pPr>
    </w:p>
    <w:p w:rsidR="00DE5DAE" w:rsidRDefault="00DE5DAE" w:rsidP="00DE5DAE">
      <w:pPr>
        <w:pStyle w:val="Grundschulehell"/>
      </w:pPr>
    </w:p>
    <w:p w:rsidR="00DE5DAE" w:rsidRPr="00C83740" w:rsidRDefault="00DE5DAE" w:rsidP="00DE5DAE">
      <w:pPr>
        <w:pStyle w:val="Grundschulehell"/>
      </w:pPr>
    </w:p>
    <w:p w:rsidR="00DE5DAE" w:rsidRDefault="00DE5DAE" w:rsidP="00DE5DAE">
      <w:pPr>
        <w:pStyle w:val="Grundschulehell"/>
      </w:pPr>
    </w:p>
    <w:p w:rsidR="00DE5DAE" w:rsidRDefault="00DE5DAE" w:rsidP="00DE5DAE">
      <w:pPr>
        <w:pStyle w:val="Grundschulehell"/>
      </w:pPr>
    </w:p>
    <w:p w:rsidR="00DE5DAE" w:rsidRPr="00C83740" w:rsidRDefault="00DE5DAE" w:rsidP="00DE5DAE">
      <w:pPr>
        <w:pStyle w:val="Grundschulehell"/>
      </w:pPr>
    </w:p>
    <w:p w:rsidR="00DE5DAE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5DAE" w:rsidRPr="00C83740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5DAE" w:rsidRPr="00465253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3740">
        <w:rPr>
          <w:rFonts w:ascii="Arial" w:hAnsi="Arial" w:cs="Arial"/>
          <w:b/>
          <w:sz w:val="20"/>
          <w:szCs w:val="20"/>
        </w:rPr>
        <w:t>Hat d</w:t>
      </w:r>
      <w:r>
        <w:rPr>
          <w:rFonts w:ascii="Arial" w:hAnsi="Arial" w:cs="Arial"/>
          <w:b/>
          <w:sz w:val="20"/>
          <w:szCs w:val="20"/>
        </w:rPr>
        <w:t xml:space="preserve">ieser Zuckeraustauschstoff auch Nachteile? </w:t>
      </w:r>
      <w:r w:rsidRPr="00465253">
        <w:rPr>
          <w:rFonts w:ascii="Arial" w:hAnsi="Arial" w:cs="Arial"/>
          <w:b/>
          <w:sz w:val="20"/>
          <w:szCs w:val="20"/>
        </w:rPr>
        <w:t>Wenn ja: welche?</w:t>
      </w:r>
    </w:p>
    <w:p w:rsidR="00DE5DAE" w:rsidRPr="00C83740" w:rsidRDefault="00DE5DAE" w:rsidP="00DE5DAE">
      <w:pPr>
        <w:pStyle w:val="Grundschulehell"/>
      </w:pPr>
    </w:p>
    <w:p w:rsidR="00DE5DAE" w:rsidRDefault="00DE5DAE" w:rsidP="00DE5DAE">
      <w:pPr>
        <w:pStyle w:val="Grundschulehell"/>
      </w:pPr>
    </w:p>
    <w:p w:rsidR="00DE5DAE" w:rsidRDefault="00DE5DAE" w:rsidP="00DE5DAE">
      <w:pPr>
        <w:pStyle w:val="Grundschulehell"/>
      </w:pPr>
    </w:p>
    <w:p w:rsidR="00DE5DAE" w:rsidRPr="00C83740" w:rsidRDefault="00DE5DAE" w:rsidP="00DE5DAE">
      <w:pPr>
        <w:pStyle w:val="Grundschulehell"/>
      </w:pPr>
    </w:p>
    <w:p w:rsidR="00DE5DAE" w:rsidRPr="00C83740" w:rsidRDefault="00DE5DAE" w:rsidP="00DE5DAE">
      <w:pPr>
        <w:pStyle w:val="Grundschulehell"/>
      </w:pPr>
    </w:p>
    <w:p w:rsidR="00DE5DAE" w:rsidRDefault="00DE5DAE" w:rsidP="00DE5DAE">
      <w:pPr>
        <w:pStyle w:val="Grundschulehell"/>
      </w:pPr>
    </w:p>
    <w:p w:rsidR="00DE5DAE" w:rsidRDefault="00DE5DAE" w:rsidP="00DE5DAE">
      <w:pPr>
        <w:pStyle w:val="Grundschulehell"/>
      </w:pPr>
    </w:p>
    <w:p w:rsidR="00DE5DAE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5DAE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5DAE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3740">
        <w:rPr>
          <w:rFonts w:ascii="Arial" w:hAnsi="Arial" w:cs="Arial"/>
          <w:sz w:val="20"/>
          <w:szCs w:val="20"/>
        </w:rPr>
        <w:t>Haltet eure Ergebnisse auf einem Plakat oder in einer anderen digitalen Form (</w:t>
      </w:r>
      <w:r>
        <w:rPr>
          <w:rFonts w:ascii="Arial" w:hAnsi="Arial" w:cs="Arial"/>
          <w:sz w:val="20"/>
          <w:szCs w:val="20"/>
        </w:rPr>
        <w:t>Power Point oder Ähnliches</w:t>
      </w:r>
      <w:r w:rsidRPr="00C83740">
        <w:rPr>
          <w:rFonts w:ascii="Arial" w:hAnsi="Arial" w:cs="Arial"/>
          <w:sz w:val="20"/>
          <w:szCs w:val="20"/>
        </w:rPr>
        <w:t>) fest.</w:t>
      </w:r>
    </w:p>
    <w:p w:rsidR="00DE5DAE" w:rsidRPr="00C83740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5DAE" w:rsidRPr="00C83740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3740">
        <w:rPr>
          <w:rFonts w:ascii="Arial" w:hAnsi="Arial" w:cs="Arial"/>
          <w:sz w:val="20"/>
          <w:szCs w:val="20"/>
        </w:rPr>
        <w:t>Im Anschluss stellt ihr diese drei</w:t>
      </w:r>
      <w:r>
        <w:rPr>
          <w:rFonts w:ascii="Arial" w:hAnsi="Arial" w:cs="Arial"/>
          <w:sz w:val="20"/>
          <w:szCs w:val="20"/>
        </w:rPr>
        <w:t xml:space="preserve"> </w:t>
      </w:r>
      <w:r w:rsidRPr="00C83740">
        <w:rPr>
          <w:rFonts w:ascii="Arial" w:hAnsi="Arial" w:cs="Arial"/>
          <w:sz w:val="20"/>
          <w:szCs w:val="20"/>
        </w:rPr>
        <w:t>Zuckeraustauschstoff</w:t>
      </w:r>
      <w:r>
        <w:rPr>
          <w:rFonts w:ascii="Arial" w:hAnsi="Arial" w:cs="Arial"/>
          <w:sz w:val="20"/>
          <w:szCs w:val="20"/>
        </w:rPr>
        <w:t>e</w:t>
      </w:r>
      <w:r w:rsidRPr="00C83740">
        <w:rPr>
          <w:rFonts w:ascii="Arial" w:hAnsi="Arial" w:cs="Arial"/>
          <w:sz w:val="20"/>
          <w:szCs w:val="20"/>
        </w:rPr>
        <w:t xml:space="preserve"> euren Forschungskolleg</w:t>
      </w:r>
      <w:r>
        <w:rPr>
          <w:rFonts w:ascii="Arial" w:hAnsi="Arial" w:cs="Arial"/>
          <w:sz w:val="20"/>
          <w:szCs w:val="20"/>
        </w:rPr>
        <w:t>*</w:t>
      </w:r>
      <w:r w:rsidRPr="00C83740">
        <w:rPr>
          <w:rFonts w:ascii="Arial" w:hAnsi="Arial" w:cs="Arial"/>
          <w:sz w:val="20"/>
          <w:szCs w:val="20"/>
        </w:rPr>
        <w:t>inne</w:t>
      </w:r>
      <w:r>
        <w:rPr>
          <w:rFonts w:ascii="Arial" w:hAnsi="Arial" w:cs="Arial"/>
          <w:sz w:val="20"/>
          <w:szCs w:val="20"/>
        </w:rPr>
        <w:t>n vor.</w:t>
      </w:r>
    </w:p>
    <w:p w:rsidR="00DE5DAE" w:rsidRPr="00C83740" w:rsidRDefault="00DE5DAE" w:rsidP="00DE5D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5DAE" w:rsidRPr="00E555F3" w:rsidRDefault="00DE5DAE" w:rsidP="00DE5DAE">
      <w:pPr>
        <w:spacing w:after="0" w:line="240" w:lineRule="auto"/>
        <w:rPr>
          <w:rFonts w:ascii="Arial" w:hAnsi="Arial" w:cs="Arial"/>
        </w:rPr>
      </w:pPr>
    </w:p>
    <w:sectPr w:rsidR="00DE5DAE" w:rsidRPr="00E555F3" w:rsidSect="00BF6418">
      <w:headerReference w:type="default" r:id="rId10"/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56C" w:rsidRDefault="007B656C" w:rsidP="00730630">
      <w:r>
        <w:separator/>
      </w:r>
    </w:p>
  </w:endnote>
  <w:endnote w:type="continuationSeparator" w:id="0">
    <w:p w:rsidR="007B656C" w:rsidRDefault="007B656C" w:rsidP="00730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Droid Sans"/>
    <w:charset w:val="00"/>
    <w:family w:val="auto"/>
    <w:pitch w:val="variable"/>
    <w:sig w:usb0="00000001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09" w:rsidRPr="003D7509" w:rsidRDefault="001B168A" w:rsidP="00FC0BF4">
    <w:pPr>
      <w:pStyle w:val="Fuzeile"/>
      <w:spacing w:before="20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©</w:t>
    </w:r>
    <w:r w:rsidR="00BC1ADA" w:rsidRPr="00BC1AD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9.45pt;margin-top:1.4pt;width:27.15pt;height:8.15pt;z-index:-251654144;mso-position-horizontal-relative:text;mso-position-vertical-relative:text" wrapcoords="-600 0 -600 19636 21600 19636 21600 0 -600 0">
          <v:imagedata r:id="rId1" o:title=""/>
          <w10:wrap type="through"/>
        </v:shape>
      </w:pict>
    </w:r>
    <w:r>
      <w:rPr>
        <w:rFonts w:cs="Arial"/>
        <w:b/>
        <w:sz w:val="18"/>
        <w:szCs w:val="18"/>
      </w:rPr>
      <w:t xml:space="preserve">             Planet Schule 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56C" w:rsidRDefault="007B656C" w:rsidP="00730630">
      <w:r>
        <w:separator/>
      </w:r>
    </w:p>
  </w:footnote>
  <w:footnote w:type="continuationSeparator" w:id="0">
    <w:p w:rsidR="007B656C" w:rsidRDefault="007B656C" w:rsidP="00730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BC1ADA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BC1ADA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.9pt;margin-top:18.3pt;width:483.4pt;height:0;z-index:251660288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2050" type="#_x0000_t75" alt="PS_logo_9600X5400_ohneHintergrund.png" style="position:absolute;margin-left:395.8pt;margin-top:-5.1pt;width:88.7pt;height:20.35pt;z-index:25166131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FE6E4D">
      <w:rPr>
        <w:rFonts w:cs="Arial"/>
        <w:b/>
      </w:rPr>
      <w:t xml:space="preserve">Arbeitsblatt </w:t>
    </w:r>
    <w:r w:rsidR="00DE5DAE">
      <w:rPr>
        <w:rFonts w:cs="Arial"/>
        <w:b/>
      </w:rPr>
      <w:t>8</w:t>
    </w:r>
    <w:r w:rsidR="001B168A" w:rsidRPr="00955C65">
      <w:rPr>
        <w:rFonts w:cs="Arial"/>
        <w:b/>
      </w:rPr>
      <w:t xml:space="preserve">: </w:t>
    </w:r>
    <w:r w:rsidR="001D5667">
      <w:rPr>
        <w:rFonts w:cs="Arial"/>
        <w:b/>
      </w:rPr>
      <w:t>Z</w:t>
    </w:r>
    <w:r w:rsidR="0009283E">
      <w:rPr>
        <w:rFonts w:cs="Arial"/>
        <w:b/>
      </w:rPr>
      <w:t>ucker</w:t>
    </w:r>
    <w:r w:rsidR="00DE5DAE">
      <w:rPr>
        <w:rFonts w:cs="Arial"/>
        <w:b/>
      </w:rPr>
      <w:t>ersatzstoffe</w:t>
    </w:r>
  </w:p>
  <w:p w:rsidR="00BF6418" w:rsidRPr="00955C65" w:rsidRDefault="007B656C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BF6418" w:rsidRPr="00BF6418" w:rsidRDefault="008610C5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  <w:r>
      <w:rPr>
        <w:rFonts w:cs="Arial"/>
        <w:sz w:val="18"/>
        <w:szCs w:val="18"/>
      </w:rPr>
      <w:t>Zack und Irgendwas-mit-Ose (</w:t>
    </w:r>
    <w:proofErr w:type="spellStart"/>
    <w:r>
      <w:rPr>
        <w:rFonts w:cs="Arial"/>
        <w:sz w:val="18"/>
        <w:szCs w:val="18"/>
      </w:rPr>
      <w:t>App</w:t>
    </w:r>
    <w:proofErr w:type="spellEnd"/>
    <w:r>
      <w:rPr>
        <w:rFonts w:cs="Arial"/>
        <w:sz w:val="18"/>
        <w:szCs w:val="18"/>
      </w:rPr>
      <w:t>)</w:t>
    </w:r>
    <w:r w:rsidR="001B168A" w:rsidRPr="00FC0BF4">
      <w:rPr>
        <w:rFonts w:cs="Arial"/>
        <w:sz w:val="18"/>
        <w:szCs w:val="18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3314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3000F"/>
    <w:rsid w:val="0002224D"/>
    <w:rsid w:val="0006025F"/>
    <w:rsid w:val="0009283E"/>
    <w:rsid w:val="001518B5"/>
    <w:rsid w:val="001B168A"/>
    <w:rsid w:val="001D5667"/>
    <w:rsid w:val="0027307B"/>
    <w:rsid w:val="002B5799"/>
    <w:rsid w:val="003A2858"/>
    <w:rsid w:val="00417F6B"/>
    <w:rsid w:val="004475A6"/>
    <w:rsid w:val="004817E2"/>
    <w:rsid w:val="004A53E5"/>
    <w:rsid w:val="004E76CE"/>
    <w:rsid w:val="004F353E"/>
    <w:rsid w:val="005350C0"/>
    <w:rsid w:val="00540265"/>
    <w:rsid w:val="00546E8D"/>
    <w:rsid w:val="0058200C"/>
    <w:rsid w:val="005A5C36"/>
    <w:rsid w:val="005E2CE0"/>
    <w:rsid w:val="00671CD6"/>
    <w:rsid w:val="00673641"/>
    <w:rsid w:val="00730630"/>
    <w:rsid w:val="007B656C"/>
    <w:rsid w:val="008610C5"/>
    <w:rsid w:val="00944973"/>
    <w:rsid w:val="00A87396"/>
    <w:rsid w:val="00AA689D"/>
    <w:rsid w:val="00AB22FF"/>
    <w:rsid w:val="00AC173E"/>
    <w:rsid w:val="00AD0267"/>
    <w:rsid w:val="00B14DB0"/>
    <w:rsid w:val="00B3000F"/>
    <w:rsid w:val="00B440AC"/>
    <w:rsid w:val="00BA43B9"/>
    <w:rsid w:val="00BC1ADA"/>
    <w:rsid w:val="00C66090"/>
    <w:rsid w:val="00DE5DAE"/>
    <w:rsid w:val="00E13F99"/>
    <w:rsid w:val="00E65AEC"/>
    <w:rsid w:val="00EC3887"/>
    <w:rsid w:val="00F243F1"/>
    <w:rsid w:val="00F570A1"/>
    <w:rsid w:val="00FE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5DA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3063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730630"/>
    <w:rPr>
      <w:rFonts w:ascii="Arial" w:eastAsia="Times New Roman" w:hAnsi="Arial" w:cs="Times New Roman"/>
      <w:lang w:eastAsia="de-DE"/>
    </w:rPr>
  </w:style>
  <w:style w:type="paragraph" w:styleId="Fuzeile">
    <w:name w:val="footer"/>
    <w:basedOn w:val="Standard"/>
    <w:link w:val="FuzeileZchn"/>
    <w:rsid w:val="0073063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rsid w:val="00730630"/>
    <w:rPr>
      <w:rFonts w:ascii="Arial" w:eastAsia="Times New Roman" w:hAnsi="Arial" w:cs="Times New Roman"/>
      <w:lang w:eastAsia="de-DE"/>
    </w:rPr>
  </w:style>
  <w:style w:type="table" w:styleId="Tabellengitternetz">
    <w:name w:val="Table Grid"/>
    <w:basedOn w:val="NormaleTabelle"/>
    <w:rsid w:val="00FE6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undschuledunkelSchriftW">
    <w:name w:val="Grundschule_dunkel_Schrift_W"/>
    <w:basedOn w:val="Standard"/>
    <w:link w:val="GrundschuledunkelSchriftWZchn"/>
    <w:qFormat/>
    <w:rsid w:val="008610C5"/>
    <w:pPr>
      <w:shd w:val="clear" w:color="auto" w:fill="EE7C0A"/>
      <w:spacing w:after="0" w:line="240" w:lineRule="auto"/>
    </w:pPr>
    <w:rPr>
      <w:rFonts w:ascii="Arial" w:hAnsi="Arial" w:cs="Arial"/>
      <w:b/>
      <w:color w:val="FFFFFF" w:themeColor="background1"/>
    </w:rPr>
  </w:style>
  <w:style w:type="character" w:customStyle="1" w:styleId="GrundschuledunkelSchriftWZchn">
    <w:name w:val="Grundschule_dunkel_Schrift_W Zchn"/>
    <w:basedOn w:val="Absatz-Standardschriftart"/>
    <w:link w:val="GrundschuledunkelSchriftW"/>
    <w:rsid w:val="008610C5"/>
    <w:rPr>
      <w:rFonts w:ascii="Arial" w:hAnsi="Arial" w:cs="Arial"/>
      <w:b/>
      <w:color w:val="FFFFFF" w:themeColor="background1"/>
      <w:shd w:val="clear" w:color="auto" w:fill="EE7C0A"/>
    </w:rPr>
  </w:style>
  <w:style w:type="paragraph" w:styleId="Listenabsatz">
    <w:name w:val="List Paragraph"/>
    <w:basedOn w:val="Standard"/>
    <w:uiPriority w:val="34"/>
    <w:qFormat/>
    <w:rsid w:val="004F35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9283E"/>
    <w:rPr>
      <w:color w:val="0000FF" w:themeColor="hyperlink"/>
      <w:u w:val="single"/>
    </w:rPr>
  </w:style>
  <w:style w:type="paragraph" w:customStyle="1" w:styleId="Grundschulehell">
    <w:name w:val="Grundschule_hell"/>
    <w:basedOn w:val="Standard"/>
    <w:link w:val="GrundschulehellZchn"/>
    <w:qFormat/>
    <w:rsid w:val="001D5667"/>
    <w:pPr>
      <w:shd w:val="clear" w:color="auto" w:fill="FEE7D1"/>
      <w:spacing w:after="0" w:line="240" w:lineRule="auto"/>
    </w:pPr>
    <w:rPr>
      <w:rFonts w:ascii="Arial" w:hAnsi="Arial" w:cs="Arial"/>
    </w:rPr>
  </w:style>
  <w:style w:type="character" w:customStyle="1" w:styleId="GrundschulehellZchn">
    <w:name w:val="Grundschule_hell Zchn"/>
    <w:basedOn w:val="Absatz-Standardschriftart"/>
    <w:link w:val="Grundschulehell"/>
    <w:rsid w:val="001D5667"/>
    <w:rPr>
      <w:rFonts w:ascii="Arial" w:hAnsi="Arial" w:cs="Arial"/>
      <w:shd w:val="clear" w:color="auto" w:fill="FEE7D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WIPO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DAD05-DFD1-40F2-A1F3-C13B3DDE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WIPO_arbeitsblatt.dotx</Template>
  <TotalTime>0</TotalTime>
  <Pages>1</Pages>
  <Words>103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Zack und Irgendwas-mit-Ose</dc:title>
  <dc:creator>SWR Planet Schule</dc:creator>
  <cp:lastModifiedBy>Martina Frietsch</cp:lastModifiedBy>
  <cp:revision>3</cp:revision>
  <dcterms:created xsi:type="dcterms:W3CDTF">2022-12-06T12:54:00Z</dcterms:created>
  <dcterms:modified xsi:type="dcterms:W3CDTF">2022-12-06T12:55:00Z</dcterms:modified>
</cp:coreProperties>
</file>