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17" w:rsidRDefault="00560917" w:rsidP="00560917">
      <w:pPr>
        <w:pStyle w:val="ArialTitelgrau"/>
        <w:ind w:firstLine="142"/>
        <w:rPr>
          <w:sz w:val="20"/>
          <w:szCs w:val="20"/>
        </w:rPr>
      </w:pPr>
    </w:p>
    <w:p w:rsidR="008F78E3" w:rsidRPr="005457B0" w:rsidRDefault="00903939" w:rsidP="008F78E3">
      <w:pPr>
        <w:pStyle w:val="Arialberschrift"/>
        <w:ind w:firstLine="0"/>
        <w:rPr>
          <w:b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4880610</wp:posOffset>
            </wp:positionH>
            <wp:positionV relativeFrom="paragraph">
              <wp:posOffset>60325</wp:posOffset>
            </wp:positionV>
            <wp:extent cx="1294130" cy="998855"/>
            <wp:effectExtent l="19050" t="0" r="1270" b="0"/>
            <wp:wrapTight wrapText="bothSides">
              <wp:wrapPolygon edited="0">
                <wp:start x="-318" y="0"/>
                <wp:lineTo x="-318" y="21010"/>
                <wp:lineTo x="21621" y="21010"/>
                <wp:lineTo x="21621" y="0"/>
                <wp:lineTo x="-318" y="0"/>
              </wp:wrapPolygon>
            </wp:wrapTight>
            <wp:docPr id="5" name="Grafik 4" descr="kinder00001_kinderrech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nder00001_kinderrecht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78E3">
        <w:t xml:space="preserve">Was sind </w:t>
      </w:r>
      <w:r w:rsidR="00F27DE5">
        <w:t>eigentlich</w:t>
      </w:r>
      <w:r w:rsidR="008F78E3">
        <w:t xml:space="preserve"> Kinderrechte?</w:t>
      </w:r>
    </w:p>
    <w:p w:rsidR="008F78E3" w:rsidRDefault="008F78E3" w:rsidP="008F78E3">
      <w:pPr>
        <w:pStyle w:val="TheSansText"/>
        <w:ind w:left="142" w:firstLine="0"/>
      </w:pPr>
    </w:p>
    <w:p w:rsidR="008F78E3" w:rsidRPr="004B5696" w:rsidRDefault="008F78E3" w:rsidP="008F78E3">
      <w:pPr>
        <w:pStyle w:val="ArialText"/>
        <w:ind w:firstLine="0"/>
        <w:rPr>
          <w:b/>
          <w:bCs/>
        </w:rPr>
      </w:pPr>
      <w:r w:rsidRPr="004B5696">
        <w:rPr>
          <w:b/>
          <w:bCs/>
        </w:rPr>
        <w:t>Hast du genau aufgepasst? Versuche die folgenden Fragen zu beantworten.</w:t>
      </w:r>
    </w:p>
    <w:p w:rsidR="004B5696" w:rsidRPr="00F27DE5" w:rsidRDefault="004B5696" w:rsidP="00F27DE5">
      <w:pPr>
        <w:pStyle w:val="ArialText"/>
        <w:spacing w:line="360" w:lineRule="auto"/>
        <w:ind w:firstLine="0"/>
        <w:rPr>
          <w:color w:val="003480"/>
        </w:rPr>
      </w:pPr>
      <w:r>
        <w:br/>
        <w:t>Was sind eigentlich Kinderrechte?</w:t>
      </w:r>
      <w:r w:rsidR="00F27DE5">
        <w:t xml:space="preserve"> __________________________________________________</w:t>
      </w:r>
      <w:r>
        <w:br/>
      </w:r>
      <w:r w:rsidRPr="00F27DE5">
        <w:rPr>
          <w:color w:val="003480"/>
        </w:rPr>
        <w:t>_____________________________________________________________________</w:t>
      </w:r>
      <w:r w:rsidR="00F27DE5">
        <w:rPr>
          <w:color w:val="003480"/>
        </w:rPr>
        <w:t>____</w:t>
      </w:r>
      <w:r w:rsidRPr="00F27DE5">
        <w:rPr>
          <w:color w:val="003480"/>
        </w:rPr>
        <w:t>_____</w:t>
      </w:r>
    </w:p>
    <w:p w:rsidR="004B5696" w:rsidRPr="00F27DE5" w:rsidRDefault="004B5696" w:rsidP="00F27DE5">
      <w:pPr>
        <w:pStyle w:val="ArialText"/>
        <w:spacing w:line="360" w:lineRule="auto"/>
        <w:rPr>
          <w:color w:val="003480"/>
        </w:rPr>
      </w:pPr>
      <w:r w:rsidRPr="00F27DE5">
        <w:rPr>
          <w:color w:val="003480"/>
        </w:rPr>
        <w:t>_________________________________________________________________________</w:t>
      </w:r>
      <w:r w:rsidR="00F27DE5">
        <w:rPr>
          <w:color w:val="003480"/>
        </w:rPr>
        <w:t>____</w:t>
      </w:r>
      <w:r w:rsidRPr="00F27DE5">
        <w:rPr>
          <w:color w:val="003480"/>
        </w:rPr>
        <w:t>_</w:t>
      </w:r>
    </w:p>
    <w:p w:rsidR="004B5696" w:rsidRDefault="004B5696" w:rsidP="00F27DE5">
      <w:pPr>
        <w:pStyle w:val="ArialText"/>
        <w:spacing w:line="360" w:lineRule="auto"/>
      </w:pPr>
    </w:p>
    <w:p w:rsidR="004B5696" w:rsidRDefault="004B5696" w:rsidP="00F27DE5">
      <w:pPr>
        <w:pStyle w:val="ArialText"/>
        <w:spacing w:line="360" w:lineRule="auto"/>
      </w:pPr>
      <w:r>
        <w:t>Wer hat sich die Kinderrechte ausgedacht? Kreuze die richtige Antwort an.</w:t>
      </w:r>
    </w:p>
    <w:p w:rsidR="004B5696" w:rsidRDefault="00F27DE5" w:rsidP="00F27DE5">
      <w:pPr>
        <w:pStyle w:val="ArialText"/>
        <w:spacing w:line="360" w:lineRule="auto"/>
      </w:pPr>
      <w:r>
        <w:rPr>
          <w:rFonts w:ascii="Segoe MDL2 Assets" w:hAnsi="Segoe MDL2 Assets"/>
        </w:rPr>
        <w:t></w:t>
      </w:r>
      <w:r>
        <w:t xml:space="preserve"> </w:t>
      </w:r>
      <w:r w:rsidR="004B5696">
        <w:t xml:space="preserve">Das Europaparlament </w:t>
      </w:r>
      <w:r>
        <w:tab/>
      </w:r>
      <w:r>
        <w:tab/>
      </w:r>
      <w:r>
        <w:rPr>
          <w:rFonts w:ascii="Segoe MDL2 Assets" w:hAnsi="Segoe MDL2 Assets"/>
        </w:rPr>
        <w:t></w:t>
      </w:r>
      <w:r>
        <w:t xml:space="preserve"> </w:t>
      </w:r>
      <w:r w:rsidR="004B5696">
        <w:t xml:space="preserve">Die Vereinten Nationen </w:t>
      </w:r>
      <w:r>
        <w:tab/>
      </w:r>
      <w:r>
        <w:tab/>
      </w:r>
      <w:r>
        <w:rPr>
          <w:rFonts w:ascii="Segoe MDL2 Assets" w:hAnsi="Segoe MDL2 Assets"/>
        </w:rPr>
        <w:t></w:t>
      </w:r>
      <w:r>
        <w:t xml:space="preserve"> </w:t>
      </w:r>
      <w:r w:rsidR="004B5696">
        <w:t>Der EU-Gipfel</w:t>
      </w:r>
    </w:p>
    <w:p w:rsidR="004F7C61" w:rsidRDefault="004F7C61" w:rsidP="00F27DE5">
      <w:pPr>
        <w:pStyle w:val="ArialText"/>
      </w:pPr>
    </w:p>
    <w:p w:rsidR="004F7C61" w:rsidRDefault="004F7C61" w:rsidP="00F27DE5">
      <w:pPr>
        <w:pStyle w:val="ArialText"/>
        <w:spacing w:line="360" w:lineRule="auto"/>
      </w:pPr>
      <w:r>
        <w:t>Was heißt „UN“ und was sind ihre Aufgaben?</w:t>
      </w:r>
      <w:r w:rsidR="00F27DE5">
        <w:t xml:space="preserve"> __________________________________________</w:t>
      </w:r>
    </w:p>
    <w:p w:rsidR="004F7C61" w:rsidRDefault="004F7C61" w:rsidP="00F27DE5">
      <w:pPr>
        <w:pStyle w:val="ArialText"/>
        <w:spacing w:line="360" w:lineRule="auto"/>
        <w:ind w:firstLine="0"/>
      </w:pPr>
      <w:r>
        <w:t>__________________________________________________________________</w:t>
      </w:r>
      <w:r w:rsidR="00F27DE5">
        <w:t>____</w:t>
      </w:r>
      <w:r>
        <w:t>________</w:t>
      </w:r>
    </w:p>
    <w:p w:rsidR="004F7C61" w:rsidRDefault="004F7C61" w:rsidP="00F27DE5">
      <w:pPr>
        <w:pStyle w:val="ArialText"/>
        <w:spacing w:line="360" w:lineRule="auto"/>
      </w:pPr>
      <w:r>
        <w:t>____________________________________________________________________</w:t>
      </w:r>
      <w:r w:rsidR="00F27DE5">
        <w:t>____</w:t>
      </w:r>
      <w:r>
        <w:t>______</w:t>
      </w:r>
    </w:p>
    <w:p w:rsidR="004F7C61" w:rsidRDefault="004F7C61" w:rsidP="004F7C61">
      <w:pPr>
        <w:pStyle w:val="ArialText"/>
      </w:pPr>
    </w:p>
    <w:tbl>
      <w:tblPr>
        <w:tblStyle w:val="Tabellengitternetz"/>
        <w:tblW w:w="0" w:type="auto"/>
        <w:tblInd w:w="142" w:type="dxa"/>
        <w:tblBorders>
          <w:top w:val="single" w:sz="4" w:space="0" w:color="003480"/>
          <w:left w:val="single" w:sz="4" w:space="0" w:color="003480"/>
          <w:bottom w:val="single" w:sz="4" w:space="0" w:color="003480"/>
          <w:right w:val="single" w:sz="4" w:space="0" w:color="003480"/>
          <w:insideH w:val="single" w:sz="4" w:space="0" w:color="003480"/>
          <w:insideV w:val="single" w:sz="4" w:space="0" w:color="003480"/>
        </w:tblBorders>
        <w:tblCellMar>
          <w:top w:w="85" w:type="dxa"/>
        </w:tblCellMar>
        <w:tblLook w:val="04A0"/>
      </w:tblPr>
      <w:tblGrid>
        <w:gridCol w:w="9770"/>
      </w:tblGrid>
      <w:tr w:rsidR="00976669" w:rsidTr="007123EB">
        <w:tc>
          <w:tcPr>
            <w:tcW w:w="9770" w:type="dxa"/>
          </w:tcPr>
          <w:p w:rsidR="00976669" w:rsidRDefault="00976669" w:rsidP="00976669">
            <w:pPr>
              <w:pStyle w:val="ArialText"/>
            </w:pPr>
            <w:r w:rsidRPr="004F7C61">
              <w:rPr>
                <w:b/>
                <w:bCs/>
              </w:rPr>
              <w:t>Zusatzfrage</w:t>
            </w:r>
            <w:r>
              <w:rPr>
                <w:b/>
                <w:bCs/>
              </w:rPr>
              <w:t>n</w:t>
            </w:r>
            <w:r w:rsidRPr="004F7C61">
              <w:rPr>
                <w:b/>
                <w:bCs/>
              </w:rPr>
              <w:t>:</w:t>
            </w:r>
            <w:r>
              <w:t xml:space="preserve"> Recherchiere im Internet! </w:t>
            </w:r>
          </w:p>
          <w:p w:rsidR="00976669" w:rsidRDefault="00976669" w:rsidP="00976669">
            <w:pPr>
              <w:pStyle w:val="ArialText"/>
            </w:pPr>
          </w:p>
          <w:p w:rsidR="00976669" w:rsidRPr="00FE7FB4" w:rsidRDefault="00F27DE5" w:rsidP="007123EB">
            <w:pPr>
              <w:pStyle w:val="ArialText"/>
              <w:spacing w:line="276" w:lineRule="auto"/>
              <w:ind w:firstLine="0"/>
            </w:pPr>
            <w:r>
              <w:rPr>
                <w:rFonts w:cs="Arial"/>
              </w:rPr>
              <w:t>•</w:t>
            </w:r>
            <w:r>
              <w:t xml:space="preserve"> </w:t>
            </w:r>
            <w:r w:rsidR="00976669" w:rsidRPr="00FE7FB4">
              <w:t xml:space="preserve">Wie viele Länder </w:t>
            </w:r>
            <w:r>
              <w:t xml:space="preserve">machen </w:t>
            </w:r>
            <w:r w:rsidR="00976669" w:rsidRPr="00FE7FB4">
              <w:t>bei der UN mit</w:t>
            </w:r>
            <w:r>
              <w:t>?</w:t>
            </w:r>
            <w:r w:rsidR="00976669" w:rsidRPr="00FE7FB4">
              <w:t xml:space="preserve"> ____________ Länder</w:t>
            </w:r>
          </w:p>
          <w:p w:rsidR="00976669" w:rsidRDefault="00F27DE5" w:rsidP="007123EB">
            <w:pPr>
              <w:pStyle w:val="ArialText"/>
              <w:spacing w:line="276" w:lineRule="auto"/>
              <w:ind w:firstLine="0"/>
            </w:pPr>
            <w:r>
              <w:rPr>
                <w:rFonts w:cs="Arial"/>
              </w:rPr>
              <w:t>•</w:t>
            </w:r>
            <w:r>
              <w:t xml:space="preserve"> </w:t>
            </w:r>
            <w:r w:rsidR="00976669" w:rsidRPr="00FE7FB4">
              <w:t>Wann wurde</w:t>
            </w:r>
            <w:r w:rsidR="007123EB">
              <w:t>n</w:t>
            </w:r>
            <w:r w:rsidR="00976669" w:rsidRPr="00FE7FB4">
              <w:t xml:space="preserve"> die UN gegründet? _____________</w:t>
            </w:r>
          </w:p>
          <w:p w:rsidR="00976669" w:rsidRPr="00FE7FB4" w:rsidRDefault="00F27DE5" w:rsidP="007123EB">
            <w:pPr>
              <w:pStyle w:val="ArialText"/>
              <w:spacing w:line="276" w:lineRule="auto"/>
              <w:ind w:firstLine="0"/>
            </w:pPr>
            <w:r>
              <w:rPr>
                <w:rFonts w:cs="Arial"/>
              </w:rPr>
              <w:t>•</w:t>
            </w:r>
            <w:r>
              <w:t xml:space="preserve"> </w:t>
            </w:r>
            <w:r w:rsidR="00976669">
              <w:t xml:space="preserve">Wann wurden die Kinderrechte beschlossen? </w:t>
            </w:r>
            <w:r w:rsidR="00976669" w:rsidRPr="00FE7FB4">
              <w:t>_____________</w:t>
            </w:r>
          </w:p>
          <w:p w:rsidR="00976669" w:rsidRDefault="00F27DE5" w:rsidP="007123EB">
            <w:pPr>
              <w:pStyle w:val="ArialText"/>
              <w:spacing w:line="276" w:lineRule="auto"/>
              <w:ind w:firstLine="0"/>
              <w:rPr>
                <w:b/>
                <w:bCs/>
              </w:rPr>
            </w:pPr>
            <w:r>
              <w:rPr>
                <w:rFonts w:cs="Arial"/>
              </w:rPr>
              <w:t>•</w:t>
            </w:r>
            <w:r>
              <w:t xml:space="preserve"> </w:t>
            </w:r>
            <w:r w:rsidR="00976669" w:rsidRPr="00FE7FB4">
              <w:t>Warum wurde</w:t>
            </w:r>
            <w:r w:rsidR="007123EB">
              <w:t>n</w:t>
            </w:r>
            <w:r w:rsidR="00976669" w:rsidRPr="00FE7FB4">
              <w:t xml:space="preserve"> die UN gegründet? _______________________________________</w:t>
            </w:r>
            <w:r w:rsidR="007123EB">
              <w:t>______</w:t>
            </w:r>
            <w:r w:rsidR="00976669" w:rsidRPr="00FE7FB4">
              <w:t>__</w:t>
            </w:r>
          </w:p>
        </w:tc>
      </w:tr>
    </w:tbl>
    <w:p w:rsidR="004B5696" w:rsidRDefault="004B5696" w:rsidP="008F78E3">
      <w:pPr>
        <w:pStyle w:val="ArialText"/>
        <w:ind w:firstLine="0"/>
      </w:pPr>
    </w:p>
    <w:p w:rsidR="008F2BDC" w:rsidRDefault="008F2BDC" w:rsidP="008F78E3">
      <w:pPr>
        <w:pStyle w:val="ArialText"/>
        <w:ind w:firstLine="0"/>
      </w:pPr>
    </w:p>
    <w:p w:rsidR="004B5696" w:rsidRDefault="004B5696" w:rsidP="008F78E3">
      <w:pPr>
        <w:pStyle w:val="ArialText"/>
        <w:ind w:firstLine="0"/>
      </w:pPr>
      <w:r>
        <w:t>Nenne drei Rechte, die Kinder haben</w:t>
      </w:r>
      <w:r w:rsidR="0015758A">
        <w:t>,</w:t>
      </w:r>
      <w:r>
        <w:t xml:space="preserve"> und die im Verlauf des Films besprochen werden</w:t>
      </w:r>
      <w:r w:rsidR="007123EB">
        <w:t xml:space="preserve">. </w:t>
      </w:r>
    </w:p>
    <w:p w:rsidR="004B5696" w:rsidRDefault="004B5696" w:rsidP="004B5696">
      <w:pPr>
        <w:pStyle w:val="ArialText"/>
        <w:ind w:firstLine="0"/>
      </w:pPr>
    </w:p>
    <w:p w:rsidR="004B5696" w:rsidRDefault="00F27DE5" w:rsidP="00F27DE5">
      <w:pPr>
        <w:pStyle w:val="ArialText"/>
        <w:spacing w:line="360" w:lineRule="auto"/>
        <w:ind w:firstLine="0"/>
      </w:pPr>
      <w:r>
        <w:t xml:space="preserve">1. </w:t>
      </w:r>
      <w:r w:rsidR="004B5696">
        <w:t>_______________________________________________________________________</w:t>
      </w:r>
      <w:r>
        <w:t>__</w:t>
      </w:r>
      <w:r w:rsidR="004B5696">
        <w:t>___</w:t>
      </w:r>
    </w:p>
    <w:p w:rsidR="004B5696" w:rsidRDefault="00F27DE5" w:rsidP="00F27DE5">
      <w:pPr>
        <w:pStyle w:val="ArialText"/>
        <w:spacing w:line="360" w:lineRule="auto"/>
        <w:ind w:firstLine="0"/>
      </w:pPr>
      <w:r>
        <w:t xml:space="preserve">2. </w:t>
      </w:r>
      <w:r w:rsidR="004B5696">
        <w:t>______________________________________________________________________</w:t>
      </w:r>
      <w:r>
        <w:t>__</w:t>
      </w:r>
      <w:r w:rsidR="004B5696">
        <w:t>____</w:t>
      </w:r>
    </w:p>
    <w:p w:rsidR="004B5696" w:rsidRDefault="004B5696" w:rsidP="00F27DE5">
      <w:pPr>
        <w:pStyle w:val="ArialText"/>
        <w:spacing w:line="360" w:lineRule="auto"/>
        <w:ind w:firstLine="0"/>
      </w:pPr>
      <w:r>
        <w:t>3. _______________________________________________________________________</w:t>
      </w:r>
      <w:r w:rsidR="00F27DE5">
        <w:t>__</w:t>
      </w:r>
      <w:r>
        <w:t>___</w:t>
      </w:r>
    </w:p>
    <w:p w:rsidR="004B5696" w:rsidRDefault="004B5696" w:rsidP="004F7C61">
      <w:pPr>
        <w:pStyle w:val="ArialText"/>
        <w:ind w:left="0" w:firstLine="0"/>
      </w:pPr>
    </w:p>
    <w:p w:rsidR="004B5696" w:rsidRDefault="004B5696" w:rsidP="00F27DE5">
      <w:pPr>
        <w:pStyle w:val="ArialText"/>
        <w:spacing w:line="360" w:lineRule="auto"/>
        <w:ind w:firstLine="0"/>
      </w:pPr>
      <w:r>
        <w:t xml:space="preserve">Was bedeutet „Recht auf Spiel und Freizeit“? </w:t>
      </w:r>
      <w:r w:rsidR="00F27DE5">
        <w:t>__________________________________________</w:t>
      </w:r>
    </w:p>
    <w:p w:rsidR="004F7C61" w:rsidRDefault="004F7C61" w:rsidP="00F27DE5">
      <w:pPr>
        <w:pStyle w:val="ArialText"/>
        <w:spacing w:line="360" w:lineRule="auto"/>
        <w:ind w:firstLine="0"/>
      </w:pPr>
      <w:r>
        <w:t>________________________________________________________________________</w:t>
      </w:r>
      <w:r w:rsidR="003D3679">
        <w:t>____</w:t>
      </w:r>
      <w:r>
        <w:t>__</w:t>
      </w:r>
    </w:p>
    <w:p w:rsidR="003D3679" w:rsidRDefault="003D3679" w:rsidP="008F78E3">
      <w:pPr>
        <w:pStyle w:val="TheSansText"/>
        <w:ind w:left="142" w:firstLine="0"/>
        <w:rPr>
          <w:rFonts w:ascii="Arial" w:hAnsi="Arial" w:cs="Arial"/>
        </w:rPr>
      </w:pPr>
    </w:p>
    <w:p w:rsidR="00CD28CB" w:rsidRDefault="00AA5AB9" w:rsidP="008F78E3">
      <w:pPr>
        <w:pStyle w:val="TheSansText"/>
        <w:ind w:left="142" w:firstLine="0"/>
        <w:rPr>
          <w:rFonts w:ascii="Arial" w:hAnsi="Arial" w:cs="Arial"/>
        </w:rPr>
      </w:pPr>
      <w:r>
        <w:rPr>
          <w:rFonts w:ascii="Arial" w:hAnsi="Arial" w:cs="Arial"/>
        </w:rPr>
        <w:t>An wen kannst du dich wenden, wenn d</w:t>
      </w:r>
      <w:r w:rsidR="00CD28CB">
        <w:rPr>
          <w:rFonts w:ascii="Arial" w:hAnsi="Arial" w:cs="Arial"/>
        </w:rPr>
        <w:t xml:space="preserve">eine Rechte verletzt wurden? </w:t>
      </w:r>
    </w:p>
    <w:p w:rsidR="00F27DE5" w:rsidRDefault="00F27DE5" w:rsidP="00F27DE5">
      <w:pPr>
        <w:pStyle w:val="ArialText"/>
        <w:ind w:firstLine="0"/>
      </w:pPr>
      <w:r>
        <w:t>______________________________________________________________________</w:t>
      </w:r>
      <w:r w:rsidR="003D3679">
        <w:t>____</w:t>
      </w:r>
      <w:r>
        <w:t>____</w:t>
      </w:r>
    </w:p>
    <w:p w:rsidR="00F27DE5" w:rsidRDefault="00F27DE5" w:rsidP="008F78E3">
      <w:pPr>
        <w:pStyle w:val="TheSansText"/>
        <w:ind w:left="142" w:firstLine="0"/>
        <w:rPr>
          <w:rFonts w:ascii="Arial" w:hAnsi="Arial" w:cs="Arial"/>
        </w:rPr>
      </w:pPr>
    </w:p>
    <w:p w:rsidR="007123EB" w:rsidRDefault="004F7C61" w:rsidP="00FE7FB4">
      <w:pPr>
        <w:pStyle w:val="ArialText"/>
        <w:ind w:firstLine="0"/>
        <w:rPr>
          <w:rFonts w:ascii="TheSans C5 SemiLight" w:hAnsi="TheSans C5 SemiLight"/>
        </w:rPr>
      </w:pPr>
      <w:r w:rsidRPr="004F7C61">
        <w:rPr>
          <w:rFonts w:cs="Arial"/>
        </w:rPr>
        <w:t>Was meinst du? Wann genau ist man eigentlich ein „Kind“ und fällt unter die UN-Kinderrechtskonvention?</w:t>
      </w:r>
    </w:p>
    <w:p w:rsidR="00FE7FB4" w:rsidRDefault="00FE7FB4" w:rsidP="007123EB">
      <w:pPr>
        <w:pStyle w:val="ArialText"/>
        <w:spacing w:line="360" w:lineRule="auto"/>
        <w:ind w:firstLine="0"/>
      </w:pPr>
      <w:r>
        <w:t>________________________________________________________________________</w:t>
      </w:r>
      <w:r w:rsidR="003D3679">
        <w:t>____</w:t>
      </w:r>
      <w:r>
        <w:t>__</w:t>
      </w:r>
    </w:p>
    <w:p w:rsidR="003A7C35" w:rsidRPr="003A7C35" w:rsidRDefault="00FE7FB4" w:rsidP="00903939">
      <w:pPr>
        <w:pStyle w:val="ArialText"/>
        <w:spacing w:line="360" w:lineRule="auto"/>
      </w:pPr>
      <w:r>
        <w:t>_______________________________________________________________________</w:t>
      </w:r>
      <w:r w:rsidR="003D3679">
        <w:t>____</w:t>
      </w:r>
      <w:r>
        <w:t>___</w:t>
      </w:r>
    </w:p>
    <w:sectPr w:rsidR="003A7C35" w:rsidRPr="003A7C35" w:rsidSect="00560917">
      <w:headerReference w:type="default" r:id="rId8"/>
      <w:footerReference w:type="default" r:id="rId9"/>
      <w:pgSz w:w="11906" w:h="16838"/>
      <w:pgMar w:top="244" w:right="992" w:bottom="4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316" w:rsidRDefault="00EF2316" w:rsidP="003A7C35">
      <w:pPr>
        <w:spacing w:after="0" w:line="240" w:lineRule="auto"/>
      </w:pPr>
      <w:r>
        <w:separator/>
      </w:r>
    </w:p>
  </w:endnote>
  <w:endnote w:type="continuationSeparator" w:id="0">
    <w:p w:rsidR="00EF2316" w:rsidRDefault="00EF2316" w:rsidP="003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C5 SemiLight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s ExtraBold">
    <w:altName w:val="Calibri"/>
    <w:panose1 w:val="00000000000000000000"/>
    <w:charset w:val="00"/>
    <w:family w:val="swiss"/>
    <w:notTrueType/>
    <w:pitch w:val="variable"/>
    <w:sig w:usb0="A000007F" w:usb1="5000E0FB" w:usb2="00000000" w:usb3="00000000" w:csb0="00000193" w:csb1="00000000"/>
  </w:font>
  <w:font w:name="TheSans C5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heSans C5 ExtraBold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 Plain">
    <w:altName w:val="Arial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35" w:rsidRPr="003A7C35" w:rsidRDefault="00685FD6" w:rsidP="003A7C35">
    <w:pPr>
      <w:spacing w:after="0" w:line="259" w:lineRule="auto"/>
      <w:ind w:left="0" w:right="8750" w:firstLine="0"/>
      <w:rPr>
        <w:rFonts w:ascii="TheSans C5 Plain" w:eastAsia="TheSans C5 Plain" w:hAnsi="TheSans C5 Plain" w:cs="TheSans C5 Plain"/>
        <w:bCs/>
        <w:color w:val="909191"/>
      </w:rPr>
    </w:pPr>
    <w:r>
      <w:rPr>
        <w:rFonts w:ascii="Arial" w:eastAsia="TheSans C5 Plain" w:hAnsi="Arial" w:cs="Arial"/>
        <w:bCs/>
        <w:noProof/>
        <w:color w:val="909191"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5715</wp:posOffset>
          </wp:positionV>
          <wp:extent cx="356870" cy="107950"/>
          <wp:effectExtent l="19050" t="0" r="5080" b="0"/>
          <wp:wrapTight wrapText="bothSides">
            <wp:wrapPolygon edited="0">
              <wp:start x="-1153" y="0"/>
              <wp:lineTo x="-1153" y="19059"/>
              <wp:lineTo x="21907" y="19059"/>
              <wp:lineTo x="21907" y="0"/>
              <wp:lineTo x="-1153" y="0"/>
            </wp:wrapPolygon>
          </wp:wrapTight>
          <wp:docPr id="1" name="Grafik 0" descr="SWR_dachmarke_schwarz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R_dachmarke_schwarz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70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>©</w:t>
    </w:r>
    <w:r w:rsidR="00D67E25" w:rsidRPr="00D67E25">
      <w:rPr>
        <w:rFonts w:ascii="Arial" w:eastAsia="TheSans C5 Plain" w:hAnsi="Arial" w:cs="Arial"/>
        <w:b/>
        <w:noProof/>
        <w:color w:val="909191"/>
        <w:sz w:val="18"/>
        <w:szCs w:val="18"/>
      </w:rPr>
      <w:pict>
        <v:rect id="Rechteck 6" o:spid="_x0000_s1029" style="position:absolute;margin-left:99.2pt;margin-top:794.5pt;width:394.35pt;height:25.05pt;z-index:251661312;visibility:visible;mso-position-horizontal-relative:margin;mso-position-vertical-relative:page;mso-width-relative:margin;mso-height-relative:bottom-margin-area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873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 xml:space="preserve"> 202</w:t>
    </w:r>
    <w:r>
      <w:rPr>
        <w:rFonts w:ascii="Arial" w:eastAsia="TheSans C5 Plain" w:hAnsi="Arial" w:cs="Arial"/>
        <w:bCs/>
        <w:color w:val="909191"/>
        <w:sz w:val="18"/>
        <w:szCs w:val="18"/>
      </w:rPr>
      <w:t>4</w:t>
    </w:r>
    <w:r w:rsidR="00D67E25" w:rsidRPr="00D67E25">
      <w:rPr>
        <w:rFonts w:ascii="TheSans C5 Plain" w:eastAsia="TheSans C5 Plain" w:hAnsi="TheSans C5 Plain" w:cs="TheSans C5 Plain"/>
        <w:b/>
        <w:noProof/>
        <w:color w:val="909191"/>
      </w:rPr>
      <w:pict>
        <v:rect id="Rechteck 5" o:spid="_x0000_s1030" style="position:absolute;margin-left:99.2pt;margin-top:794.5pt;width:394.35pt;height:25.05pt;z-index:251662336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90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D67E25" w:rsidRPr="00D67E25">
      <w:rPr>
        <w:rFonts w:ascii="TheSans C5 Plain" w:eastAsia="TheSans C5 Plain" w:hAnsi="TheSans C5 Plain" w:cs="TheSans C5 Plain"/>
        <w:b/>
        <w:noProof/>
        <w:color w:val="909191"/>
      </w:rPr>
      <w:pict>
        <v:rect id="Rechteck 4" o:spid="_x0000_s1031" style="position:absolute;margin-left:99.2pt;margin-top:794.5pt;width:394.35pt;height:25.05pt;z-index:251658240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7747683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3A7C35" w:rsidRPr="0081107C" w:rsidRDefault="003A7C35" w:rsidP="003A7C35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316" w:rsidRDefault="00EF2316" w:rsidP="003A7C35">
      <w:pPr>
        <w:spacing w:after="0" w:line="240" w:lineRule="auto"/>
      </w:pPr>
      <w:r>
        <w:separator/>
      </w:r>
    </w:p>
  </w:footnote>
  <w:footnote w:type="continuationSeparator" w:id="0">
    <w:p w:rsidR="00EF2316" w:rsidRDefault="00EF2316" w:rsidP="003A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D6" w:rsidRDefault="00D95ED2" w:rsidP="00F27DE5">
    <w:pPr>
      <w:pStyle w:val="ArialTitelgrau"/>
      <w:ind w:firstLine="142"/>
    </w:pPr>
    <w:r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4083050</wp:posOffset>
          </wp:positionH>
          <wp:positionV relativeFrom="paragraph">
            <wp:posOffset>-375920</wp:posOffset>
          </wp:positionV>
          <wp:extent cx="545465" cy="541655"/>
          <wp:effectExtent l="19050" t="0" r="6985" b="0"/>
          <wp:wrapTight wrapText="bothSides">
            <wp:wrapPolygon edited="0">
              <wp:start x="-754" y="0"/>
              <wp:lineTo x="-754" y="20511"/>
              <wp:lineTo x="21877" y="20511"/>
              <wp:lineTo x="21877" y="0"/>
              <wp:lineTo x="-754" y="0"/>
            </wp:wrapPolygon>
          </wp:wrapTight>
          <wp:docPr id="4" name="Grafik 3" descr="qr_erklaer-kinderrech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erklaer-kinderrech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465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7E25" w:rsidRPr="00D67E25">
      <w:rPr>
        <w:rFonts w:ascii="Calibri" w:eastAsia="Calibri" w:hAnsi="Calibri" w:cs="Calibri"/>
        <w:noProof/>
        <w:sz w:val="20"/>
        <w:szCs w:val="20"/>
      </w:rPr>
      <w:pict>
        <v:rect id="Rechteck 7" o:spid="_x0000_s1026" style="position:absolute;left:0;text-align:left;margin-left:391.4pt;margin-top:12.6pt;width:97.65pt;height:39.35pt;z-index:251665408;visibility:visible;mso-position-horizontal-relative:text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" fillcolor="#00347d" stroked="f" strokeweight="2pt">
          <w10:wrap anchory="page"/>
        </v:rect>
      </w:pict>
    </w:r>
    <w:r w:rsidR="00685FD6" w:rsidRPr="002D4E32">
      <w:rPr>
        <w:i/>
        <w:iCs/>
        <w:noProof/>
        <w:sz w:val="20"/>
        <w:szCs w:val="20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2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5FD6" w:rsidRPr="002D4E32">
      <w:rPr>
        <w:noProof/>
        <w:sz w:val="20"/>
        <w:szCs w:val="20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column">
            <wp:posOffset>5087486</wp:posOffset>
          </wp:positionH>
          <wp:positionV relativeFrom="page">
            <wp:posOffset>435610</wp:posOffset>
          </wp:positionV>
          <wp:extent cx="1026000" cy="180000"/>
          <wp:effectExtent l="0" t="0" r="3175" b="0"/>
          <wp:wrapNone/>
          <wp:docPr id="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FD6" w:rsidRPr="002D4E32">
      <w:rPr>
        <w:sz w:val="20"/>
        <w:szCs w:val="20"/>
      </w:rPr>
      <w:t xml:space="preserve">Arbeitsblatt </w:t>
    </w:r>
    <w:r w:rsidR="00200DF4">
      <w:rPr>
        <w:sz w:val="20"/>
        <w:szCs w:val="20"/>
      </w:rPr>
      <w:t>1</w:t>
    </w:r>
    <w:r w:rsidR="00685FD6" w:rsidRPr="002D4E32">
      <w:rPr>
        <w:sz w:val="20"/>
        <w:szCs w:val="20"/>
      </w:rPr>
      <w:t xml:space="preserve">: </w:t>
    </w:r>
    <w:r w:rsidR="00F27DE5">
      <w:rPr>
        <w:sz w:val="20"/>
        <w:szCs w:val="20"/>
      </w:rPr>
      <w:t>Was sind eigentlich Kinderrechte?</w:t>
    </w:r>
  </w:p>
  <w:p w:rsidR="00685FD6" w:rsidRPr="00000978" w:rsidRDefault="00D67E25" w:rsidP="00685FD6">
    <w:pPr>
      <w:pStyle w:val="KeinLeerraum"/>
      <w:ind w:left="142"/>
      <w:rPr>
        <w:color w:val="909191"/>
        <w:sz w:val="16"/>
        <w:szCs w:val="16"/>
      </w:rPr>
    </w:pPr>
    <w:r w:rsidRPr="00D67E25">
      <w:rPr>
        <w:noProof/>
      </w:rPr>
      <w:pict>
        <v:shape id="Shape 32" o:spid="_x0000_s1032" style="position:absolute;left:0;text-align:left;margin-left:7.8pt;margin-top:4.4pt;width:357.8pt;height:0;z-index:251667456;visibility:visible" coordsize="45450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" adj="0,,0" path="m,l4545000,e" filled="f" strokecolor="#909191" strokeweight="1.25pt">
          <v:stroke miterlimit="1" joinstyle="miter"/>
          <v:formulas/>
          <v:path arrowok="t" o:connecttype="custom" o:connectlocs="0,0;4544060,0" o:connectangles="0,0" textboxrect="0,0,4545000,0"/>
        </v:shape>
      </w:pict>
    </w:r>
  </w:p>
  <w:p w:rsidR="00685FD6" w:rsidRDefault="00D95ED2" w:rsidP="00685FD6">
    <w:pPr>
      <w:pStyle w:val="ArialBeschreibunggrau"/>
      <w:ind w:firstLine="132"/>
    </w:pPr>
    <w:proofErr w:type="spellStart"/>
    <w:r>
      <w:t>Erklär’s</w:t>
    </w:r>
    <w:proofErr w:type="spellEnd"/>
    <w:r>
      <w:t xml:space="preserve"> mir</w:t>
    </w:r>
    <w:r w:rsidR="00200DF4">
      <w:t xml:space="preserve"> </w:t>
    </w:r>
    <w:r w:rsidR="00CF08A5">
      <w:rPr>
        <w:rFonts w:ascii="TheSans C5 ExtraBold" w:hAnsi="TheSans C5 ExtraBold"/>
      </w:rPr>
      <w:t>⋅</w:t>
    </w:r>
    <w:r w:rsidR="00CF08A5">
      <w:t xml:space="preserve"> </w:t>
    </w:r>
    <w:r>
      <w:t xml:space="preserve">Was sind meine Kinderrechte? </w:t>
    </w:r>
  </w:p>
  <w:p w:rsidR="00685FD6" w:rsidRPr="00D95ED2" w:rsidRDefault="00D95ED2" w:rsidP="00685FD6">
    <w:pPr>
      <w:pStyle w:val="ArialBeschreibunggrau"/>
      <w:ind w:firstLine="132"/>
      <w:rPr>
        <w:color w:val="7F7F7F" w:themeColor="text1" w:themeTint="80"/>
      </w:rPr>
    </w:pPr>
    <w:r w:rsidRPr="00D95ED2">
      <w:rPr>
        <w:color w:val="7F7F7F" w:themeColor="text1" w:themeTint="80"/>
      </w:rPr>
      <w:t>planet-schule.de/x/</w:t>
    </w:r>
    <w:proofErr w:type="spellStart"/>
    <w:r w:rsidRPr="00D95ED2">
      <w:rPr>
        <w:color w:val="7F7F7F" w:themeColor="text1" w:themeTint="80"/>
      </w:rPr>
      <w:t>erklaer</w:t>
    </w:r>
    <w:proofErr w:type="spellEnd"/>
    <w:r w:rsidRPr="00D95ED2">
      <w:rPr>
        <w:color w:val="7F7F7F" w:themeColor="text1" w:themeTint="80"/>
      </w:rPr>
      <w:t>-kinderrechte</w:t>
    </w:r>
  </w:p>
  <w:p w:rsidR="00685FD6" w:rsidRPr="00EA14C0" w:rsidRDefault="00685FD6" w:rsidP="00685FD6">
    <w:pPr>
      <w:pStyle w:val="ArialBeschreibunggrau"/>
      <w:ind w:firstLine="132"/>
      <w:rPr>
        <w:szCs w:val="16"/>
      </w:rPr>
    </w:pPr>
    <w:r>
      <w:rPr>
        <w:szCs w:val="16"/>
      </w:rPr>
      <w:t>Name:</w:t>
    </w:r>
  </w:p>
  <w:p w:rsidR="00685FD6" w:rsidRDefault="00685FD6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4782"/>
    <w:multiLevelType w:val="hybridMultilevel"/>
    <w:tmpl w:val="0A2A4012"/>
    <w:lvl w:ilvl="0" w:tplc="0407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10E18F1"/>
    <w:multiLevelType w:val="hybridMultilevel"/>
    <w:tmpl w:val="70CE0150"/>
    <w:lvl w:ilvl="0" w:tplc="0407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>
    <w:nsid w:val="583B1516"/>
    <w:multiLevelType w:val="hybridMultilevel"/>
    <w:tmpl w:val="1E1A25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5724B"/>
    <w:multiLevelType w:val="hybridMultilevel"/>
    <w:tmpl w:val="44DE7CAE"/>
    <w:lvl w:ilvl="0" w:tplc="EBA6CA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D002B75"/>
    <w:multiLevelType w:val="hybridMultilevel"/>
    <w:tmpl w:val="ACB4E584"/>
    <w:lvl w:ilvl="0" w:tplc="0407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9189E"/>
    <w:rsid w:val="000C1F56"/>
    <w:rsid w:val="000C5BEC"/>
    <w:rsid w:val="0015758A"/>
    <w:rsid w:val="001773CA"/>
    <w:rsid w:val="00200DF4"/>
    <w:rsid w:val="0024155B"/>
    <w:rsid w:val="00281DDB"/>
    <w:rsid w:val="003A7C35"/>
    <w:rsid w:val="003D3679"/>
    <w:rsid w:val="00462615"/>
    <w:rsid w:val="004B5696"/>
    <w:rsid w:val="004F7C61"/>
    <w:rsid w:val="00560917"/>
    <w:rsid w:val="005D74B6"/>
    <w:rsid w:val="0060637E"/>
    <w:rsid w:val="00685FD6"/>
    <w:rsid w:val="0069189E"/>
    <w:rsid w:val="007123EB"/>
    <w:rsid w:val="008B0864"/>
    <w:rsid w:val="008F2BDC"/>
    <w:rsid w:val="008F78E3"/>
    <w:rsid w:val="00903939"/>
    <w:rsid w:val="0095559B"/>
    <w:rsid w:val="00976669"/>
    <w:rsid w:val="009F7D92"/>
    <w:rsid w:val="00AA5AB9"/>
    <w:rsid w:val="00AA60EB"/>
    <w:rsid w:val="00B46FCC"/>
    <w:rsid w:val="00B933C3"/>
    <w:rsid w:val="00BB379A"/>
    <w:rsid w:val="00C111CB"/>
    <w:rsid w:val="00CB6FAD"/>
    <w:rsid w:val="00CD28CB"/>
    <w:rsid w:val="00CE2FF0"/>
    <w:rsid w:val="00CF08A5"/>
    <w:rsid w:val="00D67E25"/>
    <w:rsid w:val="00D95ED2"/>
    <w:rsid w:val="00E23530"/>
    <w:rsid w:val="00EF2316"/>
    <w:rsid w:val="00F27DE5"/>
    <w:rsid w:val="00FD3695"/>
    <w:rsid w:val="00FE4AB0"/>
    <w:rsid w:val="00FE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560917"/>
    <w:pPr>
      <w:spacing w:after="13" w:line="248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rsid w:val="00560917"/>
    <w:pPr>
      <w:spacing w:after="0" w:line="240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berschrift">
    <w:name w:val="TheSans Überschrift"/>
    <w:basedOn w:val="Standard"/>
    <w:link w:val="TheSansberschriftZchn"/>
    <w:qFormat/>
    <w:rsid w:val="00560917"/>
    <w:pPr>
      <w:spacing w:after="3"/>
    </w:pPr>
    <w:rPr>
      <w:rFonts w:ascii="TheSans C5s ExtraBold" w:eastAsia="TheSans C5" w:hAnsi="TheSans C5s ExtraBold" w:cs="TheSans C5"/>
      <w:bCs/>
      <w:sz w:val="44"/>
    </w:rPr>
  </w:style>
  <w:style w:type="character" w:customStyle="1" w:styleId="TheSansberschriftZchn">
    <w:name w:val="TheSans Überschrift Zchn"/>
    <w:basedOn w:val="Absatz-Standardschriftart"/>
    <w:link w:val="TheSansberschrift"/>
    <w:rsid w:val="00560917"/>
    <w:rPr>
      <w:rFonts w:ascii="TheSans C5s ExtraBold" w:eastAsia="TheSans C5" w:hAnsi="TheSans C5s ExtraBold" w:cs="TheSans C5"/>
      <w:bCs/>
      <w:color w:val="00347D"/>
      <w:kern w:val="2"/>
      <w:sz w:val="4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Text">
    <w:name w:val="TheSans Text"/>
    <w:basedOn w:val="Standard"/>
    <w:link w:val="TheSansTextZchn"/>
    <w:qFormat/>
    <w:rsid w:val="00560917"/>
  </w:style>
  <w:style w:type="character" w:customStyle="1" w:styleId="TheSansTextZchn">
    <w:name w:val="TheSans Text Zchn"/>
    <w:basedOn w:val="Absatz-Standardschriftart"/>
    <w:link w:val="TheSansText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Zwischenberschrift">
    <w:name w:val="TheSans Zwischenüberschrift"/>
    <w:basedOn w:val="Standard"/>
    <w:link w:val="TheSansZwischenberschriftZchn"/>
    <w:rsid w:val="00560917"/>
    <w:pPr>
      <w:spacing w:after="262"/>
      <w:ind w:left="-5"/>
    </w:pPr>
    <w:rPr>
      <w:rFonts w:ascii="TheSans C5s ExtraBold" w:eastAsia="TheSans C5" w:hAnsi="TheSans C5s ExtraBold" w:cs="TheSans C5"/>
      <w:b/>
    </w:rPr>
  </w:style>
  <w:style w:type="character" w:customStyle="1" w:styleId="TheSansZwischenberschriftZchn">
    <w:name w:val="TheSans Zwischenüberschrift Zchn"/>
    <w:basedOn w:val="Absatz-Standardschriftart"/>
    <w:link w:val="TheSansZwischenberschrift"/>
    <w:rsid w:val="00560917"/>
    <w:rPr>
      <w:rFonts w:ascii="TheSans C5s ExtraBold" w:eastAsia="TheSans C5" w:hAnsi="TheSans C5s ExtraBold" w:cs="TheSans C5"/>
      <w:b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560917"/>
    <w:pPr>
      <w:spacing w:after="0" w:line="240" w:lineRule="auto"/>
      <w:ind w:left="0" w:firstLine="0"/>
    </w:pPr>
    <w:rPr>
      <w:rFonts w:ascii="Arial" w:hAnsi="Arial"/>
      <w:color w:val="909191"/>
    </w:rPr>
  </w:style>
  <w:style w:type="paragraph" w:customStyle="1" w:styleId="ArialBeschreibunggrau">
    <w:name w:val="Arial Beschreibung grau"/>
    <w:basedOn w:val="Standard"/>
    <w:qFormat/>
    <w:rsid w:val="00560917"/>
    <w:pPr>
      <w:spacing w:after="0" w:line="265" w:lineRule="auto"/>
    </w:pPr>
    <w:rPr>
      <w:rFonts w:ascii="Arial" w:hAnsi="Arial"/>
      <w:color w:val="808080"/>
      <w:kern w:val="0"/>
      <w:sz w:val="16"/>
    </w:rPr>
  </w:style>
  <w:style w:type="paragraph" w:customStyle="1" w:styleId="Arialberschrift">
    <w:name w:val="Arial Überschrift"/>
    <w:basedOn w:val="TheSansberschrift"/>
    <w:qFormat/>
    <w:rsid w:val="00560917"/>
    <w:pPr>
      <w:spacing w:line="240" w:lineRule="auto"/>
      <w:ind w:left="142" w:right="-143"/>
    </w:pPr>
    <w:rPr>
      <w:rFonts w:ascii="Arial" w:hAnsi="Arial"/>
      <w:b/>
    </w:rPr>
  </w:style>
  <w:style w:type="paragraph" w:customStyle="1" w:styleId="ArialText">
    <w:name w:val="Arial Text"/>
    <w:basedOn w:val="TheSansText"/>
    <w:qFormat/>
    <w:rsid w:val="00560917"/>
    <w:pPr>
      <w:ind w:left="142"/>
    </w:pPr>
    <w:rPr>
      <w:rFonts w:ascii="Arial" w:hAnsi="Arial"/>
    </w:rPr>
  </w:style>
  <w:style w:type="paragraph" w:customStyle="1" w:styleId="ArialZwischenberschrift2">
    <w:name w:val="Arial Zwischenüberschrift2"/>
    <w:basedOn w:val="TheSansZwischenberschrift"/>
    <w:rsid w:val="00560917"/>
    <w:pPr>
      <w:ind w:left="142"/>
    </w:pPr>
    <w:rPr>
      <w:rFonts w:ascii="Arial" w:hAnsi="Arial"/>
    </w:rPr>
  </w:style>
  <w:style w:type="paragraph" w:customStyle="1" w:styleId="ArialZitat">
    <w:name w:val="Arial Zitat"/>
    <w:basedOn w:val="Standard"/>
    <w:rsid w:val="00560917"/>
    <w:pPr>
      <w:ind w:left="142"/>
    </w:pPr>
    <w:rPr>
      <w:rFonts w:ascii="Arial" w:hAnsi="Arial"/>
      <w:i/>
      <w:iCs/>
    </w:rPr>
  </w:style>
  <w:style w:type="paragraph" w:styleId="Kopfzeile">
    <w:name w:val="header"/>
    <w:basedOn w:val="Standard"/>
    <w:link w:val="Kopf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35"/>
    <w:rPr>
      <w:rFonts w:ascii="Tahoma" w:eastAsia="TheSans C5 SemiLight" w:hAnsi="Tahoma" w:cs="Tahoma"/>
      <w:color w:val="00347D"/>
      <w:kern w:val="2"/>
      <w:sz w:val="16"/>
      <w:szCs w:val="16"/>
      <w:lang w:eastAsia="de-DE"/>
    </w:rPr>
  </w:style>
  <w:style w:type="table" w:styleId="Tabellengitternetz">
    <w:name w:val="Table Grid"/>
    <w:basedOn w:val="NormaleTabelle"/>
    <w:uiPriority w:val="59"/>
    <w:rsid w:val="00976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vorlagen\2024_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2024_arbeitsblatt.dotx</Template>
  <TotalTime>0</TotalTime>
  <Pages>1</Pages>
  <Words>265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Erklär’s mir ⋅ Kinderrechte</dc:title>
  <dc:creator>SWR planet schule</dc:creator>
  <cp:lastModifiedBy>Martina Frietsch</cp:lastModifiedBy>
  <cp:revision>8</cp:revision>
  <dcterms:created xsi:type="dcterms:W3CDTF">2024-10-16T09:45:00Z</dcterms:created>
  <dcterms:modified xsi:type="dcterms:W3CDTF">2024-10-28T13:05:00Z</dcterms:modified>
</cp:coreProperties>
</file>