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8A93CCC" w14:textId="77777777" w:rsidR="00560917" w:rsidRDefault="00560917" w:rsidP="00560917">
      <w:pPr>
        <w:pStyle w:val="ArialTitelgrau"/>
        <w:ind w:firstLine="142"/>
        <w:rPr>
          <w:sz w:val="20"/>
          <w:szCs w:val="20"/>
        </w:rPr>
      </w:pPr>
    </w:p>
    <w:p w14:paraId="3F8E4DC1" w14:textId="77777777" w:rsidR="006029A6" w:rsidRDefault="006029A6" w:rsidP="00560917">
      <w:pPr>
        <w:pStyle w:val="ArialTitelgrau"/>
        <w:ind w:firstLine="142"/>
        <w:rPr>
          <w:sz w:val="20"/>
          <w:szCs w:val="20"/>
        </w:rPr>
      </w:pPr>
    </w:p>
    <w:p w14:paraId="5149B151" w14:textId="77777777" w:rsidR="00AB5E26" w:rsidRDefault="00AB5E26" w:rsidP="00AB5E26">
      <w:pPr>
        <w:pStyle w:val="Arialberschrift"/>
      </w:pPr>
      <w:r w:rsidRPr="00AB5E26">
        <w:t>Doris Schlaffer: Beraterin für digitalen Wandel und Transformation aus Österreich</w:t>
      </w:r>
    </w:p>
    <w:p w14:paraId="13243FDA" w14:textId="77777777" w:rsidR="00F64D46" w:rsidRPr="008A2535" w:rsidRDefault="00F64D46" w:rsidP="008A2535">
      <w:pPr>
        <w:pStyle w:val="ArialText"/>
        <w:spacing w:line="276" w:lineRule="auto"/>
        <w:rPr>
          <w:rFonts w:cs="Arial"/>
        </w:rPr>
      </w:pPr>
    </w:p>
    <w:p w14:paraId="70B25659" w14:textId="77777777" w:rsidR="008A2535" w:rsidRPr="008A2535" w:rsidRDefault="008A2535" w:rsidP="008A2535">
      <w:pPr>
        <w:spacing w:line="276" w:lineRule="auto"/>
        <w:ind w:left="142"/>
        <w:rPr>
          <w:rFonts w:cs="Arial"/>
          <w:b/>
          <w:bCs/>
          <w:lang w:val="en-US"/>
        </w:rPr>
      </w:pPr>
      <w:proofErr w:type="spellStart"/>
      <w:r w:rsidRPr="008A2535">
        <w:rPr>
          <w:rFonts w:cs="Arial"/>
          <w:b/>
          <w:bCs/>
          <w:lang w:val="en-US"/>
        </w:rPr>
        <w:t>Transkript</w:t>
      </w:r>
      <w:proofErr w:type="spellEnd"/>
      <w:r w:rsidRPr="008A2535">
        <w:rPr>
          <w:rFonts w:cs="Arial"/>
          <w:b/>
          <w:bCs/>
          <w:lang w:val="en-US"/>
        </w:rPr>
        <w:t xml:space="preserve"> „Women of Science – Doris </w:t>
      </w:r>
      <w:proofErr w:type="gramStart"/>
      <w:r w:rsidRPr="008A2535">
        <w:rPr>
          <w:rFonts w:cs="Arial"/>
          <w:b/>
          <w:bCs/>
          <w:lang w:val="en-US"/>
        </w:rPr>
        <w:t>Schlaffer“ ORF</w:t>
      </w:r>
      <w:proofErr w:type="gramEnd"/>
      <w:r w:rsidRPr="008A2535">
        <w:rPr>
          <w:rFonts w:cs="Arial"/>
          <w:b/>
          <w:bCs/>
          <w:lang w:val="en-US"/>
        </w:rPr>
        <w:t xml:space="preserve"> (</w:t>
      </w:r>
      <w:proofErr w:type="spellStart"/>
      <w:r w:rsidRPr="008A2535">
        <w:rPr>
          <w:rFonts w:cs="Arial"/>
          <w:b/>
          <w:bCs/>
          <w:lang w:val="en-US"/>
        </w:rPr>
        <w:t>ohne</w:t>
      </w:r>
      <w:proofErr w:type="spellEnd"/>
      <w:r w:rsidRPr="008A2535">
        <w:rPr>
          <w:rFonts w:cs="Arial"/>
          <w:b/>
          <w:bCs/>
          <w:lang w:val="en-US"/>
        </w:rPr>
        <w:t xml:space="preserve"> Timecodes)</w:t>
      </w:r>
    </w:p>
    <w:p w14:paraId="04A79177" w14:textId="77777777" w:rsidR="008A2535" w:rsidRPr="008A2535" w:rsidRDefault="008A2535" w:rsidP="008A2535">
      <w:pPr>
        <w:spacing w:line="276" w:lineRule="auto"/>
        <w:ind w:left="142"/>
        <w:rPr>
          <w:rFonts w:cs="Arial"/>
        </w:rPr>
      </w:pPr>
      <w:r w:rsidRPr="008A2535">
        <w:rPr>
          <w:rFonts w:cs="Arial"/>
        </w:rPr>
        <w:t xml:space="preserve">Mein Name ist Doris Schlaffer, ich bin 34, ich arbeite in der IT-Branche als Standortleiterin in einem Softwareunternehmen in Wien. Ich hatte einige Vorurteile gegenüber der IT. Für mich damals galten die Klassischen, die IT ist männlich, es sind eher die Nerds, die im dunklen Keller sitzen, die Gamer, die Computerspieler, die, die den ganzen Tag sowieso nur am Computer sitzen, eher so die Einsiedlertypen. Teilweise hat es sich auch bestätigt. </w:t>
      </w:r>
    </w:p>
    <w:p w14:paraId="2B8442E5" w14:textId="77777777" w:rsidR="008A2535" w:rsidRPr="008A2535" w:rsidRDefault="008A2535" w:rsidP="008A2535">
      <w:pPr>
        <w:spacing w:line="276" w:lineRule="auto"/>
        <w:ind w:left="142"/>
        <w:rPr>
          <w:rFonts w:cs="Arial"/>
        </w:rPr>
      </w:pPr>
      <w:r w:rsidRPr="008A2535">
        <w:rPr>
          <w:rFonts w:cs="Arial"/>
        </w:rPr>
        <w:t xml:space="preserve">Ich bin im Burgenland im Südosten Österreichs aufgewachsen, in einem kleinen 400-Einwohner-Dorf. Ich habe zwei ältere Geschwister, einen Bruder, eine Schwester und mit meinen Eltern bin ich eben dort aufgewachsen, weit weg von der Großstadt. Es gab auch ein Fußballteam, allerdings nur für Jungs. Schon damals wollte ich gerne Fußball spielen, weil es für mich ein Hobby war, das ich einfach gerne gemacht habe. Und die Tatsache, dass ich es nicht durfte, weil ich ein Mädchen bin, war einfach, ja, eigentlich nicht akzeptabel. Schon in der Volksschule oder auch in der Hauptschule wurde für mich klar, dass die Hauswirtschaftsfächer wie Kochen oder Nähen und Stricken, </w:t>
      </w:r>
      <w:proofErr w:type="gramStart"/>
      <w:r w:rsidRPr="008A2535">
        <w:rPr>
          <w:rFonts w:cs="Arial"/>
        </w:rPr>
        <w:t>also textiles Handwerken</w:t>
      </w:r>
      <w:proofErr w:type="gramEnd"/>
      <w:r w:rsidRPr="008A2535">
        <w:rPr>
          <w:rFonts w:cs="Arial"/>
        </w:rPr>
        <w:t xml:space="preserve">, eher nichts für mich ist, weil es hat mir einfach keinen Spaß gemacht. Mein Bruder musste mir beim Stricken helfen. Und einmal, das ist eine Geschichte, über die wir auch letztens erst wieder gelacht haben, er wurde Strickkönig, oder ich wurde Strickkönigin mit seinen Werken. </w:t>
      </w:r>
    </w:p>
    <w:p w14:paraId="0C071BAB" w14:textId="77777777" w:rsidR="008A2535" w:rsidRPr="008A2535" w:rsidRDefault="008A2535" w:rsidP="008A2535">
      <w:pPr>
        <w:spacing w:line="276" w:lineRule="auto"/>
        <w:ind w:left="142"/>
        <w:rPr>
          <w:rFonts w:cs="Arial"/>
        </w:rPr>
      </w:pPr>
      <w:r w:rsidRPr="008A2535">
        <w:rPr>
          <w:rFonts w:cs="Arial"/>
        </w:rPr>
        <w:t xml:space="preserve">Mit, ich schätze, so zehn Jahren habe ich auch dann mal den Mut zusammengenommen und gefragt, ob ich den Werkunterricht tauschen darf. Und das kam ganz und gar nicht gut bei den Lehrkräften an. Für mich war es eine große Enttäuschung damals, weil ich den Unterschied der Geschlechter einfach nicht gesehen habe. Für mich, ich wurde einfach gleichberechtigt erzogen. Das Einzige, was wir Buben und Mädchen gemeinsam machen durften, ist der Hauswirtschaftsunterricht. Das heißt, wir haben gemeinsam einmal in der Woche gekocht. Kochen habe </w:t>
      </w:r>
      <w:proofErr w:type="gramStart"/>
      <w:r w:rsidRPr="008A2535">
        <w:rPr>
          <w:rFonts w:cs="Arial"/>
        </w:rPr>
        <w:t>ich überhaupt</w:t>
      </w:r>
      <w:proofErr w:type="gramEnd"/>
      <w:r w:rsidRPr="008A2535">
        <w:rPr>
          <w:rFonts w:cs="Arial"/>
        </w:rPr>
        <w:t xml:space="preserve"> nicht gelernt. Erst dann, als ich nach Wien gezogen bin und ich die Freude am eigenen Kochen entdeckt habe. Mittlerweile liebe ich es zu kochen. </w:t>
      </w:r>
    </w:p>
    <w:p w14:paraId="07BD25BF" w14:textId="77777777" w:rsidR="008A2535" w:rsidRPr="008A2535" w:rsidRDefault="008A2535" w:rsidP="008A2535">
      <w:pPr>
        <w:spacing w:line="276" w:lineRule="auto"/>
        <w:ind w:left="142"/>
        <w:rPr>
          <w:rFonts w:cs="Arial"/>
        </w:rPr>
      </w:pPr>
      <w:r w:rsidRPr="008A2535">
        <w:rPr>
          <w:rFonts w:cs="Arial"/>
        </w:rPr>
        <w:t xml:space="preserve">Ja, heute war ein bisschen ein anstrengender Tag, wenn ich wieder Veranstaltung gehabt habe. Ach so? Ja, aber es ist </w:t>
      </w:r>
      <w:proofErr w:type="gramStart"/>
      <w:r w:rsidRPr="008A2535">
        <w:rPr>
          <w:rFonts w:cs="Arial"/>
        </w:rPr>
        <w:t>super gut</w:t>
      </w:r>
      <w:proofErr w:type="gramEnd"/>
      <w:r w:rsidRPr="008A2535">
        <w:rPr>
          <w:rFonts w:cs="Arial"/>
        </w:rPr>
        <w:t xml:space="preserve"> gelaufen. Aber es ist halt immer sehr stressig mit den ganzen Vorbereitungen. Dann habe ich die Eröffnung machen dürfen und bin ich auch immer ein bisschen nervös. </w:t>
      </w:r>
    </w:p>
    <w:p w14:paraId="7E5DD3D2" w14:textId="77777777" w:rsidR="008A2535" w:rsidRPr="008A2535" w:rsidRDefault="008A2535" w:rsidP="008A2535">
      <w:pPr>
        <w:spacing w:line="276" w:lineRule="auto"/>
        <w:ind w:left="142"/>
        <w:rPr>
          <w:rFonts w:cs="Arial"/>
        </w:rPr>
      </w:pPr>
      <w:r w:rsidRPr="008A2535">
        <w:rPr>
          <w:rFonts w:cs="Arial"/>
        </w:rPr>
        <w:t xml:space="preserve">Als ich dann die Matura abgeschlossen habe, ich habe mich dann auf der Grafischen in Wien beworben. Ich hatte dort Kunstgeschichteunterricht, Designunterricht, habe gelernt, wie man Flash-Grafiken animiert oder aber auch Fotografie und Design animiert. Und dann habe ich dann die Matura abgeschlossen. Ich hatte dort Kunstgeschichteunterricht, Designunterricht, habe gelernt, wie man Flash-Grafiken animiert oder aber auch Fotografie und Filmunterricht. </w:t>
      </w:r>
      <w:proofErr w:type="gramStart"/>
      <w:r w:rsidRPr="008A2535">
        <w:rPr>
          <w:rFonts w:cs="Arial"/>
        </w:rPr>
        <w:t>Habe</w:t>
      </w:r>
      <w:proofErr w:type="gramEnd"/>
      <w:r w:rsidRPr="008A2535">
        <w:rPr>
          <w:rFonts w:cs="Arial"/>
        </w:rPr>
        <w:t xml:space="preserve"> leider nach der Ausbildung dann aber keinen Job gefunden. </w:t>
      </w:r>
    </w:p>
    <w:p w14:paraId="70940B68" w14:textId="77777777" w:rsidR="008A2535" w:rsidRPr="008A2535" w:rsidRDefault="008A2535" w:rsidP="008A2535">
      <w:pPr>
        <w:spacing w:line="276" w:lineRule="auto"/>
        <w:ind w:left="142"/>
        <w:rPr>
          <w:rFonts w:cs="Arial"/>
        </w:rPr>
      </w:pPr>
      <w:r w:rsidRPr="008A2535">
        <w:rPr>
          <w:rFonts w:cs="Arial"/>
        </w:rPr>
        <w:t xml:space="preserve">Und dann sah ich da eine Anzeige in der stand, so, ja, Geschäftsführerassistentin soll sie ein bisschen mit Projektcontrolling auskennen, telefonieren soll sie können, verstehen können, was HTML und Technologie ist. Da dachte ich mir so, ja, IT-Firma, das möchte ich echt nicht. Aber ich habe einfach alle diese sechs oder sieben Punkte, habe ich irgendwann mal in meiner Ausbildung entweder an der Grafischen oder an der Höheren gelernt. Ich wurde dann eben vorstellig. Es hat </w:t>
      </w:r>
      <w:r w:rsidRPr="008A2535">
        <w:rPr>
          <w:rFonts w:cs="Arial"/>
        </w:rPr>
        <w:lastRenderedPageBreak/>
        <w:t xml:space="preserve">dann doch </w:t>
      </w:r>
      <w:proofErr w:type="gramStart"/>
      <w:r w:rsidRPr="008A2535">
        <w:rPr>
          <w:rFonts w:cs="Arial"/>
        </w:rPr>
        <w:t>ganz interessant</w:t>
      </w:r>
      <w:proofErr w:type="gramEnd"/>
      <w:r w:rsidRPr="008A2535">
        <w:rPr>
          <w:rFonts w:cs="Arial"/>
        </w:rPr>
        <w:t xml:space="preserve"> geklungen. Letztendlich lag es bei mir definitiv an meiner damaligen Chefin, warum ich die IT lieben gelernt habe. Sie hat mir, das werde ich nie vergessen, eines Tages, damals noch eine CD-ROM auf den Tisch gelegt mit HTML-Grundkursen. Und ich so, na sicher, sicher, sicher nicht mache ich das. Und ich glaube, ein halbes Jahr später habe ich mich mit HTML und CSS-Coding auseinandergesetzt und habe immer wieder Website-Templates auch erstellt, einfach weil ich merkte, es macht mir Spaß und auch Coding ist etwas Kreatives. </w:t>
      </w:r>
    </w:p>
    <w:p w14:paraId="7A86992D" w14:textId="77777777" w:rsidR="008A2535" w:rsidRPr="008A2535" w:rsidRDefault="008A2535" w:rsidP="008A2535">
      <w:pPr>
        <w:spacing w:line="276" w:lineRule="auto"/>
        <w:ind w:left="142"/>
        <w:rPr>
          <w:rFonts w:cs="Arial"/>
        </w:rPr>
      </w:pPr>
      <w:r w:rsidRPr="008A2535">
        <w:rPr>
          <w:rFonts w:cs="Arial"/>
        </w:rPr>
        <w:t xml:space="preserve">Der Umgang mit dem manchmal raueren Ton in einem Großraumbüro unter lauter Männern war für mich auch nicht immer einfach. Männer haben unter sich einen anderen Umgangston, als wenn sie vielleicht unter nur Frauen wären. Und das musste ich auch kennenlernen. Es war </w:t>
      </w:r>
      <w:proofErr w:type="gramStart"/>
      <w:r w:rsidRPr="008A2535">
        <w:rPr>
          <w:rFonts w:cs="Arial"/>
        </w:rPr>
        <w:t>natürlich auch</w:t>
      </w:r>
      <w:proofErr w:type="gramEnd"/>
      <w:r w:rsidRPr="008A2535">
        <w:rPr>
          <w:rFonts w:cs="Arial"/>
        </w:rPr>
        <w:t xml:space="preserve"> für mich eine zusätzliche Arbeit, mir dieses Standing zu erarbeiten unter meinen männlichen Kollegen. Das habe ich geschafft durch meine Schlagfertigkeit. Aber es hat sich ausgezahlt. Vor etwas mehr als zwei Jahren habe ich bei „</w:t>
      </w:r>
      <w:proofErr w:type="spellStart"/>
      <w:r w:rsidRPr="008A2535">
        <w:rPr>
          <w:rFonts w:cs="Arial"/>
        </w:rPr>
        <w:t>Communardo</w:t>
      </w:r>
      <w:proofErr w:type="spellEnd"/>
      <w:r w:rsidRPr="008A2535">
        <w:rPr>
          <w:rFonts w:cs="Arial"/>
        </w:rPr>
        <w:t>“ begonnen. „</w:t>
      </w:r>
      <w:proofErr w:type="spellStart"/>
      <w:r w:rsidRPr="008A2535">
        <w:rPr>
          <w:rFonts w:cs="Arial"/>
        </w:rPr>
        <w:t>Communardo</w:t>
      </w:r>
      <w:proofErr w:type="spellEnd"/>
      <w:r w:rsidRPr="008A2535">
        <w:rPr>
          <w:rFonts w:cs="Arial"/>
        </w:rPr>
        <w:t>“ selbst beschäftigt sich mit dem großen Schlagwort Unternehmenskommunikation, Unternehmensprozessoptimierungen. Und wir sind Lösungsanbieter von zum Beispiel Microsoft-Lösungen, Atlassian, also Jira-</w:t>
      </w:r>
      <w:proofErr w:type="spellStart"/>
      <w:r w:rsidRPr="008A2535">
        <w:rPr>
          <w:rFonts w:cs="Arial"/>
        </w:rPr>
        <w:t>Confluence</w:t>
      </w:r>
      <w:proofErr w:type="spellEnd"/>
      <w:r w:rsidRPr="008A2535">
        <w:rPr>
          <w:rFonts w:cs="Arial"/>
        </w:rPr>
        <w:t xml:space="preserve">-Lösungen und optimieren dort einfach die Unternehmensprozesse. </w:t>
      </w:r>
    </w:p>
    <w:p w14:paraId="18AF520E" w14:textId="77777777" w:rsidR="008A2535" w:rsidRPr="008A2535" w:rsidRDefault="008A2535" w:rsidP="008A2535">
      <w:pPr>
        <w:spacing w:line="276" w:lineRule="auto"/>
        <w:ind w:left="142"/>
        <w:rPr>
          <w:rFonts w:cs="Arial"/>
        </w:rPr>
      </w:pPr>
      <w:r w:rsidRPr="008A2535">
        <w:rPr>
          <w:rFonts w:cs="Arial"/>
        </w:rPr>
        <w:t xml:space="preserve">Wir wollen </w:t>
      </w:r>
      <w:proofErr w:type="gramStart"/>
      <w:r w:rsidRPr="008A2535">
        <w:rPr>
          <w:rFonts w:cs="Arial"/>
        </w:rPr>
        <w:t>ja heute</w:t>
      </w:r>
      <w:proofErr w:type="gramEnd"/>
      <w:r w:rsidRPr="008A2535">
        <w:rPr>
          <w:rFonts w:cs="Arial"/>
        </w:rPr>
        <w:t xml:space="preserve"> über die Qualitätsmanagement-Lösung sprechen. Sehr stark analysieren wir im Unternehmen, wie wird derzeit kommuniziert? Welche Kommunikationskanäle können wir für die Veränderung nutzen? Und wann und welche Person muss diese Veränderung auch oder diese Neuerungen auch kommunizieren? Das hier ist zum Beispiel eine Präsentation für einen Kunden, mit dem wir die Qualitätsmanagement-Lösung ausprobieren. Das hier ist zum Beispiel eine Präsentation für einen Kunden, welcher in der Unternehmenskommunikation alle Mitarbeitenden miteinbeziehen wollte. Wir erarbeiten dann oder besprechen dann mit dem Kunden es allererst, welche Anwendungsfälle er hat, die Unternehmenskommunikation, sprich relevante Informationen teilen, zum Beispiel Führungskräfte-Informationen oder eben auch, soll es spezielle Anträge geben, Urlaubsantrag, digital abgebildet etc. All das wird evaluiert und als Mockup bekommt er dann auch von uns, wie diese Mitarbeitenden-App dann auch aussehen kann. Das Endergebnis ist dann diese App, sprich die App, in welcher alle Mitarbeitenden dann ihre Unternehmensinformationen erhalten. </w:t>
      </w:r>
    </w:p>
    <w:p w14:paraId="18EB9C8F" w14:textId="77777777" w:rsidR="008A2535" w:rsidRPr="008A2535" w:rsidRDefault="008A2535" w:rsidP="008A2535">
      <w:pPr>
        <w:spacing w:line="276" w:lineRule="auto"/>
        <w:ind w:left="142"/>
        <w:rPr>
          <w:rFonts w:cs="Arial"/>
        </w:rPr>
      </w:pPr>
      <w:r w:rsidRPr="008A2535">
        <w:rPr>
          <w:rFonts w:cs="Arial"/>
        </w:rPr>
        <w:t xml:space="preserve">Abgesehen von meiner damaligen </w:t>
      </w:r>
      <w:proofErr w:type="gramStart"/>
      <w:r w:rsidRPr="008A2535">
        <w:rPr>
          <w:rFonts w:cs="Arial"/>
        </w:rPr>
        <w:t>Chefin sozusagen</w:t>
      </w:r>
      <w:proofErr w:type="gramEnd"/>
      <w:r w:rsidRPr="008A2535">
        <w:rPr>
          <w:rFonts w:cs="Arial"/>
        </w:rPr>
        <w:t xml:space="preserve">, kannte ich wenige Frauen im IT-Bereich. Selbst auf Kundenseite waren es meistens Männer. Auf einer Veranstaltung habe ich dann auch unter anderem Astrid kennengelernt. </w:t>
      </w:r>
    </w:p>
    <w:p w14:paraId="21E1D9A4" w14:textId="77777777" w:rsidR="008A2535" w:rsidRPr="008A2535" w:rsidRDefault="008A2535" w:rsidP="008A2535">
      <w:pPr>
        <w:spacing w:line="276" w:lineRule="auto"/>
        <w:ind w:left="142"/>
        <w:rPr>
          <w:rFonts w:cs="Arial"/>
        </w:rPr>
      </w:pPr>
      <w:r w:rsidRPr="008A2535">
        <w:rPr>
          <w:rFonts w:cs="Arial"/>
        </w:rPr>
        <w:t xml:space="preserve">Also es war so, die Doris und ich, wir haben uns bei Veranstaltungen im IT-Umfeld immer wieder getroffen. Wir waren eigentlich immer die einzigen Frauen. Dann haben wir uns gedacht, das gibt es doch nicht, da müssen doch mehr von uns sein. Wir haben uns eigentlich auf die Suche gemacht nach einem Netzwerk oder etwas, zu dem wir beitreten können und haben aber nichts finden können, </w:t>
      </w:r>
      <w:proofErr w:type="gramStart"/>
      <w:r w:rsidRPr="008A2535">
        <w:rPr>
          <w:rFonts w:cs="Arial"/>
        </w:rPr>
        <w:t>das</w:t>
      </w:r>
      <w:proofErr w:type="gramEnd"/>
      <w:r w:rsidRPr="008A2535">
        <w:rPr>
          <w:rFonts w:cs="Arial"/>
        </w:rPr>
        <w:t xml:space="preserve"> wirklich so die gesamte Bandbreite von der IT abdeckt. Das heißt von Programmiererinnen über Projektmanagerinnen, HR, Marketing usw. Dann haben wir uns gedacht, wenn es das nicht gibt, dann machen wir das. Herzlich willkommen bei unserem ersten The New IT Girls Breakfast. Es freut uns, dass so viele gekommen sind, schon in der Früh an einem Montagmorgen. Wir würden </w:t>
      </w:r>
      <w:proofErr w:type="gramStart"/>
      <w:r w:rsidRPr="008A2535">
        <w:rPr>
          <w:rFonts w:cs="Arial"/>
        </w:rPr>
        <w:t>ganz kurz</w:t>
      </w:r>
      <w:proofErr w:type="gramEnd"/>
      <w:r w:rsidRPr="008A2535">
        <w:rPr>
          <w:rFonts w:cs="Arial"/>
        </w:rPr>
        <w:t xml:space="preserve"> anfangen, damit wir uns vorstellen, für alle, die uns noch nicht kennen, wer sind The New IT Girls überhaupt und was machen wir so. Dann gibt es einen spannenden Vortrag von unserer heutigen Speakerin zum Thema </w:t>
      </w:r>
      <w:proofErr w:type="spellStart"/>
      <w:r w:rsidRPr="008A2535">
        <w:rPr>
          <w:rFonts w:cs="Arial"/>
        </w:rPr>
        <w:t>DevSecOps</w:t>
      </w:r>
      <w:proofErr w:type="spellEnd"/>
      <w:r w:rsidRPr="008A2535">
        <w:rPr>
          <w:rFonts w:cs="Arial"/>
        </w:rPr>
        <w:t xml:space="preserve"> oder wer bewacht die Sicherheit des Produktivsystems. Danach bleibt zum Glück auch noch genug Zeit für Netzwerken austauschen und noch mehr Frühstück genießen. </w:t>
      </w:r>
    </w:p>
    <w:p w14:paraId="70672B30" w14:textId="77777777" w:rsidR="008A2535" w:rsidRPr="008A2535" w:rsidRDefault="008A2535" w:rsidP="008A2535">
      <w:pPr>
        <w:spacing w:line="276" w:lineRule="auto"/>
        <w:ind w:left="142"/>
        <w:rPr>
          <w:rFonts w:cs="Arial"/>
        </w:rPr>
      </w:pPr>
      <w:r w:rsidRPr="008A2535">
        <w:rPr>
          <w:rFonts w:cs="Arial"/>
        </w:rPr>
        <w:lastRenderedPageBreak/>
        <w:t xml:space="preserve">Wir haben unser erstes Treffen im April 2019 organisiert. Es ist einfach seither eine Energie entstanden und eine Community entstanden mit über 1600 Frauen. Mittlerweile treffen sich regelmäßig sowohl in Online- als auch Vor-Ort-Meetings und Meetups unterschiedlichste Frauen von Software-Developerinnen, Netzwerk-Administratoren, Security-Spezialistinnen, aber auch Frauen, wie es ich bin, Beraterinnen, also Cloud-Consultants oder eben auch die Astrid, die im Vertrieb und Marketing tätig ist, also ganz diverses Umfeld. </w:t>
      </w:r>
    </w:p>
    <w:p w14:paraId="40F0BCA2" w14:textId="77777777" w:rsidR="008A2535" w:rsidRPr="008A2535" w:rsidRDefault="008A2535" w:rsidP="008A2535">
      <w:pPr>
        <w:spacing w:line="276" w:lineRule="auto"/>
        <w:ind w:left="142"/>
        <w:rPr>
          <w:rFonts w:cs="Arial"/>
        </w:rPr>
      </w:pPr>
      <w:r w:rsidRPr="008A2535">
        <w:rPr>
          <w:rFonts w:cs="Arial"/>
        </w:rPr>
        <w:t xml:space="preserve">Es gibt viele Gründe, wieso ich heute da bin. Einer ist, dass mir </w:t>
      </w:r>
      <w:proofErr w:type="spellStart"/>
      <w:r w:rsidRPr="008A2535">
        <w:rPr>
          <w:rFonts w:cs="Arial"/>
        </w:rPr>
        <w:t>From</w:t>
      </w:r>
      <w:proofErr w:type="spellEnd"/>
      <w:r w:rsidRPr="008A2535">
        <w:rPr>
          <w:rFonts w:cs="Arial"/>
        </w:rPr>
        <w:t xml:space="preserve"> Empowerment am Herzen liegt und ich finde, nur sichtbare Rollmodus und Speakerinnen können auch ermutigen, Frauen in IT zu gehen und auch da zu bleiben. Zweite Sache ist mein Thema, was wirklich meine Leidenschaft ist. Es wird leider wenig zu wenig über Security gesprochen und deswegen finde ich es wichtig, dass man da Vortrag zu diesen Themen und das bewusst macht. </w:t>
      </w:r>
    </w:p>
    <w:p w14:paraId="6E8177C7" w14:textId="77777777" w:rsidR="008A2535" w:rsidRPr="008A2535" w:rsidRDefault="008A2535" w:rsidP="008A2535">
      <w:pPr>
        <w:spacing w:line="276" w:lineRule="auto"/>
        <w:ind w:left="142"/>
        <w:rPr>
          <w:rFonts w:cs="Arial"/>
        </w:rPr>
      </w:pPr>
      <w:r w:rsidRPr="008A2535">
        <w:rPr>
          <w:rFonts w:cs="Arial"/>
        </w:rPr>
        <w:t xml:space="preserve">Es ist einfach so schön zu sehen, wie viel Vielfalt die IT einfach mitbringt. Für uns war es sehr wichtig, einen Safe Space zu schaffen, für uns Frauen, weil wir möchten, dass wir uns austauschen und stärken können und offen miteinander reden können. All unsere Netzwerktreffen finden kostenlos statt, weil wir eine möglichst geringe Einstiegsschwelle haben möchten und den Zutritt zu uns, zu unserer Community, jeder ermöglichen möchten. </w:t>
      </w:r>
    </w:p>
    <w:p w14:paraId="77DD00D4" w14:textId="77777777" w:rsidR="008A2535" w:rsidRPr="008A2535" w:rsidRDefault="008A2535" w:rsidP="008A2535">
      <w:pPr>
        <w:spacing w:line="276" w:lineRule="auto"/>
        <w:ind w:left="142"/>
        <w:rPr>
          <w:rFonts w:cs="Arial"/>
        </w:rPr>
      </w:pPr>
      <w:r w:rsidRPr="008A2535">
        <w:rPr>
          <w:rFonts w:cs="Arial"/>
        </w:rPr>
        <w:t xml:space="preserve">In Analogie zu meiner Vergangenheit, dem Fußballspielen, auch ein bisschen inspiriert davon, denn Männer oder Burschen, wenn sie aufwachsen, haben sie immer von klein auf einen Fußballklub, eine Gemeinschaft, zu der sie sich hinbewegen und mit der sie einfach gemeinsam etwas unternehmen. Und genau das wollten wir auch schaffen und haben wir auch geschafft. Und vergleichbar eben auch zeigen wir </w:t>
      </w:r>
      <w:proofErr w:type="spellStart"/>
      <w:r w:rsidRPr="008A2535">
        <w:rPr>
          <w:rFonts w:cs="Arial"/>
        </w:rPr>
        <w:t>Role</w:t>
      </w:r>
      <w:proofErr w:type="spellEnd"/>
      <w:r w:rsidRPr="008A2535">
        <w:rPr>
          <w:rFonts w:cs="Arial"/>
        </w:rPr>
        <w:t xml:space="preserve"> Models auf und </w:t>
      </w:r>
      <w:proofErr w:type="spellStart"/>
      <w:r w:rsidRPr="008A2535">
        <w:rPr>
          <w:rFonts w:cs="Arial"/>
        </w:rPr>
        <w:t>Role</w:t>
      </w:r>
      <w:proofErr w:type="spellEnd"/>
      <w:r w:rsidRPr="008A2535">
        <w:rPr>
          <w:rFonts w:cs="Arial"/>
        </w:rPr>
        <w:t xml:space="preserve"> Models eben auch, wie es Hedy Lamarr war, ein ganz bekanntes österreichisches </w:t>
      </w:r>
      <w:proofErr w:type="spellStart"/>
      <w:r w:rsidRPr="008A2535">
        <w:rPr>
          <w:rFonts w:cs="Arial"/>
        </w:rPr>
        <w:t>Role</w:t>
      </w:r>
      <w:proofErr w:type="spellEnd"/>
      <w:r w:rsidRPr="008A2535">
        <w:rPr>
          <w:rFonts w:cs="Arial"/>
        </w:rPr>
        <w:t xml:space="preserve"> Model. Seit 2018 vergibt die Stadt Wien jährlich den Hedy Lamarr Preis. Dieser Preis zeichnet Forscherinnen aus, da Hedy Lamarr selbst eine anerkannte Erfinderin war. Und sehr spannend an ihr war, dass sie keinerlei Ausbildung im Forschungs- und Entwicklungsbereich hatte. Sie hat sich alles zwischen den Drehs und in ihrer Freizeit selbst erlernt und getüftelt. Und es war ihre eigene Motivation und ihr Antrieb, dass es uns jetzt eigentlich ermöglicht, unsere Mobiltelefone mit WiFi, Bluetooth oder auch GPS zu verwenden. Denn sie war es, die die Basis mit dem </w:t>
      </w:r>
      <w:proofErr w:type="spellStart"/>
      <w:r w:rsidRPr="008A2535">
        <w:rPr>
          <w:rFonts w:cs="Arial"/>
        </w:rPr>
        <w:t>Frequency</w:t>
      </w:r>
      <w:proofErr w:type="spellEnd"/>
      <w:r w:rsidRPr="008A2535">
        <w:rPr>
          <w:rFonts w:cs="Arial"/>
        </w:rPr>
        <w:t xml:space="preserve"> Hopping im Zweiten Weltkrieg erstellte. 2021 war ich selbst Gast dieser Verleihung und für mich war das sehr beeindruckend, denn da war zum Beispiel Johanna Birkner, die im Virtual Reality und Gaming Bereich forscht. </w:t>
      </w:r>
    </w:p>
    <w:p w14:paraId="7475C8D0" w14:textId="77777777" w:rsidR="008A2535" w:rsidRPr="008A2535" w:rsidRDefault="008A2535" w:rsidP="008A2535">
      <w:pPr>
        <w:spacing w:line="276" w:lineRule="auto"/>
        <w:ind w:left="142"/>
        <w:rPr>
          <w:rFonts w:cs="Arial"/>
        </w:rPr>
      </w:pPr>
      <w:r w:rsidRPr="008A2535">
        <w:rPr>
          <w:rFonts w:cs="Arial"/>
        </w:rPr>
        <w:t xml:space="preserve">Berufstätige Mutter zu sein, ist für mich doch immer wieder eine Herausforderung, fast eine alltägliche Herausforderung. Meine Partnerin und ich haben vor kurzem Nachwuchs bekommen und unser Sohn ist auf die Welt gekommen. </w:t>
      </w:r>
    </w:p>
    <w:p w14:paraId="65A5C0E2" w14:textId="77777777" w:rsidR="008A2535" w:rsidRPr="008A2535" w:rsidRDefault="008A2535" w:rsidP="008A2535">
      <w:pPr>
        <w:spacing w:line="276" w:lineRule="auto"/>
        <w:ind w:left="142"/>
        <w:rPr>
          <w:rFonts w:cs="Arial"/>
        </w:rPr>
      </w:pPr>
      <w:r w:rsidRPr="008A2535">
        <w:rPr>
          <w:rFonts w:cs="Arial"/>
        </w:rPr>
        <w:t xml:space="preserve">Die Doris und ich haben da unterschiedliche Herausforderungen. Ich bin </w:t>
      </w:r>
      <w:proofErr w:type="gramStart"/>
      <w:r w:rsidRPr="008A2535">
        <w:rPr>
          <w:rFonts w:cs="Arial"/>
        </w:rPr>
        <w:t>ja derzeit</w:t>
      </w:r>
      <w:proofErr w:type="gramEnd"/>
      <w:r w:rsidRPr="008A2535">
        <w:rPr>
          <w:rFonts w:cs="Arial"/>
        </w:rPr>
        <w:t xml:space="preserve"> diejenige, die quasi 100% bei ihm ist. Die Doris hat die Herausforderung, das neben dem Job unter den Hut zu bringen. Nein, es ist wirklich schön. Wir sind einfach von der ersten Minute, Sekunde </w:t>
      </w:r>
      <w:proofErr w:type="gramStart"/>
      <w:r w:rsidRPr="008A2535">
        <w:rPr>
          <w:rFonts w:cs="Arial"/>
        </w:rPr>
        <w:t>total verknallt</w:t>
      </w:r>
      <w:proofErr w:type="gramEnd"/>
      <w:r w:rsidRPr="008A2535">
        <w:rPr>
          <w:rFonts w:cs="Arial"/>
        </w:rPr>
        <w:t xml:space="preserve"> in ihnen und das jeden Tag so intensiv zu spüren, ist schon sehr toll. </w:t>
      </w:r>
    </w:p>
    <w:p w14:paraId="22E5788B" w14:textId="77777777" w:rsidR="008A2535" w:rsidRPr="008A2535" w:rsidRDefault="008A2535" w:rsidP="008A2535">
      <w:pPr>
        <w:spacing w:line="276" w:lineRule="auto"/>
        <w:ind w:left="142"/>
        <w:rPr>
          <w:rFonts w:cs="Arial"/>
        </w:rPr>
      </w:pPr>
      <w:r w:rsidRPr="008A2535">
        <w:rPr>
          <w:rFonts w:cs="Arial"/>
        </w:rPr>
        <w:t xml:space="preserve">Es gibt Tage, an denen ich mich schon frage, was hätte ich wohl gemacht, welchen Weg hätte ich eingeschlagen, wenn ich nicht durch Zufall in die IT gestolpert wäre. Und ich weiß, ich würde etwas sehr vermissen in meinem Leben. Ich hätte mir nie vorstellen können, dass ich in der </w:t>
      </w:r>
      <w:proofErr w:type="gramStart"/>
      <w:r w:rsidRPr="008A2535">
        <w:rPr>
          <w:rFonts w:cs="Arial"/>
        </w:rPr>
        <w:t>IT Fuß</w:t>
      </w:r>
      <w:proofErr w:type="gramEnd"/>
      <w:r w:rsidRPr="008A2535">
        <w:rPr>
          <w:rFonts w:cs="Arial"/>
        </w:rPr>
        <w:t xml:space="preserve"> fasse und da lande und einen Karriereweg einschlage. Aber die IT ist so vielfältig. Man muss nicht unbedingt coden können. Gerade im Beraterinnenwesen gibt es sehr viele Möglichkeiten, sich zu entwickeln und zu entfalten. Und das ist genau das, was mich auch antreibt. Also die ganzen Möglichkeiten, die mir geboten werden. Mein Job hat sich in den letzten zwei, drei Jahren sehr stark verändert. Und weiterentwickelt, weil sich einfach die Technologie weiterentwickelt. Und </w:t>
      </w:r>
      <w:r w:rsidRPr="008A2535">
        <w:rPr>
          <w:rFonts w:cs="Arial"/>
        </w:rPr>
        <w:lastRenderedPageBreak/>
        <w:t xml:space="preserve">genau das ist auch das, was mich motiviert und antreibt. Und mir einfach zeigt, die IT ist das, was ich machen möchte. </w:t>
      </w:r>
    </w:p>
    <w:p w14:paraId="584E2930" w14:textId="77777777" w:rsidR="00B55FA6" w:rsidRDefault="00B55FA6" w:rsidP="00B55FA6">
      <w:pPr>
        <w:spacing w:line="276" w:lineRule="auto"/>
        <w:rPr>
          <w:rFonts w:cs="Arial"/>
        </w:rPr>
      </w:pPr>
    </w:p>
    <w:p w14:paraId="498EF539" w14:textId="77777777" w:rsidR="00B55FA6" w:rsidRDefault="00B55FA6" w:rsidP="00B55FA6">
      <w:pPr>
        <w:spacing w:line="276" w:lineRule="auto"/>
        <w:rPr>
          <w:rFonts w:cs="Arial"/>
        </w:rPr>
      </w:pPr>
    </w:p>
    <w:p w14:paraId="0C625CEF" w14:textId="77777777" w:rsidR="00B55FA6" w:rsidRDefault="00B55FA6" w:rsidP="00B55FA6">
      <w:pPr>
        <w:spacing w:line="276" w:lineRule="auto"/>
        <w:rPr>
          <w:rFonts w:cs="Arial"/>
        </w:rPr>
      </w:pPr>
    </w:p>
    <w:p w14:paraId="3493EC68" w14:textId="77777777" w:rsidR="008A2535" w:rsidRPr="00B55FA6" w:rsidRDefault="008A2535" w:rsidP="00B55FA6">
      <w:pPr>
        <w:spacing w:line="276" w:lineRule="auto"/>
        <w:ind w:left="142"/>
        <w:rPr>
          <w:rFonts w:cs="Arial"/>
          <w:lang w:val="en-US"/>
        </w:rPr>
      </w:pPr>
      <w:proofErr w:type="spellStart"/>
      <w:r w:rsidRPr="008A2535">
        <w:rPr>
          <w:rFonts w:cs="Arial"/>
          <w:b/>
          <w:bCs/>
          <w:lang w:val="en-US"/>
        </w:rPr>
        <w:t>Transkript</w:t>
      </w:r>
      <w:proofErr w:type="spellEnd"/>
      <w:r w:rsidRPr="008A2535">
        <w:rPr>
          <w:rFonts w:cs="Arial"/>
          <w:b/>
          <w:bCs/>
          <w:lang w:val="en-US"/>
        </w:rPr>
        <w:t xml:space="preserve"> „Women of Science – Doris </w:t>
      </w:r>
      <w:proofErr w:type="gramStart"/>
      <w:r w:rsidRPr="008A2535">
        <w:rPr>
          <w:rFonts w:cs="Arial"/>
          <w:b/>
          <w:bCs/>
          <w:lang w:val="en-US"/>
        </w:rPr>
        <w:t>Schlaffer“ ORF</w:t>
      </w:r>
      <w:proofErr w:type="gramEnd"/>
      <w:r w:rsidRPr="008A2535">
        <w:rPr>
          <w:rFonts w:cs="Arial"/>
          <w:b/>
          <w:bCs/>
          <w:lang w:val="en-US"/>
        </w:rPr>
        <w:t xml:space="preserve"> (</w:t>
      </w:r>
      <w:proofErr w:type="spellStart"/>
      <w:r w:rsidRPr="008A2535">
        <w:rPr>
          <w:rFonts w:cs="Arial"/>
          <w:b/>
          <w:bCs/>
          <w:lang w:val="en-US"/>
        </w:rPr>
        <w:t>mit</w:t>
      </w:r>
      <w:proofErr w:type="spellEnd"/>
      <w:r w:rsidRPr="008A2535">
        <w:rPr>
          <w:rFonts w:cs="Arial"/>
          <w:b/>
          <w:bCs/>
          <w:lang w:val="en-US"/>
        </w:rPr>
        <w:t xml:space="preserve"> Timecodes)</w:t>
      </w:r>
    </w:p>
    <w:p w14:paraId="29E1125F" w14:textId="77777777" w:rsidR="008A2535" w:rsidRPr="008A2535" w:rsidRDefault="008A2535" w:rsidP="008A2535">
      <w:pPr>
        <w:spacing w:line="276" w:lineRule="auto"/>
        <w:ind w:left="142"/>
        <w:rPr>
          <w:rFonts w:cs="Arial"/>
        </w:rPr>
      </w:pPr>
      <w:r w:rsidRPr="008A2535">
        <w:rPr>
          <w:rFonts w:cs="Arial"/>
        </w:rPr>
        <w:t>[00:00:00 - 00:00:07] Mein Name ist Doris Schlaffer, ich bin 34, ich arbeite in der IT-Branche als Standortleiterin in einem Softwareunternehmen in Wien.</w:t>
      </w:r>
    </w:p>
    <w:p w14:paraId="3A8A9004" w14:textId="77777777" w:rsidR="008A2535" w:rsidRPr="008A2535" w:rsidRDefault="008A2535" w:rsidP="008A2535">
      <w:pPr>
        <w:spacing w:line="276" w:lineRule="auto"/>
        <w:ind w:left="142"/>
        <w:rPr>
          <w:rFonts w:cs="Arial"/>
        </w:rPr>
      </w:pPr>
      <w:r w:rsidRPr="008A2535">
        <w:rPr>
          <w:rFonts w:cs="Arial"/>
        </w:rPr>
        <w:t>[00:00:07 - 00:00:10] Ich hatte einige Vorurteile gegenüber der IT.</w:t>
      </w:r>
    </w:p>
    <w:p w14:paraId="70C3CA8F" w14:textId="77777777" w:rsidR="008A2535" w:rsidRPr="008A2535" w:rsidRDefault="008A2535" w:rsidP="008A2535">
      <w:pPr>
        <w:spacing w:line="276" w:lineRule="auto"/>
        <w:ind w:left="142"/>
        <w:rPr>
          <w:rFonts w:cs="Arial"/>
        </w:rPr>
      </w:pPr>
      <w:r w:rsidRPr="008A2535">
        <w:rPr>
          <w:rFonts w:cs="Arial"/>
        </w:rPr>
        <w:t>[00:00:10 - 00:00:18] Für mich damals galten die Klassischen, die IT ist männlich, es sind eher die Nerds, die im dunklen Keller sitzen,</w:t>
      </w:r>
    </w:p>
    <w:p w14:paraId="223EB960" w14:textId="77777777" w:rsidR="008A2535" w:rsidRPr="008A2535" w:rsidRDefault="008A2535" w:rsidP="008A2535">
      <w:pPr>
        <w:spacing w:line="276" w:lineRule="auto"/>
        <w:ind w:left="142"/>
        <w:rPr>
          <w:rFonts w:cs="Arial"/>
        </w:rPr>
      </w:pPr>
      <w:r w:rsidRPr="008A2535">
        <w:rPr>
          <w:rFonts w:cs="Arial"/>
        </w:rPr>
        <w:t>[00:00:18 - 00:00:27] die Gamer, die Computerspieler, die, die den ganzen Tag sowieso nur am Computer sitzen, eher so die Einsiedlertypen.</w:t>
      </w:r>
    </w:p>
    <w:p w14:paraId="5B5A613A" w14:textId="77777777" w:rsidR="008A2535" w:rsidRPr="008A2535" w:rsidRDefault="008A2535" w:rsidP="008A2535">
      <w:pPr>
        <w:spacing w:line="276" w:lineRule="auto"/>
        <w:ind w:left="142"/>
        <w:rPr>
          <w:rFonts w:cs="Arial"/>
        </w:rPr>
      </w:pPr>
      <w:r w:rsidRPr="008A2535">
        <w:rPr>
          <w:rFonts w:cs="Arial"/>
        </w:rPr>
        <w:t xml:space="preserve">[00:00:27 - 00:00:30] </w:t>
      </w:r>
      <w:proofErr w:type="gramStart"/>
      <w:r w:rsidRPr="008A2535">
        <w:rPr>
          <w:rFonts w:cs="Arial"/>
        </w:rPr>
        <w:t>Teilweise</w:t>
      </w:r>
      <w:proofErr w:type="gramEnd"/>
      <w:r w:rsidRPr="008A2535">
        <w:rPr>
          <w:rFonts w:cs="Arial"/>
        </w:rPr>
        <w:t xml:space="preserve"> hat es sich auch bestätigt.</w:t>
      </w:r>
    </w:p>
    <w:p w14:paraId="3550E79B" w14:textId="77777777" w:rsidR="008A2535" w:rsidRPr="008A2535" w:rsidRDefault="008A2535" w:rsidP="008A2535">
      <w:pPr>
        <w:spacing w:line="276" w:lineRule="auto"/>
        <w:ind w:left="142"/>
        <w:rPr>
          <w:rFonts w:cs="Arial"/>
        </w:rPr>
      </w:pPr>
      <w:r w:rsidRPr="008A2535">
        <w:rPr>
          <w:rFonts w:cs="Arial"/>
        </w:rPr>
        <w:t>[00:00:43 - 00:00:49] Ich bin im Burgenland im Südosten Österreichs aufgewachsen, in einem kleinen 400-Einwohner-Dorf.</w:t>
      </w:r>
    </w:p>
    <w:p w14:paraId="7BD1F09C" w14:textId="77777777" w:rsidR="008A2535" w:rsidRPr="008A2535" w:rsidRDefault="008A2535" w:rsidP="008A2535">
      <w:pPr>
        <w:spacing w:line="276" w:lineRule="auto"/>
        <w:ind w:left="142"/>
        <w:rPr>
          <w:rFonts w:cs="Arial"/>
        </w:rPr>
      </w:pPr>
      <w:r w:rsidRPr="008A2535">
        <w:rPr>
          <w:rFonts w:cs="Arial"/>
        </w:rPr>
        <w:t>[00:00:50 - 00:00:58] Ich habe zwei ältere Geschwister, einen Bruder, eine Schwester und mit meinen Eltern bin ich eben dort aufgewachsen, weit weg von der Großstadt.</w:t>
      </w:r>
    </w:p>
    <w:p w14:paraId="40087F91" w14:textId="77777777" w:rsidR="008A2535" w:rsidRPr="008A2535" w:rsidRDefault="008A2535" w:rsidP="008A2535">
      <w:pPr>
        <w:spacing w:line="276" w:lineRule="auto"/>
        <w:ind w:left="142"/>
        <w:rPr>
          <w:rFonts w:cs="Arial"/>
        </w:rPr>
      </w:pPr>
      <w:r w:rsidRPr="008A2535">
        <w:rPr>
          <w:rFonts w:cs="Arial"/>
        </w:rPr>
        <w:t>[00:01:00 - 00:01:03] Es gab auch ein Fußballteam, allerdings nur für Jungs.</w:t>
      </w:r>
    </w:p>
    <w:p w14:paraId="2112B0EC" w14:textId="77777777" w:rsidR="008A2535" w:rsidRPr="008A2535" w:rsidRDefault="008A2535" w:rsidP="008A2535">
      <w:pPr>
        <w:spacing w:line="276" w:lineRule="auto"/>
        <w:ind w:left="142"/>
        <w:rPr>
          <w:rFonts w:cs="Arial"/>
        </w:rPr>
      </w:pPr>
      <w:r w:rsidRPr="008A2535">
        <w:rPr>
          <w:rFonts w:cs="Arial"/>
        </w:rPr>
        <w:t>[00:01:03 - 00:01:10] Schon damals wollte ich gerne Fußball spielen, weil es für mich ein Hobby war, das ich einfach gerne gemacht habe.</w:t>
      </w:r>
    </w:p>
    <w:p w14:paraId="651A2001" w14:textId="77777777" w:rsidR="008A2535" w:rsidRPr="008A2535" w:rsidRDefault="008A2535" w:rsidP="008A2535">
      <w:pPr>
        <w:spacing w:line="276" w:lineRule="auto"/>
        <w:ind w:left="142"/>
        <w:rPr>
          <w:rFonts w:cs="Arial"/>
        </w:rPr>
      </w:pPr>
      <w:r w:rsidRPr="008A2535">
        <w:rPr>
          <w:rFonts w:cs="Arial"/>
        </w:rPr>
        <w:t>[00:01:10 - 00:01:17] Und die Tatsache, dass ich es nicht durfte, weil ich ein Mädchen bin, war einfach, ja, eigentlich nicht akzeptabel.</w:t>
      </w:r>
    </w:p>
    <w:p w14:paraId="364AB123" w14:textId="77777777" w:rsidR="008A2535" w:rsidRPr="008A2535" w:rsidRDefault="008A2535" w:rsidP="008A2535">
      <w:pPr>
        <w:spacing w:line="276" w:lineRule="auto"/>
        <w:ind w:left="142"/>
        <w:rPr>
          <w:rFonts w:cs="Arial"/>
        </w:rPr>
      </w:pPr>
      <w:r w:rsidRPr="008A2535">
        <w:rPr>
          <w:rFonts w:cs="Arial"/>
        </w:rPr>
        <w:t>[00:01:17 - 00:01:21] Schon in der Volksschule oder auch in der Hauptschule wurde für mich klar,</w:t>
      </w:r>
    </w:p>
    <w:p w14:paraId="6A7A5F55" w14:textId="77777777" w:rsidR="008A2535" w:rsidRPr="008A2535" w:rsidRDefault="008A2535" w:rsidP="008A2535">
      <w:pPr>
        <w:spacing w:line="276" w:lineRule="auto"/>
        <w:ind w:left="142"/>
        <w:rPr>
          <w:rFonts w:cs="Arial"/>
        </w:rPr>
      </w:pPr>
      <w:r w:rsidRPr="008A2535">
        <w:rPr>
          <w:rFonts w:cs="Arial"/>
        </w:rPr>
        <w:t>[00:01:21 - 00:01:27</w:t>
      </w:r>
      <w:proofErr w:type="gramStart"/>
      <w:r w:rsidRPr="008A2535">
        <w:rPr>
          <w:rFonts w:cs="Arial"/>
        </w:rPr>
        <w:t>]</w:t>
      </w:r>
      <w:proofErr w:type="gramEnd"/>
      <w:r w:rsidRPr="008A2535">
        <w:rPr>
          <w:rFonts w:cs="Arial"/>
        </w:rPr>
        <w:t xml:space="preserve"> dass die Hauswirtschaftsfächer wie Kochen oder Nähen und Stricken, also textiles Handwerken,</w:t>
      </w:r>
    </w:p>
    <w:p w14:paraId="73A834FD" w14:textId="77777777" w:rsidR="008A2535" w:rsidRPr="008A2535" w:rsidRDefault="008A2535" w:rsidP="008A2535">
      <w:pPr>
        <w:spacing w:line="276" w:lineRule="auto"/>
        <w:ind w:left="142"/>
        <w:rPr>
          <w:rFonts w:cs="Arial"/>
        </w:rPr>
      </w:pPr>
      <w:r w:rsidRPr="008A2535">
        <w:rPr>
          <w:rFonts w:cs="Arial"/>
        </w:rPr>
        <w:t xml:space="preserve">[00:01:27 - 00:01:31] eher nichts für mich ist, </w:t>
      </w:r>
      <w:proofErr w:type="gramStart"/>
      <w:r w:rsidRPr="008A2535">
        <w:rPr>
          <w:rFonts w:cs="Arial"/>
        </w:rPr>
        <w:t>weil</w:t>
      </w:r>
      <w:proofErr w:type="gramEnd"/>
      <w:r w:rsidRPr="008A2535">
        <w:rPr>
          <w:rFonts w:cs="Arial"/>
        </w:rPr>
        <w:t xml:space="preserve"> es hat mir einfach keinen Spaß gemacht.</w:t>
      </w:r>
    </w:p>
    <w:p w14:paraId="1705CA72" w14:textId="77777777" w:rsidR="008A2535" w:rsidRPr="008A2535" w:rsidRDefault="008A2535" w:rsidP="008A2535">
      <w:pPr>
        <w:spacing w:line="276" w:lineRule="auto"/>
        <w:ind w:left="142"/>
        <w:rPr>
          <w:rFonts w:cs="Arial"/>
        </w:rPr>
      </w:pPr>
      <w:r w:rsidRPr="008A2535">
        <w:rPr>
          <w:rFonts w:cs="Arial"/>
        </w:rPr>
        <w:t>[00:01:31 - 00:01:34] Mein Bruder musste mir beim Stricken helfen.</w:t>
      </w:r>
    </w:p>
    <w:p w14:paraId="543426B1" w14:textId="77777777" w:rsidR="008A2535" w:rsidRPr="008A2535" w:rsidRDefault="008A2535" w:rsidP="008A2535">
      <w:pPr>
        <w:spacing w:line="276" w:lineRule="auto"/>
        <w:ind w:left="142"/>
        <w:rPr>
          <w:rFonts w:cs="Arial"/>
        </w:rPr>
      </w:pPr>
      <w:r w:rsidRPr="008A2535">
        <w:rPr>
          <w:rFonts w:cs="Arial"/>
        </w:rPr>
        <w:t>[00:01:35 - 00:01:40] Und einmal, das ist eine Geschichte, über die wir auch letztens erst wieder gelacht haben,</w:t>
      </w:r>
    </w:p>
    <w:p w14:paraId="6FBD45BD" w14:textId="77777777" w:rsidR="008A2535" w:rsidRPr="008A2535" w:rsidRDefault="008A2535" w:rsidP="008A2535">
      <w:pPr>
        <w:spacing w:line="276" w:lineRule="auto"/>
        <w:ind w:left="142"/>
        <w:rPr>
          <w:rFonts w:cs="Arial"/>
        </w:rPr>
      </w:pPr>
      <w:r w:rsidRPr="008A2535">
        <w:rPr>
          <w:rFonts w:cs="Arial"/>
        </w:rPr>
        <w:t>[00:01:40 - 00:01:45] er wurde Strickkönig, oder ich wurde Strickkönigin mit seinen Werken.</w:t>
      </w:r>
    </w:p>
    <w:p w14:paraId="4B296403" w14:textId="77777777" w:rsidR="008A2535" w:rsidRPr="008A2535" w:rsidRDefault="008A2535" w:rsidP="008A2535">
      <w:pPr>
        <w:spacing w:line="276" w:lineRule="auto"/>
        <w:ind w:left="142"/>
        <w:rPr>
          <w:rFonts w:cs="Arial"/>
        </w:rPr>
      </w:pPr>
      <w:r w:rsidRPr="008A2535">
        <w:rPr>
          <w:rFonts w:cs="Arial"/>
        </w:rPr>
        <w:t>[00:01:48 - 00:01:54] Mit, ich schätze, so zehn Jahren habe ich auch dann mal den Mut zusammengenommen und gefragt,</w:t>
      </w:r>
    </w:p>
    <w:p w14:paraId="0DEEA6C7" w14:textId="77777777" w:rsidR="008A2535" w:rsidRPr="008A2535" w:rsidRDefault="008A2535" w:rsidP="008A2535">
      <w:pPr>
        <w:spacing w:line="276" w:lineRule="auto"/>
        <w:ind w:left="142"/>
        <w:rPr>
          <w:rFonts w:cs="Arial"/>
        </w:rPr>
      </w:pPr>
      <w:r w:rsidRPr="008A2535">
        <w:rPr>
          <w:rFonts w:cs="Arial"/>
        </w:rPr>
        <w:t>[00:01:54 - 00:01:57] ob ich den Werkunterricht tauschen darf.</w:t>
      </w:r>
    </w:p>
    <w:p w14:paraId="1780D20C" w14:textId="77777777" w:rsidR="008A2535" w:rsidRPr="008A2535" w:rsidRDefault="008A2535" w:rsidP="008A2535">
      <w:pPr>
        <w:spacing w:line="276" w:lineRule="auto"/>
        <w:ind w:left="142"/>
        <w:rPr>
          <w:rFonts w:cs="Arial"/>
        </w:rPr>
      </w:pPr>
      <w:r w:rsidRPr="008A2535">
        <w:rPr>
          <w:rFonts w:cs="Arial"/>
        </w:rPr>
        <w:t>[00:01:58 - 00:02:02] Und das kam ganz und gar nicht gut bei den Lehrkräften an.</w:t>
      </w:r>
    </w:p>
    <w:p w14:paraId="4406E136" w14:textId="77777777" w:rsidR="008A2535" w:rsidRPr="008A2535" w:rsidRDefault="008A2535" w:rsidP="008A2535">
      <w:pPr>
        <w:spacing w:line="276" w:lineRule="auto"/>
        <w:ind w:left="142"/>
        <w:rPr>
          <w:rFonts w:cs="Arial"/>
        </w:rPr>
      </w:pPr>
      <w:r w:rsidRPr="008A2535">
        <w:rPr>
          <w:rFonts w:cs="Arial"/>
        </w:rPr>
        <w:t>[00:02:02 - 00:02:10] Für mich war es eine große Enttäuschung damals, weil ich den Unterschied der Geschlechter einfach nicht gesehen habe.</w:t>
      </w:r>
    </w:p>
    <w:p w14:paraId="56FAC010" w14:textId="77777777" w:rsidR="008A2535" w:rsidRPr="008A2535" w:rsidRDefault="008A2535" w:rsidP="008A2535">
      <w:pPr>
        <w:spacing w:line="276" w:lineRule="auto"/>
        <w:ind w:left="142"/>
        <w:rPr>
          <w:rFonts w:cs="Arial"/>
        </w:rPr>
      </w:pPr>
      <w:r w:rsidRPr="008A2535">
        <w:rPr>
          <w:rFonts w:cs="Arial"/>
        </w:rPr>
        <w:t>[00:02:10 - 00:02:13] Für mich, ich wurde einfach gleichberechtigt erzogen.</w:t>
      </w:r>
    </w:p>
    <w:p w14:paraId="6CA711C8" w14:textId="77777777" w:rsidR="008A2535" w:rsidRPr="008A2535" w:rsidRDefault="008A2535" w:rsidP="008A2535">
      <w:pPr>
        <w:spacing w:line="276" w:lineRule="auto"/>
        <w:ind w:left="142"/>
        <w:rPr>
          <w:rFonts w:cs="Arial"/>
        </w:rPr>
      </w:pPr>
      <w:r w:rsidRPr="008A2535">
        <w:rPr>
          <w:rFonts w:cs="Arial"/>
        </w:rPr>
        <w:t>[00:02:13 - 00:02:19] Das Einzige, was wir Buben und Mädchen gemeinsam machen durften, ist der Hauswirtschaftsunterricht.</w:t>
      </w:r>
    </w:p>
    <w:p w14:paraId="60621C0B" w14:textId="77777777" w:rsidR="008A2535" w:rsidRPr="008A2535" w:rsidRDefault="008A2535" w:rsidP="008A2535">
      <w:pPr>
        <w:spacing w:line="276" w:lineRule="auto"/>
        <w:ind w:left="142"/>
        <w:rPr>
          <w:rFonts w:cs="Arial"/>
        </w:rPr>
      </w:pPr>
      <w:r w:rsidRPr="008A2535">
        <w:rPr>
          <w:rFonts w:cs="Arial"/>
        </w:rPr>
        <w:t>[00:02:19 - 00:02:22] Das heißt, wir haben gemeinsam einmal in der Woche gekocht.</w:t>
      </w:r>
    </w:p>
    <w:p w14:paraId="2EDAAB89" w14:textId="77777777" w:rsidR="008A2535" w:rsidRPr="008A2535" w:rsidRDefault="008A2535" w:rsidP="008A2535">
      <w:pPr>
        <w:spacing w:line="276" w:lineRule="auto"/>
        <w:ind w:left="142"/>
        <w:rPr>
          <w:rFonts w:cs="Arial"/>
        </w:rPr>
      </w:pPr>
      <w:r w:rsidRPr="008A2535">
        <w:rPr>
          <w:rFonts w:cs="Arial"/>
        </w:rPr>
        <w:t>[00:02:23 - 00:02:25] Kochen habe ich überhaupt nicht gelernt.</w:t>
      </w:r>
    </w:p>
    <w:p w14:paraId="15F382EF" w14:textId="77777777" w:rsidR="008A2535" w:rsidRPr="008A2535" w:rsidRDefault="008A2535" w:rsidP="008A2535">
      <w:pPr>
        <w:spacing w:line="276" w:lineRule="auto"/>
        <w:ind w:left="142"/>
        <w:rPr>
          <w:rFonts w:cs="Arial"/>
        </w:rPr>
      </w:pPr>
      <w:r w:rsidRPr="008A2535">
        <w:rPr>
          <w:rFonts w:cs="Arial"/>
        </w:rPr>
        <w:t>[00:02:25 - 00:02:31] Erst dann, als ich nach Wien gezogen bin und ich die Freude am eigenen Kochen entdeckt habe.</w:t>
      </w:r>
    </w:p>
    <w:p w14:paraId="39F2CE56" w14:textId="77777777" w:rsidR="008A2535" w:rsidRPr="008A2535" w:rsidRDefault="008A2535" w:rsidP="00E47E24">
      <w:pPr>
        <w:spacing w:line="276" w:lineRule="auto"/>
        <w:ind w:left="142"/>
        <w:rPr>
          <w:rFonts w:cs="Arial"/>
        </w:rPr>
      </w:pPr>
      <w:r w:rsidRPr="008A2535">
        <w:rPr>
          <w:rFonts w:cs="Arial"/>
        </w:rPr>
        <w:t xml:space="preserve">[00:02:33 - 00:02:36] Mittlerweile liebe ich es zu </w:t>
      </w:r>
      <w:proofErr w:type="gramStart"/>
      <w:r w:rsidRPr="008A2535">
        <w:rPr>
          <w:rFonts w:cs="Arial"/>
        </w:rPr>
        <w:t>kochen.[</w:t>
      </w:r>
      <w:proofErr w:type="gramEnd"/>
      <w:r w:rsidRPr="008A2535">
        <w:rPr>
          <w:rFonts w:cs="Arial"/>
        </w:rPr>
        <w:t>00:02:37 - 00:02:41] Ja, heute war ein bisschen ein anstrengender Tag, wenn ich wieder Veranstaltung gehabt habe.</w:t>
      </w:r>
    </w:p>
    <w:p w14:paraId="32E285F8" w14:textId="77777777" w:rsidR="008A2535" w:rsidRPr="008A2535" w:rsidRDefault="008A2535" w:rsidP="008A2535">
      <w:pPr>
        <w:spacing w:line="276" w:lineRule="auto"/>
        <w:ind w:left="142"/>
        <w:rPr>
          <w:rFonts w:cs="Arial"/>
        </w:rPr>
      </w:pPr>
      <w:r w:rsidRPr="008A2535">
        <w:rPr>
          <w:rFonts w:cs="Arial"/>
        </w:rPr>
        <w:lastRenderedPageBreak/>
        <w:t>[00:02:41 - 00:02:42] Ach so?</w:t>
      </w:r>
    </w:p>
    <w:p w14:paraId="373A54EF" w14:textId="77777777" w:rsidR="008A2535" w:rsidRPr="008A2535" w:rsidRDefault="008A2535" w:rsidP="008A2535">
      <w:pPr>
        <w:spacing w:line="276" w:lineRule="auto"/>
        <w:ind w:left="142"/>
        <w:rPr>
          <w:rFonts w:cs="Arial"/>
        </w:rPr>
      </w:pPr>
      <w:r w:rsidRPr="008A2535">
        <w:rPr>
          <w:rFonts w:cs="Arial"/>
        </w:rPr>
        <w:t xml:space="preserve">[00:02:42 - 00:02:44] Ja, aber es ist </w:t>
      </w:r>
      <w:proofErr w:type="gramStart"/>
      <w:r w:rsidRPr="008A2535">
        <w:rPr>
          <w:rFonts w:cs="Arial"/>
        </w:rPr>
        <w:t>super gut</w:t>
      </w:r>
      <w:proofErr w:type="gramEnd"/>
      <w:r w:rsidRPr="008A2535">
        <w:rPr>
          <w:rFonts w:cs="Arial"/>
        </w:rPr>
        <w:t xml:space="preserve"> gelaufen.</w:t>
      </w:r>
    </w:p>
    <w:p w14:paraId="53D9267F" w14:textId="77777777" w:rsidR="008A2535" w:rsidRPr="008A2535" w:rsidRDefault="008A2535" w:rsidP="008A2535">
      <w:pPr>
        <w:spacing w:line="276" w:lineRule="auto"/>
        <w:ind w:left="142"/>
        <w:rPr>
          <w:rFonts w:cs="Arial"/>
        </w:rPr>
      </w:pPr>
      <w:r w:rsidRPr="008A2535">
        <w:rPr>
          <w:rFonts w:cs="Arial"/>
        </w:rPr>
        <w:t>[00:02:44 - 00:02:47] Aber es ist halt immer sehr stressig mit den ganzen Vorbereitungen.</w:t>
      </w:r>
    </w:p>
    <w:p w14:paraId="4CA6AF87" w14:textId="77777777" w:rsidR="008A2535" w:rsidRPr="008A2535" w:rsidRDefault="008A2535" w:rsidP="008A2535">
      <w:pPr>
        <w:spacing w:line="276" w:lineRule="auto"/>
        <w:ind w:left="142"/>
        <w:rPr>
          <w:rFonts w:cs="Arial"/>
        </w:rPr>
      </w:pPr>
      <w:r w:rsidRPr="008A2535">
        <w:rPr>
          <w:rFonts w:cs="Arial"/>
        </w:rPr>
        <w:t>[00:02:47 - 00:02:54] Dann habe ich die Eröffnung machen dürfen und bin ich auch immer ein bisschen nervös.</w:t>
      </w:r>
    </w:p>
    <w:p w14:paraId="31A89C45" w14:textId="77777777" w:rsidR="008A2535" w:rsidRPr="008A2535" w:rsidRDefault="008A2535" w:rsidP="008A2535">
      <w:pPr>
        <w:spacing w:line="276" w:lineRule="auto"/>
        <w:ind w:left="142"/>
        <w:rPr>
          <w:rFonts w:cs="Arial"/>
        </w:rPr>
      </w:pPr>
      <w:r w:rsidRPr="008A2535">
        <w:rPr>
          <w:rFonts w:cs="Arial"/>
        </w:rPr>
        <w:t>[00:02:55 - 00:03:02] Als ich dann die Matura abgeschlossen habe, ich habe mich dann auf der Grafischen in Wien beworben.</w:t>
      </w:r>
    </w:p>
    <w:p w14:paraId="2C7FCED2" w14:textId="77777777" w:rsidR="008A2535" w:rsidRPr="008A2535" w:rsidRDefault="008A2535" w:rsidP="008A2535">
      <w:pPr>
        <w:spacing w:line="276" w:lineRule="auto"/>
        <w:ind w:left="142"/>
        <w:rPr>
          <w:rFonts w:cs="Arial"/>
        </w:rPr>
      </w:pPr>
      <w:r w:rsidRPr="008A2535">
        <w:rPr>
          <w:rFonts w:cs="Arial"/>
        </w:rPr>
        <w:t>[00:03:03 - 00:03:10] Ich hatte dort Kunstgeschichteunterricht, Designunterricht, habe gelernt, wie man Flash-Grafiken animiert</w:t>
      </w:r>
    </w:p>
    <w:p w14:paraId="3E2E1A44" w14:textId="77777777" w:rsidR="008A2535" w:rsidRPr="008A2535" w:rsidRDefault="008A2535" w:rsidP="008A2535">
      <w:pPr>
        <w:spacing w:line="276" w:lineRule="auto"/>
        <w:ind w:left="142"/>
        <w:rPr>
          <w:rFonts w:cs="Arial"/>
        </w:rPr>
      </w:pPr>
      <w:r w:rsidRPr="008A2535">
        <w:rPr>
          <w:rFonts w:cs="Arial"/>
        </w:rPr>
        <w:t>[00:03:10 - 00:03:13] oder aber auch Fotografie und Design animiert.</w:t>
      </w:r>
    </w:p>
    <w:p w14:paraId="09B28397" w14:textId="77777777" w:rsidR="008A2535" w:rsidRPr="008A2535" w:rsidRDefault="008A2535" w:rsidP="008A2535">
      <w:pPr>
        <w:spacing w:line="276" w:lineRule="auto"/>
        <w:ind w:left="142"/>
        <w:rPr>
          <w:rFonts w:cs="Arial"/>
        </w:rPr>
      </w:pPr>
      <w:r w:rsidRPr="008A2535">
        <w:rPr>
          <w:rFonts w:cs="Arial"/>
        </w:rPr>
        <w:t>[00:03:13 - 00:03:16] Und dann habe ich dann die Matura abgeschlossen.</w:t>
      </w:r>
    </w:p>
    <w:p w14:paraId="206EE603" w14:textId="77777777" w:rsidR="008A2535" w:rsidRPr="008A2535" w:rsidRDefault="008A2535" w:rsidP="008A2535">
      <w:pPr>
        <w:spacing w:line="276" w:lineRule="auto"/>
        <w:ind w:left="142"/>
        <w:rPr>
          <w:rFonts w:cs="Arial"/>
        </w:rPr>
      </w:pPr>
      <w:r w:rsidRPr="008A2535">
        <w:rPr>
          <w:rFonts w:cs="Arial"/>
        </w:rPr>
        <w:t>[00:03:16 - 00:03:22] Ich hatte dort Kunstgeschichteunterricht, Designunterricht, habe gelernt, wie man Flash-Grafiken animiert</w:t>
      </w:r>
    </w:p>
    <w:p w14:paraId="597AD6BB" w14:textId="77777777" w:rsidR="008A2535" w:rsidRPr="008A2535" w:rsidRDefault="008A2535" w:rsidP="008A2535">
      <w:pPr>
        <w:spacing w:line="276" w:lineRule="auto"/>
        <w:ind w:left="142"/>
        <w:rPr>
          <w:rFonts w:cs="Arial"/>
        </w:rPr>
      </w:pPr>
      <w:r w:rsidRPr="008A2535">
        <w:rPr>
          <w:rFonts w:cs="Arial"/>
        </w:rPr>
        <w:t>[00:03:22 - 00:03:25] oder aber auch Fotografie und Filmunterricht.</w:t>
      </w:r>
    </w:p>
    <w:p w14:paraId="588CB560" w14:textId="77777777" w:rsidR="008A2535" w:rsidRPr="008A2535" w:rsidRDefault="008A2535" w:rsidP="008A2535">
      <w:pPr>
        <w:spacing w:line="276" w:lineRule="auto"/>
        <w:ind w:left="142"/>
        <w:rPr>
          <w:rFonts w:cs="Arial"/>
        </w:rPr>
      </w:pPr>
      <w:r w:rsidRPr="008A2535">
        <w:rPr>
          <w:rFonts w:cs="Arial"/>
        </w:rPr>
        <w:t>[00:03:27 - 00:03:32] Habe leider nach der Ausbildung dann aber keinen Job gefunden.</w:t>
      </w:r>
    </w:p>
    <w:p w14:paraId="2916FDDE" w14:textId="77777777" w:rsidR="008A2535" w:rsidRPr="008A2535" w:rsidRDefault="008A2535" w:rsidP="008A2535">
      <w:pPr>
        <w:spacing w:line="276" w:lineRule="auto"/>
        <w:ind w:left="142"/>
        <w:rPr>
          <w:rFonts w:cs="Arial"/>
        </w:rPr>
      </w:pPr>
      <w:r w:rsidRPr="008A2535">
        <w:rPr>
          <w:rFonts w:cs="Arial"/>
        </w:rPr>
        <w:t xml:space="preserve">[00:03:36 - 00:03:42] Und dann sah ich da eine Anzeige </w:t>
      </w:r>
      <w:proofErr w:type="gramStart"/>
      <w:r w:rsidRPr="008A2535">
        <w:rPr>
          <w:rFonts w:cs="Arial"/>
        </w:rPr>
        <w:t>in der Stand</w:t>
      </w:r>
      <w:proofErr w:type="gramEnd"/>
      <w:r w:rsidRPr="008A2535">
        <w:rPr>
          <w:rFonts w:cs="Arial"/>
        </w:rPr>
        <w:t>, so, ja, Geschäftsführerassistentin</w:t>
      </w:r>
    </w:p>
    <w:p w14:paraId="7215E6E4" w14:textId="77777777" w:rsidR="008A2535" w:rsidRPr="008A2535" w:rsidRDefault="008A2535" w:rsidP="008A2535">
      <w:pPr>
        <w:spacing w:line="276" w:lineRule="auto"/>
        <w:ind w:left="142"/>
        <w:rPr>
          <w:rFonts w:cs="Arial"/>
        </w:rPr>
      </w:pPr>
      <w:r w:rsidRPr="008A2535">
        <w:rPr>
          <w:rFonts w:cs="Arial"/>
        </w:rPr>
        <w:t>[00:03:42 - 00:03:47] soll sie ein bisschen mit Projektcontrolling auskennen, telefonieren soll sie können,</w:t>
      </w:r>
    </w:p>
    <w:p w14:paraId="4D47B057" w14:textId="77777777" w:rsidR="008A2535" w:rsidRPr="008A2535" w:rsidRDefault="008A2535" w:rsidP="008A2535">
      <w:pPr>
        <w:spacing w:line="276" w:lineRule="auto"/>
        <w:ind w:left="142"/>
        <w:rPr>
          <w:rFonts w:cs="Arial"/>
        </w:rPr>
      </w:pPr>
      <w:r w:rsidRPr="008A2535">
        <w:rPr>
          <w:rFonts w:cs="Arial"/>
        </w:rPr>
        <w:t>[00:03:47 - 00:03:52] verstehen können, was HTML und Technologie ist.</w:t>
      </w:r>
    </w:p>
    <w:p w14:paraId="5244C8A7" w14:textId="77777777" w:rsidR="008A2535" w:rsidRPr="008A2535" w:rsidRDefault="008A2535" w:rsidP="008A2535">
      <w:pPr>
        <w:spacing w:line="276" w:lineRule="auto"/>
        <w:ind w:left="142"/>
        <w:rPr>
          <w:rFonts w:cs="Arial"/>
        </w:rPr>
      </w:pPr>
      <w:r w:rsidRPr="008A2535">
        <w:rPr>
          <w:rFonts w:cs="Arial"/>
        </w:rPr>
        <w:t>[00:03:52 - 00:03:56] Da dachte ich mir so, ja, IT-Firma, das möchte ich echt nicht.</w:t>
      </w:r>
    </w:p>
    <w:p w14:paraId="33D2A0B6" w14:textId="77777777" w:rsidR="008A2535" w:rsidRPr="008A2535" w:rsidRDefault="008A2535" w:rsidP="008A2535">
      <w:pPr>
        <w:spacing w:line="276" w:lineRule="auto"/>
        <w:ind w:left="142"/>
        <w:rPr>
          <w:rFonts w:cs="Arial"/>
        </w:rPr>
      </w:pPr>
      <w:r w:rsidRPr="008A2535">
        <w:rPr>
          <w:rFonts w:cs="Arial"/>
        </w:rPr>
        <w:t>[00:03:56 - 00:04:00] Aber ich habe einfach alle diese sechs oder sieben Punkte,</w:t>
      </w:r>
    </w:p>
    <w:p w14:paraId="326C2B21" w14:textId="77777777" w:rsidR="008A2535" w:rsidRPr="008A2535" w:rsidRDefault="008A2535" w:rsidP="008A2535">
      <w:pPr>
        <w:spacing w:line="276" w:lineRule="auto"/>
        <w:ind w:left="142"/>
        <w:rPr>
          <w:rFonts w:cs="Arial"/>
        </w:rPr>
      </w:pPr>
      <w:r w:rsidRPr="008A2535">
        <w:rPr>
          <w:rFonts w:cs="Arial"/>
        </w:rPr>
        <w:t>[00:04:00 - 00:04:07] habe ich irgendwann mal in meiner Ausbildung entweder an der Grafischen oder an der Höheren gelernt.</w:t>
      </w:r>
    </w:p>
    <w:p w14:paraId="7ABF4FA0" w14:textId="77777777" w:rsidR="008A2535" w:rsidRPr="008A2535" w:rsidRDefault="008A2535" w:rsidP="008A2535">
      <w:pPr>
        <w:spacing w:line="276" w:lineRule="auto"/>
        <w:ind w:left="142"/>
        <w:rPr>
          <w:rFonts w:cs="Arial"/>
        </w:rPr>
      </w:pPr>
      <w:r w:rsidRPr="008A2535">
        <w:rPr>
          <w:rFonts w:cs="Arial"/>
        </w:rPr>
        <w:t xml:space="preserve">[00:04:07 - 00:04:13] Ich wurde dann eben vorstellig. Es hat dann doch </w:t>
      </w:r>
      <w:proofErr w:type="gramStart"/>
      <w:r w:rsidRPr="008A2535">
        <w:rPr>
          <w:rFonts w:cs="Arial"/>
        </w:rPr>
        <w:t>ganz interessant</w:t>
      </w:r>
      <w:proofErr w:type="gramEnd"/>
      <w:r w:rsidRPr="008A2535">
        <w:rPr>
          <w:rFonts w:cs="Arial"/>
        </w:rPr>
        <w:t xml:space="preserve"> geklungen.</w:t>
      </w:r>
    </w:p>
    <w:p w14:paraId="185EA7A3" w14:textId="77777777" w:rsidR="008A2535" w:rsidRPr="008A2535" w:rsidRDefault="008A2535" w:rsidP="008A2535">
      <w:pPr>
        <w:spacing w:line="276" w:lineRule="auto"/>
        <w:ind w:left="142"/>
        <w:rPr>
          <w:rFonts w:cs="Arial"/>
        </w:rPr>
      </w:pPr>
      <w:r w:rsidRPr="008A2535">
        <w:rPr>
          <w:rFonts w:cs="Arial"/>
        </w:rPr>
        <w:t xml:space="preserve">[00:04:13 - 00:04:21] </w:t>
      </w:r>
      <w:proofErr w:type="gramStart"/>
      <w:r w:rsidRPr="008A2535">
        <w:rPr>
          <w:rFonts w:cs="Arial"/>
        </w:rPr>
        <w:t>Letztendlich</w:t>
      </w:r>
      <w:proofErr w:type="gramEnd"/>
      <w:r w:rsidRPr="008A2535">
        <w:rPr>
          <w:rFonts w:cs="Arial"/>
        </w:rPr>
        <w:t xml:space="preserve"> lag es bei mir definitiv an meiner damaligen Chefin, warum ich die IT lieben gelernt habe.</w:t>
      </w:r>
    </w:p>
    <w:p w14:paraId="0251CB18" w14:textId="77777777" w:rsidR="008A2535" w:rsidRPr="008A2535" w:rsidRDefault="008A2535" w:rsidP="008A2535">
      <w:pPr>
        <w:spacing w:line="276" w:lineRule="auto"/>
        <w:ind w:left="142"/>
        <w:rPr>
          <w:rFonts w:cs="Arial"/>
        </w:rPr>
      </w:pPr>
      <w:r w:rsidRPr="008A2535">
        <w:rPr>
          <w:rFonts w:cs="Arial"/>
        </w:rPr>
        <w:t>[00:04:21 - 00:04:33] Sie hat mir, das werde ich nie vergessen, eines Tages, damals noch eine CD-ROM auf den Tisch gelegt mit HTML-Grundkursen.</w:t>
      </w:r>
    </w:p>
    <w:p w14:paraId="16E91803" w14:textId="77777777" w:rsidR="008A2535" w:rsidRPr="008A2535" w:rsidRDefault="008A2535" w:rsidP="008A2535">
      <w:pPr>
        <w:spacing w:line="276" w:lineRule="auto"/>
        <w:ind w:left="142"/>
        <w:rPr>
          <w:rFonts w:cs="Arial"/>
        </w:rPr>
      </w:pPr>
      <w:r w:rsidRPr="008A2535">
        <w:rPr>
          <w:rFonts w:cs="Arial"/>
        </w:rPr>
        <w:t>[00:04:34 - 00:04:38] Und ich so, na sicher, sicher, sicher nicht mache ich das.</w:t>
      </w:r>
    </w:p>
    <w:p w14:paraId="074AD8BA" w14:textId="77777777" w:rsidR="008A2535" w:rsidRPr="008A2535" w:rsidRDefault="008A2535" w:rsidP="008A2535">
      <w:pPr>
        <w:spacing w:line="276" w:lineRule="auto"/>
        <w:ind w:left="142"/>
        <w:rPr>
          <w:rFonts w:cs="Arial"/>
        </w:rPr>
      </w:pPr>
      <w:r w:rsidRPr="008A2535">
        <w:rPr>
          <w:rFonts w:cs="Arial"/>
        </w:rPr>
        <w:t>[00:04:38 - 00:04:43] Und ich glaube, ein halbes Jahr später habe ich mich mit HTML und CSS-Coding auseinandergesetzt</w:t>
      </w:r>
    </w:p>
    <w:p w14:paraId="5D691370" w14:textId="77777777" w:rsidR="008A2535" w:rsidRPr="008A2535" w:rsidRDefault="008A2535" w:rsidP="008A2535">
      <w:pPr>
        <w:spacing w:line="276" w:lineRule="auto"/>
        <w:ind w:left="142"/>
        <w:rPr>
          <w:rFonts w:cs="Arial"/>
        </w:rPr>
      </w:pPr>
      <w:r w:rsidRPr="008A2535">
        <w:rPr>
          <w:rFonts w:cs="Arial"/>
        </w:rPr>
        <w:t>[00:04:43 - 00:04:48] und habe immer wieder Website-Templates auch erstellt,</w:t>
      </w:r>
    </w:p>
    <w:p w14:paraId="231B8E8C" w14:textId="77777777" w:rsidR="008A2535" w:rsidRPr="008A2535" w:rsidRDefault="008A2535" w:rsidP="008A2535">
      <w:pPr>
        <w:spacing w:line="276" w:lineRule="auto"/>
        <w:ind w:left="142"/>
        <w:rPr>
          <w:rFonts w:cs="Arial"/>
        </w:rPr>
      </w:pPr>
      <w:r w:rsidRPr="008A2535">
        <w:rPr>
          <w:rFonts w:cs="Arial"/>
        </w:rPr>
        <w:t xml:space="preserve">[00:04:48 - 00:04:53] </w:t>
      </w:r>
      <w:proofErr w:type="gramStart"/>
      <w:r w:rsidRPr="008A2535">
        <w:rPr>
          <w:rFonts w:cs="Arial"/>
        </w:rPr>
        <w:t>einfach</w:t>
      </w:r>
      <w:proofErr w:type="gramEnd"/>
      <w:r w:rsidRPr="008A2535">
        <w:rPr>
          <w:rFonts w:cs="Arial"/>
        </w:rPr>
        <w:t xml:space="preserve"> weil ich merkte, es macht mir Spaß und auch Coding ist etwas Kreatives.</w:t>
      </w:r>
    </w:p>
    <w:p w14:paraId="7338690C" w14:textId="77777777" w:rsidR="008A2535" w:rsidRPr="008A2535" w:rsidRDefault="008A2535" w:rsidP="008A2535">
      <w:pPr>
        <w:spacing w:line="276" w:lineRule="auto"/>
        <w:ind w:left="142"/>
        <w:rPr>
          <w:rFonts w:cs="Arial"/>
        </w:rPr>
      </w:pPr>
      <w:r w:rsidRPr="008A2535">
        <w:rPr>
          <w:rFonts w:cs="Arial"/>
        </w:rPr>
        <w:t>[00:04:54 - 00:05:07] Der Umgang mit dem manchmal raueren Ton in einem Großraumbüro unter lauter Männern war für mich auch nicht immer einfach.</w:t>
      </w:r>
    </w:p>
    <w:p w14:paraId="5622E98B" w14:textId="77777777" w:rsidR="008A2535" w:rsidRPr="008A2535" w:rsidRDefault="008A2535" w:rsidP="008A2535">
      <w:pPr>
        <w:spacing w:line="276" w:lineRule="auto"/>
        <w:ind w:left="142"/>
        <w:rPr>
          <w:rFonts w:cs="Arial"/>
        </w:rPr>
      </w:pPr>
      <w:r w:rsidRPr="008A2535">
        <w:rPr>
          <w:rFonts w:cs="Arial"/>
        </w:rPr>
        <w:t>[00:05:07 - 00:05:14] Männer haben unter sich einen anderen Umgangston, als wenn sie vielleicht unter nur Frauen wären.</w:t>
      </w:r>
    </w:p>
    <w:p w14:paraId="146660D3" w14:textId="77777777" w:rsidR="008A2535" w:rsidRPr="008A2535" w:rsidRDefault="008A2535" w:rsidP="008A2535">
      <w:pPr>
        <w:spacing w:line="276" w:lineRule="auto"/>
        <w:ind w:left="142"/>
        <w:rPr>
          <w:rFonts w:cs="Arial"/>
        </w:rPr>
      </w:pPr>
      <w:r w:rsidRPr="008A2535">
        <w:rPr>
          <w:rFonts w:cs="Arial"/>
        </w:rPr>
        <w:t>[00:05:14 - 00:05:17] Und das musste ich auch kennenlernen.</w:t>
      </w:r>
    </w:p>
    <w:p w14:paraId="369D44A3" w14:textId="77777777" w:rsidR="008A2535" w:rsidRPr="008A2535" w:rsidRDefault="008A2535" w:rsidP="008A2535">
      <w:pPr>
        <w:spacing w:line="276" w:lineRule="auto"/>
        <w:ind w:left="142"/>
        <w:rPr>
          <w:rFonts w:cs="Arial"/>
        </w:rPr>
      </w:pPr>
      <w:r w:rsidRPr="008A2535">
        <w:rPr>
          <w:rFonts w:cs="Arial"/>
        </w:rPr>
        <w:t>[00:05:18 - 00:05:27] Es war natürlich auch für mich eine zusätzliche Arbeit, mir dieses Standing zu erarbeiten unter meinen männlichen Kollegen.</w:t>
      </w:r>
    </w:p>
    <w:p w14:paraId="4A5EEDB7" w14:textId="77777777" w:rsidR="008A2535" w:rsidRPr="008A2535" w:rsidRDefault="008A2535" w:rsidP="008A2535">
      <w:pPr>
        <w:spacing w:line="276" w:lineRule="auto"/>
        <w:ind w:left="142"/>
        <w:rPr>
          <w:rFonts w:cs="Arial"/>
        </w:rPr>
      </w:pPr>
      <w:r w:rsidRPr="008A2535">
        <w:rPr>
          <w:rFonts w:cs="Arial"/>
        </w:rPr>
        <w:t>[00:05:27 - 00:05:31] Das habe ich geschafft durch meine Schlagfertigkeit.</w:t>
      </w:r>
    </w:p>
    <w:p w14:paraId="36D270C7" w14:textId="77777777" w:rsidR="008A2535" w:rsidRPr="008A2535" w:rsidRDefault="008A2535" w:rsidP="008A2535">
      <w:pPr>
        <w:spacing w:line="276" w:lineRule="auto"/>
        <w:ind w:left="142"/>
        <w:rPr>
          <w:rFonts w:cs="Arial"/>
        </w:rPr>
      </w:pPr>
      <w:r w:rsidRPr="008A2535">
        <w:rPr>
          <w:rFonts w:cs="Arial"/>
        </w:rPr>
        <w:t>[00:05:33 - 00:05:36] Aber es hat sich ausgezahlt.</w:t>
      </w:r>
    </w:p>
    <w:p w14:paraId="423D6054" w14:textId="77777777" w:rsidR="008A2535" w:rsidRPr="008A2535" w:rsidRDefault="008A2535" w:rsidP="008A2535">
      <w:pPr>
        <w:spacing w:line="276" w:lineRule="auto"/>
        <w:ind w:left="142"/>
        <w:rPr>
          <w:rFonts w:cs="Arial"/>
        </w:rPr>
      </w:pPr>
      <w:r w:rsidRPr="008A2535">
        <w:rPr>
          <w:rFonts w:cs="Arial"/>
        </w:rPr>
        <w:t xml:space="preserve">[00:05:37 - 00:05:40] </w:t>
      </w:r>
      <w:proofErr w:type="gramStart"/>
      <w:r w:rsidRPr="008A2535">
        <w:rPr>
          <w:rFonts w:cs="Arial"/>
        </w:rPr>
        <w:t>Vor</w:t>
      </w:r>
      <w:proofErr w:type="gramEnd"/>
      <w:r w:rsidRPr="008A2535">
        <w:rPr>
          <w:rFonts w:cs="Arial"/>
        </w:rPr>
        <w:t xml:space="preserve"> etwas mehr als zwei Jahren habe ich bei „</w:t>
      </w:r>
      <w:proofErr w:type="spellStart"/>
      <w:r w:rsidRPr="008A2535">
        <w:rPr>
          <w:rFonts w:cs="Arial"/>
        </w:rPr>
        <w:t>Communardo</w:t>
      </w:r>
      <w:proofErr w:type="spellEnd"/>
      <w:r w:rsidRPr="008A2535">
        <w:rPr>
          <w:rFonts w:cs="Arial"/>
        </w:rPr>
        <w:t>“ begonnen.</w:t>
      </w:r>
    </w:p>
    <w:p w14:paraId="47A54EC8" w14:textId="77777777" w:rsidR="008A2535" w:rsidRPr="008A2535" w:rsidRDefault="008A2535" w:rsidP="008A2535">
      <w:pPr>
        <w:spacing w:line="276" w:lineRule="auto"/>
        <w:ind w:left="142"/>
        <w:rPr>
          <w:rFonts w:cs="Arial"/>
        </w:rPr>
      </w:pPr>
      <w:r w:rsidRPr="008A2535">
        <w:rPr>
          <w:rFonts w:cs="Arial"/>
        </w:rPr>
        <w:lastRenderedPageBreak/>
        <w:t>[00:05:40 - 00:05:48] „</w:t>
      </w:r>
      <w:proofErr w:type="spellStart"/>
      <w:r w:rsidRPr="008A2535">
        <w:rPr>
          <w:rFonts w:cs="Arial"/>
        </w:rPr>
        <w:t>Communardo</w:t>
      </w:r>
      <w:proofErr w:type="spellEnd"/>
      <w:r w:rsidRPr="008A2535">
        <w:rPr>
          <w:rFonts w:cs="Arial"/>
        </w:rPr>
        <w:t>“ selbst beschäftigt sich mit dem großen Schlagwort Unternehmenskommunikation, Unternehmensprozessoptimierungen.</w:t>
      </w:r>
    </w:p>
    <w:p w14:paraId="2BCC2773" w14:textId="77777777" w:rsidR="008A2535" w:rsidRPr="008A2535" w:rsidRDefault="008A2535" w:rsidP="008A2535">
      <w:pPr>
        <w:spacing w:line="276" w:lineRule="auto"/>
        <w:ind w:left="142"/>
        <w:rPr>
          <w:rFonts w:cs="Arial"/>
        </w:rPr>
      </w:pPr>
      <w:r w:rsidRPr="008A2535">
        <w:rPr>
          <w:rFonts w:cs="Arial"/>
        </w:rPr>
        <w:t>[00:05:48 - 00:05:56] Und wir sind Lösungsanbieter von zum Beispiel Microsoft-Lösungen, Atlassian, also Jira-</w:t>
      </w:r>
      <w:proofErr w:type="spellStart"/>
      <w:r w:rsidRPr="008A2535">
        <w:rPr>
          <w:rFonts w:cs="Arial"/>
        </w:rPr>
        <w:t>Confluence</w:t>
      </w:r>
      <w:proofErr w:type="spellEnd"/>
      <w:r w:rsidRPr="008A2535">
        <w:rPr>
          <w:rFonts w:cs="Arial"/>
        </w:rPr>
        <w:t>-Lösungen</w:t>
      </w:r>
    </w:p>
    <w:p w14:paraId="5212239E" w14:textId="77777777" w:rsidR="008A2535" w:rsidRPr="008A2535" w:rsidRDefault="008A2535" w:rsidP="008A2535">
      <w:pPr>
        <w:spacing w:line="276" w:lineRule="auto"/>
        <w:ind w:left="142"/>
        <w:rPr>
          <w:rFonts w:cs="Arial"/>
        </w:rPr>
      </w:pPr>
      <w:r w:rsidRPr="008A2535">
        <w:rPr>
          <w:rFonts w:cs="Arial"/>
        </w:rPr>
        <w:t>[00:05:56 - 00:06:00] und optimieren dort einfach die Unternehmensprozesse.</w:t>
      </w:r>
    </w:p>
    <w:p w14:paraId="1CED511F" w14:textId="77777777" w:rsidR="008A2535" w:rsidRPr="008A2535" w:rsidRDefault="008A2535" w:rsidP="008A2535">
      <w:pPr>
        <w:spacing w:line="276" w:lineRule="auto"/>
        <w:ind w:left="142"/>
        <w:rPr>
          <w:rFonts w:cs="Arial"/>
        </w:rPr>
      </w:pPr>
      <w:r w:rsidRPr="008A2535">
        <w:rPr>
          <w:rFonts w:cs="Arial"/>
        </w:rPr>
        <w:t>[00:06:00 - 00:06:04] Wir wollen ja heute über die Qualitätsmanagement-Lösung sprechen.</w:t>
      </w:r>
    </w:p>
    <w:p w14:paraId="574DDB3E" w14:textId="77777777" w:rsidR="008A2535" w:rsidRPr="008A2535" w:rsidRDefault="008A2535" w:rsidP="008A2535">
      <w:pPr>
        <w:spacing w:line="276" w:lineRule="auto"/>
        <w:ind w:left="142"/>
        <w:rPr>
          <w:rFonts w:cs="Arial"/>
        </w:rPr>
      </w:pPr>
      <w:r w:rsidRPr="008A2535">
        <w:rPr>
          <w:rFonts w:cs="Arial"/>
        </w:rPr>
        <w:t>[00:06:04 - 00:06:09] Sehr stark analysieren wir im Unternehmen, wie wird derzeit kommuniziert?</w:t>
      </w:r>
    </w:p>
    <w:p w14:paraId="60E0B037" w14:textId="77777777" w:rsidR="008A2535" w:rsidRPr="008A2535" w:rsidRDefault="008A2535" w:rsidP="008A2535">
      <w:pPr>
        <w:spacing w:line="276" w:lineRule="auto"/>
        <w:ind w:left="142"/>
        <w:rPr>
          <w:rFonts w:cs="Arial"/>
        </w:rPr>
      </w:pPr>
      <w:r w:rsidRPr="008A2535">
        <w:rPr>
          <w:rFonts w:cs="Arial"/>
        </w:rPr>
        <w:t>[00:06:09 - 00:06:13] Welche Kommunikationskanäle können wir für die Veränderung nutzen?</w:t>
      </w:r>
    </w:p>
    <w:p w14:paraId="26D50DE4" w14:textId="77777777" w:rsidR="008A2535" w:rsidRPr="008A2535" w:rsidRDefault="008A2535" w:rsidP="008A2535">
      <w:pPr>
        <w:spacing w:line="276" w:lineRule="auto"/>
        <w:ind w:left="142"/>
        <w:rPr>
          <w:rFonts w:cs="Arial"/>
        </w:rPr>
      </w:pPr>
      <w:r w:rsidRPr="008A2535">
        <w:rPr>
          <w:rFonts w:cs="Arial"/>
        </w:rPr>
        <w:t>[00:06:13 - 00:06:20] Und wann und welche Person muss diese Veränderung auch oder diese Neuerungen auch kommunizieren?</w:t>
      </w:r>
    </w:p>
    <w:p w14:paraId="5682AA7C" w14:textId="77777777" w:rsidR="008A2535" w:rsidRPr="008A2535" w:rsidRDefault="008A2535" w:rsidP="008A2535">
      <w:pPr>
        <w:spacing w:line="276" w:lineRule="auto"/>
        <w:ind w:left="142"/>
        <w:rPr>
          <w:rFonts w:cs="Arial"/>
        </w:rPr>
      </w:pPr>
      <w:r w:rsidRPr="008A2535">
        <w:rPr>
          <w:rFonts w:cs="Arial"/>
        </w:rPr>
        <w:t>[00:06:20 - 00:06:24] Das hier ist zum Beispiel eine Präsentation für einen Kunden,</w:t>
      </w:r>
    </w:p>
    <w:p w14:paraId="6DD33BE6" w14:textId="77777777" w:rsidR="008A2535" w:rsidRPr="008A2535" w:rsidRDefault="008A2535" w:rsidP="008A2535">
      <w:pPr>
        <w:spacing w:line="276" w:lineRule="auto"/>
        <w:ind w:left="142"/>
        <w:rPr>
          <w:rFonts w:cs="Arial"/>
        </w:rPr>
      </w:pPr>
      <w:r w:rsidRPr="008A2535">
        <w:rPr>
          <w:rFonts w:cs="Arial"/>
        </w:rPr>
        <w:t>[00:06:24 - 00:06:28] mit dem wir die Qualitätsmanagement-Lösung ausprobieren.</w:t>
      </w:r>
    </w:p>
    <w:p w14:paraId="5BADD320" w14:textId="77777777" w:rsidR="008A2535" w:rsidRPr="008A2535" w:rsidRDefault="008A2535" w:rsidP="008A2535">
      <w:pPr>
        <w:spacing w:line="276" w:lineRule="auto"/>
        <w:ind w:left="142"/>
        <w:rPr>
          <w:rFonts w:cs="Arial"/>
        </w:rPr>
      </w:pPr>
      <w:r w:rsidRPr="008A2535">
        <w:rPr>
          <w:rFonts w:cs="Arial"/>
        </w:rPr>
        <w:t>[00:06:29 - 00:06:33] Das hier ist zum Beispiel eine Präsentation für einen Kunden,</w:t>
      </w:r>
    </w:p>
    <w:p w14:paraId="3689541C" w14:textId="77777777" w:rsidR="008A2535" w:rsidRPr="008A2535" w:rsidRDefault="008A2535" w:rsidP="008A2535">
      <w:pPr>
        <w:spacing w:line="276" w:lineRule="auto"/>
        <w:ind w:left="142"/>
        <w:rPr>
          <w:rFonts w:cs="Arial"/>
        </w:rPr>
      </w:pPr>
      <w:r w:rsidRPr="008A2535">
        <w:rPr>
          <w:rFonts w:cs="Arial"/>
        </w:rPr>
        <w:t>[00:06:33 - 00:06:38] welcher in der Unternehmenskommunikation alle Mitarbeitenden miteinbeziehen wollte.</w:t>
      </w:r>
    </w:p>
    <w:p w14:paraId="4D6C75B6" w14:textId="77777777" w:rsidR="008A2535" w:rsidRPr="008A2535" w:rsidRDefault="008A2535" w:rsidP="008A2535">
      <w:pPr>
        <w:spacing w:line="276" w:lineRule="auto"/>
        <w:ind w:left="142"/>
        <w:rPr>
          <w:rFonts w:cs="Arial"/>
        </w:rPr>
      </w:pPr>
      <w:r w:rsidRPr="008A2535">
        <w:rPr>
          <w:rFonts w:cs="Arial"/>
        </w:rPr>
        <w:t>[00:06:38 - 00:06:44] Wir erarbeiten dann oder besprechen dann mit dem Kunden es allererst, welche Anwendungsfälle er hat,</w:t>
      </w:r>
    </w:p>
    <w:p w14:paraId="54ECA227" w14:textId="77777777" w:rsidR="008A2535" w:rsidRPr="008A2535" w:rsidRDefault="008A2535" w:rsidP="008A2535">
      <w:pPr>
        <w:spacing w:line="276" w:lineRule="auto"/>
        <w:ind w:left="142"/>
        <w:rPr>
          <w:rFonts w:cs="Arial"/>
        </w:rPr>
      </w:pPr>
      <w:r w:rsidRPr="008A2535">
        <w:rPr>
          <w:rFonts w:cs="Arial"/>
        </w:rPr>
        <w:t>[00:06:44 - 00:06:50] die Unternehmenskommunikation, sprich relevante Informationen teilen, zum Beispiel Führungskräfte-Informationen</w:t>
      </w:r>
    </w:p>
    <w:p w14:paraId="1515A69C" w14:textId="77777777" w:rsidR="008A2535" w:rsidRPr="008A2535" w:rsidRDefault="008A2535" w:rsidP="008A2535">
      <w:pPr>
        <w:spacing w:line="276" w:lineRule="auto"/>
        <w:ind w:left="142"/>
        <w:rPr>
          <w:rFonts w:cs="Arial"/>
        </w:rPr>
      </w:pPr>
      <w:r w:rsidRPr="008A2535">
        <w:rPr>
          <w:rFonts w:cs="Arial"/>
        </w:rPr>
        <w:t>[00:06:50 - 00:06:56] oder eben auch, soll es spezielle Anträge geben, Urlaubsantrag, digital abgebildet etc.</w:t>
      </w:r>
    </w:p>
    <w:p w14:paraId="7AA56C7C" w14:textId="77777777" w:rsidR="008A2535" w:rsidRPr="008A2535" w:rsidRDefault="008A2535" w:rsidP="008A2535">
      <w:pPr>
        <w:spacing w:line="276" w:lineRule="auto"/>
        <w:ind w:left="142"/>
        <w:rPr>
          <w:rFonts w:cs="Arial"/>
        </w:rPr>
      </w:pPr>
      <w:r w:rsidRPr="008A2535">
        <w:rPr>
          <w:rFonts w:cs="Arial"/>
        </w:rPr>
        <w:t>[00:06:56 - 00:07:02] All das wird evaluiert und als Mockup bekommt er dann auch von uns,</w:t>
      </w:r>
    </w:p>
    <w:p w14:paraId="373FCBA1" w14:textId="77777777" w:rsidR="008A2535" w:rsidRPr="008A2535" w:rsidRDefault="008A2535" w:rsidP="008A2535">
      <w:pPr>
        <w:spacing w:line="276" w:lineRule="auto"/>
        <w:ind w:left="142"/>
        <w:rPr>
          <w:rFonts w:cs="Arial"/>
        </w:rPr>
      </w:pPr>
      <w:r w:rsidRPr="008A2535">
        <w:rPr>
          <w:rFonts w:cs="Arial"/>
        </w:rPr>
        <w:t>[00:07:02 - 00:07:06] wie diese Mitarbeitenden-App dann auch aussehen kann.</w:t>
      </w:r>
    </w:p>
    <w:p w14:paraId="2573BFA0" w14:textId="77777777" w:rsidR="008A2535" w:rsidRPr="008A2535" w:rsidRDefault="008A2535" w:rsidP="008A2535">
      <w:pPr>
        <w:spacing w:line="276" w:lineRule="auto"/>
        <w:ind w:left="142"/>
        <w:rPr>
          <w:rFonts w:cs="Arial"/>
        </w:rPr>
      </w:pPr>
      <w:r w:rsidRPr="008A2535">
        <w:rPr>
          <w:rFonts w:cs="Arial"/>
        </w:rPr>
        <w:t>[00:07:06 - 00:07:10] Das Endergebnis ist dann diese App, sprich die App,</w:t>
      </w:r>
    </w:p>
    <w:p w14:paraId="648B1252" w14:textId="77777777" w:rsidR="008A2535" w:rsidRPr="008A2535" w:rsidRDefault="008A2535" w:rsidP="008A2535">
      <w:pPr>
        <w:spacing w:line="276" w:lineRule="auto"/>
        <w:ind w:left="142"/>
        <w:rPr>
          <w:rFonts w:cs="Arial"/>
        </w:rPr>
      </w:pPr>
      <w:r w:rsidRPr="008A2535">
        <w:rPr>
          <w:rFonts w:cs="Arial"/>
        </w:rPr>
        <w:t>[00:07:10 - 00:07:16] in welcher alle Mitarbeitenden dann ihre Unternehmensinformationen erhalten.</w:t>
      </w:r>
    </w:p>
    <w:p w14:paraId="464AD2A5" w14:textId="77777777" w:rsidR="008A2535" w:rsidRPr="008A2535" w:rsidRDefault="008A2535" w:rsidP="008A2535">
      <w:pPr>
        <w:spacing w:line="276" w:lineRule="auto"/>
        <w:ind w:left="142"/>
        <w:rPr>
          <w:rFonts w:cs="Arial"/>
        </w:rPr>
      </w:pPr>
      <w:r w:rsidRPr="008A2535">
        <w:rPr>
          <w:rFonts w:cs="Arial"/>
        </w:rPr>
        <w:t xml:space="preserve">[00:07:27 - 00:07:36] </w:t>
      </w:r>
      <w:proofErr w:type="gramStart"/>
      <w:r w:rsidRPr="008A2535">
        <w:rPr>
          <w:rFonts w:cs="Arial"/>
        </w:rPr>
        <w:t>Abgesehen</w:t>
      </w:r>
      <w:proofErr w:type="gramEnd"/>
      <w:r w:rsidRPr="008A2535">
        <w:rPr>
          <w:rFonts w:cs="Arial"/>
        </w:rPr>
        <w:t xml:space="preserve"> von meiner damaligen Chefin sozusagen, kannte ich wenige Frauen im IT-Bereich.</w:t>
      </w:r>
    </w:p>
    <w:p w14:paraId="3F7FCB46" w14:textId="77777777" w:rsidR="008A2535" w:rsidRPr="008A2535" w:rsidRDefault="008A2535" w:rsidP="008A2535">
      <w:pPr>
        <w:spacing w:line="276" w:lineRule="auto"/>
        <w:ind w:left="142"/>
        <w:rPr>
          <w:rFonts w:cs="Arial"/>
        </w:rPr>
      </w:pPr>
      <w:r w:rsidRPr="008A2535">
        <w:rPr>
          <w:rFonts w:cs="Arial"/>
        </w:rPr>
        <w:t>[00:07:36 - 00:07:41] Selbst auf Kundenseite waren es meistens Männer.</w:t>
      </w:r>
    </w:p>
    <w:p w14:paraId="24A61346" w14:textId="77777777" w:rsidR="008A2535" w:rsidRPr="008A2535" w:rsidRDefault="008A2535" w:rsidP="008A2535">
      <w:pPr>
        <w:spacing w:line="276" w:lineRule="auto"/>
        <w:ind w:left="142"/>
        <w:rPr>
          <w:rFonts w:cs="Arial"/>
        </w:rPr>
      </w:pPr>
      <w:r w:rsidRPr="008A2535">
        <w:rPr>
          <w:rFonts w:cs="Arial"/>
        </w:rPr>
        <w:t>[00:07:41 - 00:07:47] Auf einer Veranstaltung habe ich dann auch unter anderem Astrid kennengelernt.</w:t>
      </w:r>
    </w:p>
    <w:p w14:paraId="123E2BEA" w14:textId="77777777" w:rsidR="008A2535" w:rsidRPr="008A2535" w:rsidRDefault="008A2535" w:rsidP="008A2535">
      <w:pPr>
        <w:spacing w:line="276" w:lineRule="auto"/>
        <w:ind w:left="142"/>
        <w:rPr>
          <w:rFonts w:cs="Arial"/>
        </w:rPr>
      </w:pPr>
      <w:r w:rsidRPr="008A2535">
        <w:rPr>
          <w:rFonts w:cs="Arial"/>
        </w:rPr>
        <w:t>[00:07:47 - 00:07:54] Also es war so, die Doris und ich, wir haben uns bei Veranstaltungen im IT-Umfeld immer wieder getroffen.</w:t>
      </w:r>
    </w:p>
    <w:p w14:paraId="76276E6C" w14:textId="77777777" w:rsidR="008A2535" w:rsidRPr="008A2535" w:rsidRDefault="008A2535" w:rsidP="008A2535">
      <w:pPr>
        <w:spacing w:line="276" w:lineRule="auto"/>
        <w:ind w:left="142"/>
        <w:rPr>
          <w:rFonts w:cs="Arial"/>
        </w:rPr>
      </w:pPr>
      <w:r w:rsidRPr="008A2535">
        <w:rPr>
          <w:rFonts w:cs="Arial"/>
        </w:rPr>
        <w:t>[00:07:55 - 00:07:59] Wir waren eigentlich immer die einzigen Frauen.</w:t>
      </w:r>
    </w:p>
    <w:p w14:paraId="61C40AD6" w14:textId="77777777" w:rsidR="008A2535" w:rsidRPr="008A2535" w:rsidRDefault="008A2535" w:rsidP="008A2535">
      <w:pPr>
        <w:spacing w:line="276" w:lineRule="auto"/>
        <w:ind w:left="142"/>
        <w:rPr>
          <w:rFonts w:cs="Arial"/>
        </w:rPr>
      </w:pPr>
      <w:r w:rsidRPr="008A2535">
        <w:rPr>
          <w:rFonts w:cs="Arial"/>
        </w:rPr>
        <w:t>[00:07:59 - 00:08:03] Dann haben wir uns gedacht, das gibt es doch nicht, da müssen doch mehr von uns sein.</w:t>
      </w:r>
    </w:p>
    <w:p w14:paraId="38E09945" w14:textId="77777777" w:rsidR="008A2535" w:rsidRPr="008A2535" w:rsidRDefault="008A2535" w:rsidP="008A2535">
      <w:pPr>
        <w:spacing w:line="276" w:lineRule="auto"/>
        <w:ind w:left="142"/>
        <w:rPr>
          <w:rFonts w:cs="Arial"/>
        </w:rPr>
      </w:pPr>
      <w:r w:rsidRPr="008A2535">
        <w:rPr>
          <w:rFonts w:cs="Arial"/>
        </w:rPr>
        <w:t>[00:08:03 - 00:08:07] Wir haben uns eigentlich auf die Suche gemacht nach einem Netzwerk oder etwas,</w:t>
      </w:r>
    </w:p>
    <w:p w14:paraId="1B64CAA1" w14:textId="77777777" w:rsidR="008A2535" w:rsidRPr="008A2535" w:rsidRDefault="008A2535" w:rsidP="008A2535">
      <w:pPr>
        <w:spacing w:line="276" w:lineRule="auto"/>
        <w:ind w:left="142"/>
        <w:rPr>
          <w:rFonts w:cs="Arial"/>
        </w:rPr>
      </w:pPr>
      <w:r w:rsidRPr="008A2535">
        <w:rPr>
          <w:rFonts w:cs="Arial"/>
        </w:rPr>
        <w:t>[00:08:07 - 00:08:10] zu dem wir beitreten können und haben aber nichts finden können,</w:t>
      </w:r>
    </w:p>
    <w:p w14:paraId="04BE3ECF" w14:textId="77777777" w:rsidR="008A2535" w:rsidRPr="008A2535" w:rsidRDefault="008A2535" w:rsidP="008A2535">
      <w:pPr>
        <w:spacing w:line="276" w:lineRule="auto"/>
        <w:ind w:left="142"/>
        <w:rPr>
          <w:rFonts w:cs="Arial"/>
        </w:rPr>
      </w:pPr>
      <w:r w:rsidRPr="008A2535">
        <w:rPr>
          <w:rFonts w:cs="Arial"/>
        </w:rPr>
        <w:t xml:space="preserve">[00:08:10 - 00:08:14] </w:t>
      </w:r>
      <w:proofErr w:type="gramStart"/>
      <w:r w:rsidRPr="008A2535">
        <w:rPr>
          <w:rFonts w:cs="Arial"/>
        </w:rPr>
        <w:t>das</w:t>
      </w:r>
      <w:proofErr w:type="gramEnd"/>
      <w:r w:rsidRPr="008A2535">
        <w:rPr>
          <w:rFonts w:cs="Arial"/>
        </w:rPr>
        <w:t xml:space="preserve"> wirklich so die gesamte Bandbreite von der IT abdeckt.</w:t>
      </w:r>
    </w:p>
    <w:p w14:paraId="117C4725" w14:textId="77777777" w:rsidR="008A2535" w:rsidRPr="008A2535" w:rsidRDefault="008A2535" w:rsidP="008A2535">
      <w:pPr>
        <w:spacing w:line="276" w:lineRule="auto"/>
        <w:ind w:left="142"/>
        <w:rPr>
          <w:rFonts w:cs="Arial"/>
        </w:rPr>
      </w:pPr>
      <w:r w:rsidRPr="008A2535">
        <w:rPr>
          <w:rFonts w:cs="Arial"/>
        </w:rPr>
        <w:t>[00:08:14 - 00:08:20] Das heißt von Programmiererinnen über Projektmanagerinnen, HR, Marketing usw.</w:t>
      </w:r>
    </w:p>
    <w:p w14:paraId="67C215E7" w14:textId="77777777" w:rsidR="008A2535" w:rsidRPr="008A2535" w:rsidRDefault="008A2535" w:rsidP="008A2535">
      <w:pPr>
        <w:spacing w:line="276" w:lineRule="auto"/>
        <w:ind w:left="142"/>
        <w:rPr>
          <w:rFonts w:cs="Arial"/>
        </w:rPr>
      </w:pPr>
      <w:r w:rsidRPr="008A2535">
        <w:rPr>
          <w:rFonts w:cs="Arial"/>
        </w:rPr>
        <w:t>[00:08:20 - 00:08:24] Dann haben wir uns gedacht, wenn es das nicht gibt, dann machen wir das.</w:t>
      </w:r>
    </w:p>
    <w:p w14:paraId="1BCF395A" w14:textId="77777777" w:rsidR="008A2535" w:rsidRPr="008A2535" w:rsidRDefault="008A2535" w:rsidP="008A2535">
      <w:pPr>
        <w:spacing w:line="276" w:lineRule="auto"/>
        <w:ind w:left="142"/>
        <w:rPr>
          <w:rFonts w:cs="Arial"/>
        </w:rPr>
      </w:pPr>
      <w:r w:rsidRPr="008A2535">
        <w:rPr>
          <w:rFonts w:cs="Arial"/>
        </w:rPr>
        <w:t>[00:08:24 - 00:08:29] Herzlich willkommen bei unserem ersten The New IT Girls Breakfast.</w:t>
      </w:r>
    </w:p>
    <w:p w14:paraId="77D803E3" w14:textId="77777777" w:rsidR="008A2535" w:rsidRPr="008A2535" w:rsidRDefault="008A2535" w:rsidP="008A2535">
      <w:pPr>
        <w:spacing w:line="276" w:lineRule="auto"/>
        <w:ind w:left="142"/>
        <w:rPr>
          <w:rFonts w:cs="Arial"/>
        </w:rPr>
      </w:pPr>
      <w:r w:rsidRPr="008A2535">
        <w:rPr>
          <w:rFonts w:cs="Arial"/>
        </w:rPr>
        <w:t>[00:08:29 - 00:08:34] Es freut uns, dass so viele gekommen sind, schon in der Früh an einem Montagmorgen.</w:t>
      </w:r>
    </w:p>
    <w:p w14:paraId="351A25A2" w14:textId="77777777" w:rsidR="008A2535" w:rsidRPr="008A2535" w:rsidRDefault="008A2535" w:rsidP="008A2535">
      <w:pPr>
        <w:spacing w:line="276" w:lineRule="auto"/>
        <w:ind w:left="142"/>
        <w:rPr>
          <w:rFonts w:cs="Arial"/>
        </w:rPr>
      </w:pPr>
      <w:r w:rsidRPr="008A2535">
        <w:rPr>
          <w:rFonts w:cs="Arial"/>
        </w:rPr>
        <w:lastRenderedPageBreak/>
        <w:t>[00:08:34 - 00:08:40] Wir würden ganz kurz anfangen, damit wir uns vorstellen, für alle, die uns noch nicht kennen,</w:t>
      </w:r>
    </w:p>
    <w:p w14:paraId="47228F98" w14:textId="77777777" w:rsidR="008A2535" w:rsidRPr="008A2535" w:rsidRDefault="008A2535" w:rsidP="008A2535">
      <w:pPr>
        <w:spacing w:line="276" w:lineRule="auto"/>
        <w:ind w:left="142"/>
        <w:rPr>
          <w:rFonts w:cs="Arial"/>
        </w:rPr>
      </w:pPr>
      <w:r w:rsidRPr="008A2535">
        <w:rPr>
          <w:rFonts w:cs="Arial"/>
        </w:rPr>
        <w:t>[00:08:40 - 00:08:44] wer sind The New IT Girls überhaupt und was machen wir so.</w:t>
      </w:r>
    </w:p>
    <w:p w14:paraId="13EB8899" w14:textId="77777777" w:rsidR="008A2535" w:rsidRPr="008A2535" w:rsidRDefault="008A2535" w:rsidP="008A2535">
      <w:pPr>
        <w:spacing w:line="276" w:lineRule="auto"/>
        <w:ind w:left="142"/>
        <w:rPr>
          <w:rFonts w:cs="Arial"/>
        </w:rPr>
      </w:pPr>
      <w:r w:rsidRPr="008A2535">
        <w:rPr>
          <w:rFonts w:cs="Arial"/>
        </w:rPr>
        <w:t xml:space="preserve">[00:08:44 - 00:08:50] Dann gibt es einen spannenden Vortrag von unserer heutigen Speakerin zum Thema </w:t>
      </w:r>
      <w:proofErr w:type="spellStart"/>
      <w:r w:rsidRPr="008A2535">
        <w:rPr>
          <w:rFonts w:cs="Arial"/>
        </w:rPr>
        <w:t>DevSecOps</w:t>
      </w:r>
      <w:proofErr w:type="spellEnd"/>
    </w:p>
    <w:p w14:paraId="4DE408E8" w14:textId="77777777" w:rsidR="008A2535" w:rsidRPr="008A2535" w:rsidRDefault="008A2535" w:rsidP="008A2535">
      <w:pPr>
        <w:spacing w:line="276" w:lineRule="auto"/>
        <w:ind w:left="142"/>
        <w:rPr>
          <w:rFonts w:cs="Arial"/>
        </w:rPr>
      </w:pPr>
      <w:r w:rsidRPr="008A2535">
        <w:rPr>
          <w:rFonts w:cs="Arial"/>
        </w:rPr>
        <w:t>[00:08:50 - 00:08:54] oder wer bewacht die Sicherheit des Produktivsystems.</w:t>
      </w:r>
    </w:p>
    <w:p w14:paraId="40369661" w14:textId="77777777" w:rsidR="008A2535" w:rsidRPr="008A2535" w:rsidRDefault="008A2535" w:rsidP="008A2535">
      <w:pPr>
        <w:spacing w:line="276" w:lineRule="auto"/>
        <w:ind w:left="142"/>
        <w:rPr>
          <w:rFonts w:cs="Arial"/>
        </w:rPr>
      </w:pPr>
      <w:r w:rsidRPr="008A2535">
        <w:rPr>
          <w:rFonts w:cs="Arial"/>
        </w:rPr>
        <w:t>[00:08:54 - 00:09:02] Danach bleibt zum Glück auch noch genug Zeit für Netzwerken austauschen und noch mehr Frühstück genießen.</w:t>
      </w:r>
    </w:p>
    <w:p w14:paraId="0933E8E0" w14:textId="77777777" w:rsidR="008A2535" w:rsidRPr="008A2535" w:rsidRDefault="008A2535" w:rsidP="008A2535">
      <w:pPr>
        <w:spacing w:line="276" w:lineRule="auto"/>
        <w:ind w:left="142"/>
        <w:rPr>
          <w:rFonts w:cs="Arial"/>
        </w:rPr>
      </w:pPr>
      <w:r w:rsidRPr="008A2535">
        <w:rPr>
          <w:rFonts w:cs="Arial"/>
        </w:rPr>
        <w:t>[00:09:02 - 00:09:08] Wir haben unser erstes Treffen im April 2019 organisiert.</w:t>
      </w:r>
    </w:p>
    <w:p w14:paraId="2779807D" w14:textId="77777777" w:rsidR="008A2535" w:rsidRPr="008A2535" w:rsidRDefault="008A2535" w:rsidP="008A2535">
      <w:pPr>
        <w:spacing w:line="276" w:lineRule="auto"/>
        <w:ind w:left="142"/>
        <w:rPr>
          <w:rFonts w:cs="Arial"/>
        </w:rPr>
      </w:pPr>
      <w:r w:rsidRPr="008A2535">
        <w:rPr>
          <w:rFonts w:cs="Arial"/>
        </w:rPr>
        <w:t>[00:09:09 - 00:09:17] Es ist einfach seither eine Energie entstanden und eine Community entstanden mit über 1600 Frauen.</w:t>
      </w:r>
    </w:p>
    <w:p w14:paraId="7B430E34" w14:textId="77777777" w:rsidR="008A2535" w:rsidRPr="008A2535" w:rsidRDefault="008A2535" w:rsidP="008A2535">
      <w:pPr>
        <w:spacing w:line="276" w:lineRule="auto"/>
        <w:ind w:left="142"/>
        <w:rPr>
          <w:rFonts w:cs="Arial"/>
        </w:rPr>
      </w:pPr>
      <w:r w:rsidRPr="008A2535">
        <w:rPr>
          <w:rFonts w:cs="Arial"/>
        </w:rPr>
        <w:t>[00:09:17 - 00:09:25] Mittlerweile treffen sich regelmäßig sowohl in Online- als auch vor Ort-Meetings und Meetups</w:t>
      </w:r>
    </w:p>
    <w:p w14:paraId="5684D614" w14:textId="77777777" w:rsidR="008A2535" w:rsidRPr="008A2535" w:rsidRDefault="008A2535" w:rsidP="008A2535">
      <w:pPr>
        <w:spacing w:line="276" w:lineRule="auto"/>
        <w:ind w:left="142"/>
        <w:rPr>
          <w:rFonts w:cs="Arial"/>
        </w:rPr>
      </w:pPr>
      <w:r w:rsidRPr="008A2535">
        <w:rPr>
          <w:rFonts w:cs="Arial"/>
        </w:rPr>
        <w:t>[00:09:25 - 00:09:35] unterschiedlichste Frauen von Software-Developerinnen, Netzwerk-Administratoren, Security-Spezialistinnen,</w:t>
      </w:r>
    </w:p>
    <w:p w14:paraId="41159A67" w14:textId="77777777" w:rsidR="008A2535" w:rsidRPr="008A2535" w:rsidRDefault="008A2535" w:rsidP="008A2535">
      <w:pPr>
        <w:spacing w:line="276" w:lineRule="auto"/>
        <w:ind w:left="142"/>
        <w:rPr>
          <w:rFonts w:cs="Arial"/>
        </w:rPr>
      </w:pPr>
      <w:r w:rsidRPr="008A2535">
        <w:rPr>
          <w:rFonts w:cs="Arial"/>
        </w:rPr>
        <w:t>[00:09:35 - 00:09:43] aber auch Frauen, wie es ich bin, Beraterinnen, also Cloud-Consultants oder eben auch die Astrid,</w:t>
      </w:r>
    </w:p>
    <w:p w14:paraId="74D132CA" w14:textId="77777777" w:rsidR="008A2535" w:rsidRPr="008A2535" w:rsidRDefault="008A2535" w:rsidP="008A2535">
      <w:pPr>
        <w:spacing w:line="276" w:lineRule="auto"/>
        <w:ind w:left="142"/>
        <w:rPr>
          <w:rFonts w:cs="Arial"/>
        </w:rPr>
      </w:pPr>
      <w:r w:rsidRPr="008A2535">
        <w:rPr>
          <w:rFonts w:cs="Arial"/>
        </w:rPr>
        <w:t>[00:09:43 - 00:09:49] die im Vertrieb und Marketing tätig ist, also ganz diverses Umfeld.</w:t>
      </w:r>
    </w:p>
    <w:p w14:paraId="18965344" w14:textId="77777777" w:rsidR="008A2535" w:rsidRPr="008A2535" w:rsidRDefault="008A2535" w:rsidP="008A2535">
      <w:pPr>
        <w:spacing w:line="276" w:lineRule="auto"/>
        <w:ind w:left="142"/>
        <w:rPr>
          <w:rFonts w:cs="Arial"/>
        </w:rPr>
      </w:pPr>
      <w:r w:rsidRPr="008A2535">
        <w:rPr>
          <w:rFonts w:cs="Arial"/>
        </w:rPr>
        <w:t>[00:09:49 - 00:09:52] Es gibt viele Gründe, wieso ich heute da bin.</w:t>
      </w:r>
    </w:p>
    <w:p w14:paraId="5A05101F" w14:textId="77777777" w:rsidR="008A2535" w:rsidRPr="008A2535" w:rsidRDefault="008A2535" w:rsidP="008A2535">
      <w:pPr>
        <w:spacing w:line="276" w:lineRule="auto"/>
        <w:ind w:left="142"/>
        <w:rPr>
          <w:rFonts w:cs="Arial"/>
        </w:rPr>
      </w:pPr>
      <w:r w:rsidRPr="008A2535">
        <w:rPr>
          <w:rFonts w:cs="Arial"/>
        </w:rPr>
        <w:t xml:space="preserve">[00:09:52 - 00:10:01] Einer ist, dass mir </w:t>
      </w:r>
      <w:proofErr w:type="spellStart"/>
      <w:r w:rsidRPr="008A2535">
        <w:rPr>
          <w:rFonts w:cs="Arial"/>
        </w:rPr>
        <w:t>From</w:t>
      </w:r>
      <w:proofErr w:type="spellEnd"/>
      <w:r w:rsidRPr="008A2535">
        <w:rPr>
          <w:rFonts w:cs="Arial"/>
        </w:rPr>
        <w:t xml:space="preserve"> Empowerment am Herzen liegt und ich finde, nur sichtbare Rollmodus und Speakerinnen</w:t>
      </w:r>
    </w:p>
    <w:p w14:paraId="0F486CDA" w14:textId="77777777" w:rsidR="008A2535" w:rsidRPr="008A2535" w:rsidRDefault="008A2535" w:rsidP="008A2535">
      <w:pPr>
        <w:spacing w:line="276" w:lineRule="auto"/>
        <w:ind w:left="142"/>
        <w:rPr>
          <w:rFonts w:cs="Arial"/>
        </w:rPr>
      </w:pPr>
      <w:r w:rsidRPr="008A2535">
        <w:rPr>
          <w:rFonts w:cs="Arial"/>
        </w:rPr>
        <w:t>[00:10:01 - 00:10:06] können auch ermutigen, Frauen in IT zu gehen und auch da zu bleiben.</w:t>
      </w:r>
    </w:p>
    <w:p w14:paraId="688496C6" w14:textId="77777777" w:rsidR="008A2535" w:rsidRPr="008A2535" w:rsidRDefault="008A2535" w:rsidP="008A2535">
      <w:pPr>
        <w:spacing w:line="276" w:lineRule="auto"/>
        <w:ind w:left="142"/>
        <w:rPr>
          <w:rFonts w:cs="Arial"/>
        </w:rPr>
      </w:pPr>
      <w:r w:rsidRPr="008A2535">
        <w:rPr>
          <w:rFonts w:cs="Arial"/>
        </w:rPr>
        <w:t>[00:10:06 - 00:10:13] Zweite Sache ist mein Thema, was wirklich meine Leidenschaft ist.</w:t>
      </w:r>
    </w:p>
    <w:p w14:paraId="419910E2" w14:textId="77777777" w:rsidR="008A2535" w:rsidRPr="008A2535" w:rsidRDefault="008A2535" w:rsidP="008A2535">
      <w:pPr>
        <w:spacing w:line="276" w:lineRule="auto"/>
        <w:ind w:left="142"/>
        <w:rPr>
          <w:rFonts w:cs="Arial"/>
        </w:rPr>
      </w:pPr>
      <w:r w:rsidRPr="008A2535">
        <w:rPr>
          <w:rFonts w:cs="Arial"/>
        </w:rPr>
        <w:t>[00:10:13 - 00:10:19] Es wird leider wenig zu wenig über Security gesprochen und deswegen finde ich es wichtig,</w:t>
      </w:r>
    </w:p>
    <w:p w14:paraId="2829779C" w14:textId="77777777" w:rsidR="008A2535" w:rsidRPr="008A2535" w:rsidRDefault="008A2535" w:rsidP="008A2535">
      <w:pPr>
        <w:spacing w:line="276" w:lineRule="auto"/>
        <w:ind w:left="142"/>
        <w:rPr>
          <w:rFonts w:cs="Arial"/>
        </w:rPr>
      </w:pPr>
      <w:r w:rsidRPr="008A2535">
        <w:rPr>
          <w:rFonts w:cs="Arial"/>
        </w:rPr>
        <w:t>[00:10:19 - 00:10:23</w:t>
      </w:r>
      <w:proofErr w:type="gramStart"/>
      <w:r w:rsidRPr="008A2535">
        <w:rPr>
          <w:rFonts w:cs="Arial"/>
        </w:rPr>
        <w:t>]</w:t>
      </w:r>
      <w:proofErr w:type="gramEnd"/>
      <w:r w:rsidRPr="008A2535">
        <w:rPr>
          <w:rFonts w:cs="Arial"/>
        </w:rPr>
        <w:t xml:space="preserve"> dass man da Vortrag zu diesen Themen und das bewusst macht.</w:t>
      </w:r>
    </w:p>
    <w:p w14:paraId="59DE566A" w14:textId="77777777" w:rsidR="008A2535" w:rsidRPr="008A2535" w:rsidRDefault="008A2535" w:rsidP="008A2535">
      <w:pPr>
        <w:spacing w:line="276" w:lineRule="auto"/>
        <w:ind w:left="142"/>
        <w:rPr>
          <w:rFonts w:cs="Arial"/>
        </w:rPr>
      </w:pPr>
      <w:r w:rsidRPr="008A2535">
        <w:rPr>
          <w:rFonts w:cs="Arial"/>
        </w:rPr>
        <w:t>[00:10:23 - 00:10:28] Es ist einfach so schön zu sehen, wie viel Vielfalt die IT einfach mitbringt.</w:t>
      </w:r>
    </w:p>
    <w:p w14:paraId="41A609EF" w14:textId="77777777" w:rsidR="008A2535" w:rsidRPr="008A2535" w:rsidRDefault="008A2535" w:rsidP="008A2535">
      <w:pPr>
        <w:spacing w:line="276" w:lineRule="auto"/>
        <w:ind w:left="142"/>
        <w:rPr>
          <w:rFonts w:cs="Arial"/>
        </w:rPr>
      </w:pPr>
      <w:r w:rsidRPr="008A2535">
        <w:rPr>
          <w:rFonts w:cs="Arial"/>
        </w:rPr>
        <w:t>[00:10:29 - 00:10:35] Für uns war es sehr wichtig, einen Safe Space zu schaffen, für uns Frauen,</w:t>
      </w:r>
    </w:p>
    <w:p w14:paraId="19D7DF1B" w14:textId="77777777" w:rsidR="008A2535" w:rsidRPr="008A2535" w:rsidRDefault="008A2535" w:rsidP="008A2535">
      <w:pPr>
        <w:spacing w:line="276" w:lineRule="auto"/>
        <w:ind w:left="142"/>
        <w:rPr>
          <w:rFonts w:cs="Arial"/>
        </w:rPr>
      </w:pPr>
      <w:r w:rsidRPr="008A2535">
        <w:rPr>
          <w:rFonts w:cs="Arial"/>
        </w:rPr>
        <w:t>[00:10:35 - 00:10:43</w:t>
      </w:r>
      <w:proofErr w:type="gramStart"/>
      <w:r w:rsidRPr="008A2535">
        <w:rPr>
          <w:rFonts w:cs="Arial"/>
        </w:rPr>
        <w:t>]</w:t>
      </w:r>
      <w:proofErr w:type="gramEnd"/>
      <w:r w:rsidRPr="008A2535">
        <w:rPr>
          <w:rFonts w:cs="Arial"/>
        </w:rPr>
        <w:t xml:space="preserve"> weil wir möchten, dass wir uns austauschen und stärken können und offen miteinander reden können.</w:t>
      </w:r>
    </w:p>
    <w:p w14:paraId="0996DB04" w14:textId="77777777" w:rsidR="008A2535" w:rsidRPr="008A2535" w:rsidRDefault="008A2535" w:rsidP="008A2535">
      <w:pPr>
        <w:spacing w:line="276" w:lineRule="auto"/>
        <w:ind w:left="142"/>
        <w:rPr>
          <w:rFonts w:cs="Arial"/>
        </w:rPr>
      </w:pPr>
      <w:r w:rsidRPr="008A2535">
        <w:rPr>
          <w:rFonts w:cs="Arial"/>
        </w:rPr>
        <w:t xml:space="preserve">[00:10:43 - 00:10:52] All unsere Netzwerktreffen finden kostenlos statt, weil wir eine möglichst geringe Einstiegsschwelle </w:t>
      </w:r>
      <w:proofErr w:type="gramStart"/>
      <w:r w:rsidRPr="008A2535">
        <w:rPr>
          <w:rFonts w:cs="Arial"/>
        </w:rPr>
        <w:t>haben</w:t>
      </w:r>
      <w:proofErr w:type="gramEnd"/>
      <w:r w:rsidRPr="008A2535">
        <w:rPr>
          <w:rFonts w:cs="Arial"/>
        </w:rPr>
        <w:t xml:space="preserve"> möchten</w:t>
      </w:r>
    </w:p>
    <w:p w14:paraId="7B5CD183" w14:textId="77777777" w:rsidR="008A2535" w:rsidRPr="008A2535" w:rsidRDefault="008A2535" w:rsidP="008A2535">
      <w:pPr>
        <w:spacing w:line="276" w:lineRule="auto"/>
        <w:ind w:left="142"/>
        <w:rPr>
          <w:rFonts w:cs="Arial"/>
        </w:rPr>
      </w:pPr>
      <w:r w:rsidRPr="008A2535">
        <w:rPr>
          <w:rFonts w:cs="Arial"/>
        </w:rPr>
        <w:t>[00:10:52 - 00:10:58] und den Zutritt zu uns, zu unserer Community, jeder ermöglichen möchten.</w:t>
      </w:r>
    </w:p>
    <w:p w14:paraId="32DE7D1C" w14:textId="77777777" w:rsidR="008A2535" w:rsidRPr="008A2535" w:rsidRDefault="008A2535" w:rsidP="008A2535">
      <w:pPr>
        <w:spacing w:line="276" w:lineRule="auto"/>
        <w:ind w:left="142"/>
        <w:rPr>
          <w:rFonts w:cs="Arial"/>
        </w:rPr>
      </w:pPr>
      <w:r w:rsidRPr="008A2535">
        <w:rPr>
          <w:rFonts w:cs="Arial"/>
        </w:rPr>
        <w:t>[00:11:07 - 00:11:13] In Analogie zu meiner Vergangenheit, dem Fußballspielen, auch ein bisschen inspiriert davon,</w:t>
      </w:r>
    </w:p>
    <w:p w14:paraId="1C727204" w14:textId="77777777" w:rsidR="008A2535" w:rsidRPr="008A2535" w:rsidRDefault="008A2535" w:rsidP="008A2535">
      <w:pPr>
        <w:spacing w:line="276" w:lineRule="auto"/>
        <w:ind w:left="142"/>
        <w:rPr>
          <w:rFonts w:cs="Arial"/>
        </w:rPr>
      </w:pPr>
      <w:r w:rsidRPr="008A2535">
        <w:rPr>
          <w:rFonts w:cs="Arial"/>
        </w:rPr>
        <w:t>[00:11:13 - 00:11:19] denn Männer oder Burschen, wenn sie aufwachsen, haben sie immer von klein auf einen Fußballklub,</w:t>
      </w:r>
    </w:p>
    <w:p w14:paraId="6D8CCAEF" w14:textId="77777777" w:rsidR="008A2535" w:rsidRPr="008A2535" w:rsidRDefault="008A2535" w:rsidP="008A2535">
      <w:pPr>
        <w:spacing w:line="276" w:lineRule="auto"/>
        <w:ind w:left="142"/>
        <w:rPr>
          <w:rFonts w:cs="Arial"/>
        </w:rPr>
      </w:pPr>
      <w:r w:rsidRPr="008A2535">
        <w:rPr>
          <w:rFonts w:cs="Arial"/>
        </w:rPr>
        <w:t>[00:11:19 - 00:11:24] eine Gemeinschaft, zu der sie sich hinbewegen und mit der sie einfach gemeinsam etwas unternehmen.</w:t>
      </w:r>
    </w:p>
    <w:p w14:paraId="4D52179A" w14:textId="77777777" w:rsidR="008A2535" w:rsidRPr="008A2535" w:rsidRDefault="008A2535" w:rsidP="008A2535">
      <w:pPr>
        <w:spacing w:line="276" w:lineRule="auto"/>
        <w:ind w:left="142"/>
        <w:rPr>
          <w:rFonts w:cs="Arial"/>
        </w:rPr>
      </w:pPr>
      <w:r w:rsidRPr="008A2535">
        <w:rPr>
          <w:rFonts w:cs="Arial"/>
        </w:rPr>
        <w:t>[00:11:24 - 00:11:28] Und genau das wollten wir auch schaffen und haben wir auch geschafft.</w:t>
      </w:r>
    </w:p>
    <w:p w14:paraId="6160549F" w14:textId="77777777" w:rsidR="008A2535" w:rsidRPr="008A2535" w:rsidRDefault="008A2535" w:rsidP="008A2535">
      <w:pPr>
        <w:spacing w:line="276" w:lineRule="auto"/>
        <w:ind w:left="142"/>
        <w:rPr>
          <w:rFonts w:cs="Arial"/>
        </w:rPr>
      </w:pPr>
      <w:r w:rsidRPr="008A2535">
        <w:rPr>
          <w:rFonts w:cs="Arial"/>
        </w:rPr>
        <w:t xml:space="preserve">[00:11:28 - 00:11:36] Und vergleichbar eben auch zeigen wir </w:t>
      </w:r>
      <w:proofErr w:type="spellStart"/>
      <w:r w:rsidRPr="008A2535">
        <w:rPr>
          <w:rFonts w:cs="Arial"/>
        </w:rPr>
        <w:t>Role</w:t>
      </w:r>
      <w:proofErr w:type="spellEnd"/>
      <w:r w:rsidRPr="008A2535">
        <w:rPr>
          <w:rFonts w:cs="Arial"/>
        </w:rPr>
        <w:t xml:space="preserve"> Models auf und </w:t>
      </w:r>
      <w:proofErr w:type="spellStart"/>
      <w:r w:rsidRPr="008A2535">
        <w:rPr>
          <w:rFonts w:cs="Arial"/>
        </w:rPr>
        <w:t>Role</w:t>
      </w:r>
      <w:proofErr w:type="spellEnd"/>
      <w:r w:rsidRPr="008A2535">
        <w:rPr>
          <w:rFonts w:cs="Arial"/>
        </w:rPr>
        <w:t xml:space="preserve"> Models eben auch, wie es Hedy Lamarr war,</w:t>
      </w:r>
    </w:p>
    <w:p w14:paraId="479B4442" w14:textId="77777777" w:rsidR="008A2535" w:rsidRPr="008A2535" w:rsidRDefault="008A2535" w:rsidP="008A2535">
      <w:pPr>
        <w:spacing w:line="276" w:lineRule="auto"/>
        <w:ind w:left="142"/>
        <w:rPr>
          <w:rFonts w:cs="Arial"/>
        </w:rPr>
      </w:pPr>
      <w:r w:rsidRPr="008A2535">
        <w:rPr>
          <w:rFonts w:cs="Arial"/>
        </w:rPr>
        <w:t xml:space="preserve">[00:11:36 - 00:11:40] ein ganz bekanntes österreichisches </w:t>
      </w:r>
      <w:proofErr w:type="spellStart"/>
      <w:r w:rsidRPr="008A2535">
        <w:rPr>
          <w:rFonts w:cs="Arial"/>
        </w:rPr>
        <w:t>Role</w:t>
      </w:r>
      <w:proofErr w:type="spellEnd"/>
      <w:r w:rsidRPr="008A2535">
        <w:rPr>
          <w:rFonts w:cs="Arial"/>
        </w:rPr>
        <w:t xml:space="preserve"> Model.</w:t>
      </w:r>
    </w:p>
    <w:p w14:paraId="2A96726B" w14:textId="77777777" w:rsidR="008A2535" w:rsidRPr="008A2535" w:rsidRDefault="008A2535" w:rsidP="008A2535">
      <w:pPr>
        <w:spacing w:line="276" w:lineRule="auto"/>
        <w:ind w:left="142"/>
        <w:rPr>
          <w:rFonts w:cs="Arial"/>
        </w:rPr>
      </w:pPr>
      <w:r w:rsidRPr="008A2535">
        <w:rPr>
          <w:rFonts w:cs="Arial"/>
        </w:rPr>
        <w:t>[00:11:40 - 00:11:45] Seit 2018 vergibt die Stadt Wien jährlich den Hedy Lamarr Preis.</w:t>
      </w:r>
    </w:p>
    <w:p w14:paraId="68B02F90" w14:textId="77777777" w:rsidR="008A2535" w:rsidRPr="008A2535" w:rsidRDefault="008A2535" w:rsidP="008A2535">
      <w:pPr>
        <w:spacing w:line="276" w:lineRule="auto"/>
        <w:ind w:left="142"/>
        <w:rPr>
          <w:rFonts w:cs="Arial"/>
        </w:rPr>
      </w:pPr>
      <w:r w:rsidRPr="008A2535">
        <w:rPr>
          <w:rFonts w:cs="Arial"/>
        </w:rPr>
        <w:t>[00:11:45 - 00:11:53] Dieser Preis zeichnet Forscherinnen aus, da Hedy Lamarr selbst eine anerkannte Erfinderin war.</w:t>
      </w:r>
    </w:p>
    <w:p w14:paraId="4A1D8619" w14:textId="77777777" w:rsidR="008A2535" w:rsidRPr="008A2535" w:rsidRDefault="008A2535" w:rsidP="008A2535">
      <w:pPr>
        <w:spacing w:line="276" w:lineRule="auto"/>
        <w:ind w:left="142"/>
        <w:rPr>
          <w:rFonts w:cs="Arial"/>
        </w:rPr>
      </w:pPr>
      <w:r w:rsidRPr="008A2535">
        <w:rPr>
          <w:rFonts w:cs="Arial"/>
        </w:rPr>
        <w:lastRenderedPageBreak/>
        <w:t>[00:11:53 - 00:12:00] Und sehr spannend an ihr war, dass sie keinerlei Ausbildung im Forschungs- und Entwicklungsbereich hatte.</w:t>
      </w:r>
    </w:p>
    <w:p w14:paraId="69AE3E4D" w14:textId="77777777" w:rsidR="008A2535" w:rsidRPr="008A2535" w:rsidRDefault="008A2535" w:rsidP="008A2535">
      <w:pPr>
        <w:spacing w:line="276" w:lineRule="auto"/>
        <w:ind w:left="142"/>
        <w:rPr>
          <w:rFonts w:cs="Arial"/>
        </w:rPr>
      </w:pPr>
      <w:r w:rsidRPr="008A2535">
        <w:rPr>
          <w:rFonts w:cs="Arial"/>
        </w:rPr>
        <w:t>[00:12:00 - 00:12:07] Sie hat sich alles zwischen den Drehs und in ihrer Freizeit selbst erlernt und getüftelt.</w:t>
      </w:r>
    </w:p>
    <w:p w14:paraId="5C990C47" w14:textId="77777777" w:rsidR="008A2535" w:rsidRPr="008A2535" w:rsidRDefault="008A2535" w:rsidP="008A2535">
      <w:pPr>
        <w:spacing w:line="276" w:lineRule="auto"/>
        <w:ind w:left="142"/>
        <w:rPr>
          <w:rFonts w:cs="Arial"/>
        </w:rPr>
      </w:pPr>
      <w:r w:rsidRPr="008A2535">
        <w:rPr>
          <w:rFonts w:cs="Arial"/>
        </w:rPr>
        <w:t>[00:12:07 - 00:12:14] Und es war ihre eigene Motivation und ihr Antrieb, dass es uns jetzt eigentlich ermöglicht,</w:t>
      </w:r>
    </w:p>
    <w:p w14:paraId="7678E6BE" w14:textId="77777777" w:rsidR="008A2535" w:rsidRPr="008A2535" w:rsidRDefault="008A2535" w:rsidP="008A2535">
      <w:pPr>
        <w:spacing w:line="276" w:lineRule="auto"/>
        <w:ind w:left="142"/>
        <w:rPr>
          <w:rFonts w:cs="Arial"/>
        </w:rPr>
      </w:pPr>
      <w:r w:rsidRPr="008A2535">
        <w:rPr>
          <w:rFonts w:cs="Arial"/>
        </w:rPr>
        <w:t>[00:12:14 - 00:12:21] unsere Mobiltelefone mit WiFi, Bluetooth oder auch GPS zu verwenden.</w:t>
      </w:r>
    </w:p>
    <w:p w14:paraId="1738F6E5" w14:textId="77777777" w:rsidR="008A2535" w:rsidRPr="008A2535" w:rsidRDefault="008A2535" w:rsidP="008A2535">
      <w:pPr>
        <w:spacing w:line="276" w:lineRule="auto"/>
        <w:ind w:left="142"/>
        <w:rPr>
          <w:rFonts w:cs="Arial"/>
        </w:rPr>
      </w:pPr>
      <w:r w:rsidRPr="008A2535">
        <w:rPr>
          <w:rFonts w:cs="Arial"/>
        </w:rPr>
        <w:t xml:space="preserve">[00:12:21 - 00:12:28] Denn sie war es, die die Basis mit dem </w:t>
      </w:r>
      <w:proofErr w:type="spellStart"/>
      <w:r w:rsidRPr="008A2535">
        <w:rPr>
          <w:rFonts w:cs="Arial"/>
        </w:rPr>
        <w:t>Frequency</w:t>
      </w:r>
      <w:proofErr w:type="spellEnd"/>
      <w:r w:rsidRPr="008A2535">
        <w:rPr>
          <w:rFonts w:cs="Arial"/>
        </w:rPr>
        <w:t xml:space="preserve"> Hopping im Zweiten Weltkrieg erstellte.</w:t>
      </w:r>
    </w:p>
    <w:p w14:paraId="7F646A02" w14:textId="77777777" w:rsidR="008A2535" w:rsidRPr="008A2535" w:rsidRDefault="008A2535" w:rsidP="008A2535">
      <w:pPr>
        <w:spacing w:line="276" w:lineRule="auto"/>
        <w:ind w:left="142"/>
        <w:rPr>
          <w:rFonts w:cs="Arial"/>
        </w:rPr>
      </w:pPr>
      <w:r w:rsidRPr="008A2535">
        <w:rPr>
          <w:rFonts w:cs="Arial"/>
        </w:rPr>
        <w:t>[00:12:28 - 00:12:34] 2021 war ich selbst Gast dieser Verleihung und für mich war das sehr beeindruckend,</w:t>
      </w:r>
    </w:p>
    <w:p w14:paraId="4A43BF1E" w14:textId="77777777" w:rsidR="008A2535" w:rsidRPr="008A2535" w:rsidRDefault="008A2535" w:rsidP="008A2535">
      <w:pPr>
        <w:spacing w:line="276" w:lineRule="auto"/>
        <w:ind w:left="142"/>
        <w:rPr>
          <w:rFonts w:cs="Arial"/>
        </w:rPr>
      </w:pPr>
      <w:r w:rsidRPr="008A2535">
        <w:rPr>
          <w:rFonts w:cs="Arial"/>
        </w:rPr>
        <w:t>[00:12:34 - 00:12:40] denn da war zum Beispiel Johanna Birkner, die im Virtual Reality und Gaming Bereich forscht.</w:t>
      </w:r>
    </w:p>
    <w:p w14:paraId="2407CD6C" w14:textId="77777777" w:rsidR="008A2535" w:rsidRPr="008A2535" w:rsidRDefault="008A2535" w:rsidP="008A2535">
      <w:pPr>
        <w:spacing w:line="276" w:lineRule="auto"/>
        <w:ind w:left="142"/>
        <w:rPr>
          <w:rFonts w:cs="Arial"/>
        </w:rPr>
      </w:pPr>
      <w:r w:rsidRPr="008A2535">
        <w:rPr>
          <w:rFonts w:cs="Arial"/>
        </w:rPr>
        <w:t>[00:12:44 - 00:12:53] Berufstätige Mutter zu sein, ist für mich doch immer wieder eine Herausforderung, fast eine alltägliche Herausforderung.</w:t>
      </w:r>
    </w:p>
    <w:p w14:paraId="5A6074CF" w14:textId="77777777" w:rsidR="008A2535" w:rsidRPr="008A2535" w:rsidRDefault="008A2535" w:rsidP="008A2535">
      <w:pPr>
        <w:spacing w:line="276" w:lineRule="auto"/>
        <w:ind w:left="142"/>
        <w:rPr>
          <w:rFonts w:cs="Arial"/>
        </w:rPr>
      </w:pPr>
      <w:r w:rsidRPr="008A2535">
        <w:rPr>
          <w:rFonts w:cs="Arial"/>
        </w:rPr>
        <w:t>[00:12:53 - 00:12:59] Meine Partnerin und ich haben vor kurzem Nachwuchs bekommen und unser Sohn ist auf die Welt gekommen.</w:t>
      </w:r>
    </w:p>
    <w:p w14:paraId="416E1B77" w14:textId="77777777" w:rsidR="008A2535" w:rsidRPr="008A2535" w:rsidRDefault="008A2535" w:rsidP="008A2535">
      <w:pPr>
        <w:spacing w:line="276" w:lineRule="auto"/>
        <w:ind w:left="142"/>
        <w:rPr>
          <w:rFonts w:cs="Arial"/>
        </w:rPr>
      </w:pPr>
      <w:r w:rsidRPr="008A2535">
        <w:rPr>
          <w:rFonts w:cs="Arial"/>
        </w:rPr>
        <w:t>[00:13:00 - 00:13:04] Die Doris und ich haben da unterschiedliche Herausforderungen.</w:t>
      </w:r>
    </w:p>
    <w:p w14:paraId="38207E25" w14:textId="77777777" w:rsidR="008A2535" w:rsidRPr="008A2535" w:rsidRDefault="008A2535" w:rsidP="008A2535">
      <w:pPr>
        <w:spacing w:line="276" w:lineRule="auto"/>
        <w:ind w:left="142"/>
        <w:rPr>
          <w:rFonts w:cs="Arial"/>
        </w:rPr>
      </w:pPr>
      <w:r w:rsidRPr="008A2535">
        <w:rPr>
          <w:rFonts w:cs="Arial"/>
        </w:rPr>
        <w:t xml:space="preserve">[00:13:04 - 00:13:08] Ich bin ja derzeit diejenige, </w:t>
      </w:r>
      <w:proofErr w:type="gramStart"/>
      <w:r w:rsidRPr="008A2535">
        <w:rPr>
          <w:rFonts w:cs="Arial"/>
        </w:rPr>
        <w:t>die quasi</w:t>
      </w:r>
      <w:proofErr w:type="gramEnd"/>
      <w:r w:rsidRPr="008A2535">
        <w:rPr>
          <w:rFonts w:cs="Arial"/>
        </w:rPr>
        <w:t xml:space="preserve"> 100% bei ihm ist.</w:t>
      </w:r>
    </w:p>
    <w:p w14:paraId="51942A15" w14:textId="77777777" w:rsidR="008A2535" w:rsidRPr="008A2535" w:rsidRDefault="008A2535" w:rsidP="008A2535">
      <w:pPr>
        <w:spacing w:line="276" w:lineRule="auto"/>
        <w:ind w:left="142"/>
        <w:rPr>
          <w:rFonts w:cs="Arial"/>
        </w:rPr>
      </w:pPr>
      <w:r w:rsidRPr="008A2535">
        <w:rPr>
          <w:rFonts w:cs="Arial"/>
        </w:rPr>
        <w:t>[00:13:08 - 00:13:12] Die Doris hat die Herausforderung, das neben dem Job unter den Hut zu bringen.</w:t>
      </w:r>
    </w:p>
    <w:p w14:paraId="3C1F3CE6" w14:textId="77777777" w:rsidR="008A2535" w:rsidRPr="008A2535" w:rsidRDefault="008A2535" w:rsidP="008A2535">
      <w:pPr>
        <w:spacing w:line="276" w:lineRule="auto"/>
        <w:ind w:left="142"/>
        <w:rPr>
          <w:rFonts w:cs="Arial"/>
        </w:rPr>
      </w:pPr>
      <w:r w:rsidRPr="008A2535">
        <w:rPr>
          <w:rFonts w:cs="Arial"/>
        </w:rPr>
        <w:t>[00:13:12 - 00:13:14] Nein, es ist wirklich schön.</w:t>
      </w:r>
    </w:p>
    <w:p w14:paraId="15701228" w14:textId="77777777" w:rsidR="008A2535" w:rsidRPr="008A2535" w:rsidRDefault="008A2535" w:rsidP="008A2535">
      <w:pPr>
        <w:spacing w:line="276" w:lineRule="auto"/>
        <w:ind w:left="142"/>
        <w:rPr>
          <w:rFonts w:cs="Arial"/>
        </w:rPr>
      </w:pPr>
      <w:r w:rsidRPr="008A2535">
        <w:rPr>
          <w:rFonts w:cs="Arial"/>
        </w:rPr>
        <w:t xml:space="preserve">[00:13:14 - 00:13:19] Wir sind einfach von der ersten Minute, Sekunde </w:t>
      </w:r>
      <w:proofErr w:type="gramStart"/>
      <w:r w:rsidRPr="008A2535">
        <w:rPr>
          <w:rFonts w:cs="Arial"/>
        </w:rPr>
        <w:t>total verknallt</w:t>
      </w:r>
      <w:proofErr w:type="gramEnd"/>
      <w:r w:rsidRPr="008A2535">
        <w:rPr>
          <w:rFonts w:cs="Arial"/>
        </w:rPr>
        <w:t xml:space="preserve"> in ihnen</w:t>
      </w:r>
    </w:p>
    <w:p w14:paraId="077550C4" w14:textId="77777777" w:rsidR="008A2535" w:rsidRPr="008A2535" w:rsidRDefault="008A2535" w:rsidP="008A2535">
      <w:pPr>
        <w:spacing w:line="276" w:lineRule="auto"/>
        <w:ind w:left="142"/>
        <w:rPr>
          <w:rFonts w:cs="Arial"/>
        </w:rPr>
      </w:pPr>
      <w:r w:rsidRPr="008A2535">
        <w:rPr>
          <w:rFonts w:cs="Arial"/>
        </w:rPr>
        <w:t xml:space="preserve">[00:13:19 - 00:13:25] und das jeden Tag so intensiv zu spüren, ist schon sehr </w:t>
      </w:r>
      <w:proofErr w:type="gramStart"/>
      <w:r w:rsidRPr="008A2535">
        <w:rPr>
          <w:rFonts w:cs="Arial"/>
        </w:rPr>
        <w:t>toll</w:t>
      </w:r>
      <w:proofErr w:type="gramEnd"/>
      <w:r w:rsidRPr="008A2535">
        <w:rPr>
          <w:rFonts w:cs="Arial"/>
        </w:rPr>
        <w:t>.</w:t>
      </w:r>
    </w:p>
    <w:p w14:paraId="3AA82693" w14:textId="77777777" w:rsidR="008A2535" w:rsidRPr="008A2535" w:rsidRDefault="008A2535" w:rsidP="008A2535">
      <w:pPr>
        <w:spacing w:line="276" w:lineRule="auto"/>
        <w:ind w:left="142"/>
        <w:rPr>
          <w:rFonts w:cs="Arial"/>
        </w:rPr>
      </w:pPr>
      <w:r w:rsidRPr="008A2535">
        <w:rPr>
          <w:rFonts w:cs="Arial"/>
        </w:rPr>
        <w:t>[00:13:30 - 00:13:38] Es gibt Tage, an denen ich mich schon frage, was hätte ich wohl gemacht, welchen Weg hätte ich eingeschlagen,</w:t>
      </w:r>
    </w:p>
    <w:p w14:paraId="5FDCB828" w14:textId="77777777" w:rsidR="008A2535" w:rsidRPr="008A2535" w:rsidRDefault="008A2535" w:rsidP="008A2535">
      <w:pPr>
        <w:spacing w:line="276" w:lineRule="auto"/>
        <w:ind w:left="142"/>
        <w:rPr>
          <w:rFonts w:cs="Arial"/>
        </w:rPr>
      </w:pPr>
      <w:r w:rsidRPr="008A2535">
        <w:rPr>
          <w:rFonts w:cs="Arial"/>
        </w:rPr>
        <w:t>[00:13:38 - 00:13:42</w:t>
      </w:r>
      <w:proofErr w:type="gramStart"/>
      <w:r w:rsidRPr="008A2535">
        <w:rPr>
          <w:rFonts w:cs="Arial"/>
        </w:rPr>
        <w:t>]</w:t>
      </w:r>
      <w:proofErr w:type="gramEnd"/>
      <w:r w:rsidRPr="008A2535">
        <w:rPr>
          <w:rFonts w:cs="Arial"/>
        </w:rPr>
        <w:t xml:space="preserve"> wenn ich nicht durch Zufall in die IT gestolpert wäre.</w:t>
      </w:r>
    </w:p>
    <w:p w14:paraId="3191BFCF" w14:textId="77777777" w:rsidR="008A2535" w:rsidRPr="008A2535" w:rsidRDefault="008A2535" w:rsidP="008A2535">
      <w:pPr>
        <w:spacing w:line="276" w:lineRule="auto"/>
        <w:ind w:left="142"/>
        <w:rPr>
          <w:rFonts w:cs="Arial"/>
        </w:rPr>
      </w:pPr>
      <w:r w:rsidRPr="008A2535">
        <w:rPr>
          <w:rFonts w:cs="Arial"/>
        </w:rPr>
        <w:t>[00:13:42 - 00:13:46] Und ich weiß, ich würde etwas sehr vermissen in meinem Leben.</w:t>
      </w:r>
    </w:p>
    <w:p w14:paraId="3F78238B" w14:textId="77777777" w:rsidR="008A2535" w:rsidRPr="008A2535" w:rsidRDefault="008A2535" w:rsidP="008A2535">
      <w:pPr>
        <w:spacing w:line="276" w:lineRule="auto"/>
        <w:ind w:left="142"/>
        <w:rPr>
          <w:rFonts w:cs="Arial"/>
        </w:rPr>
      </w:pPr>
      <w:r w:rsidRPr="008A2535">
        <w:rPr>
          <w:rFonts w:cs="Arial"/>
        </w:rPr>
        <w:t xml:space="preserve">[00:13:46 - 00:13:54] Ich hätte mir nie vorstellen können, dass ich in der </w:t>
      </w:r>
      <w:proofErr w:type="gramStart"/>
      <w:r w:rsidRPr="008A2535">
        <w:rPr>
          <w:rFonts w:cs="Arial"/>
        </w:rPr>
        <w:t>IT Fuß</w:t>
      </w:r>
      <w:proofErr w:type="gramEnd"/>
      <w:r w:rsidRPr="008A2535">
        <w:rPr>
          <w:rFonts w:cs="Arial"/>
        </w:rPr>
        <w:t xml:space="preserve"> fasse und da lande und einen Karriereweg einschlage.</w:t>
      </w:r>
    </w:p>
    <w:p w14:paraId="7EF85FF0" w14:textId="77777777" w:rsidR="008A2535" w:rsidRPr="008A2535" w:rsidRDefault="008A2535" w:rsidP="008A2535">
      <w:pPr>
        <w:spacing w:line="276" w:lineRule="auto"/>
        <w:ind w:left="142"/>
        <w:rPr>
          <w:rFonts w:cs="Arial"/>
        </w:rPr>
      </w:pPr>
      <w:r w:rsidRPr="008A2535">
        <w:rPr>
          <w:rFonts w:cs="Arial"/>
        </w:rPr>
        <w:t>[00:14:00 - 00:14:03] Aber die IT ist so vielfältig.</w:t>
      </w:r>
    </w:p>
    <w:p w14:paraId="19856F3A" w14:textId="77777777" w:rsidR="008A2535" w:rsidRPr="008A2535" w:rsidRDefault="008A2535" w:rsidP="008A2535">
      <w:pPr>
        <w:spacing w:line="276" w:lineRule="auto"/>
        <w:ind w:left="142"/>
        <w:rPr>
          <w:rFonts w:cs="Arial"/>
        </w:rPr>
      </w:pPr>
      <w:r w:rsidRPr="008A2535">
        <w:rPr>
          <w:rFonts w:cs="Arial"/>
        </w:rPr>
        <w:t>[00:14:03 - 00:14:05] Man muss nicht unbedingt coden können.</w:t>
      </w:r>
    </w:p>
    <w:p w14:paraId="2F08D36C" w14:textId="77777777" w:rsidR="008A2535" w:rsidRPr="008A2535" w:rsidRDefault="008A2535" w:rsidP="008A2535">
      <w:pPr>
        <w:spacing w:line="276" w:lineRule="auto"/>
        <w:ind w:left="142"/>
        <w:rPr>
          <w:rFonts w:cs="Arial"/>
        </w:rPr>
      </w:pPr>
      <w:r w:rsidRPr="008A2535">
        <w:rPr>
          <w:rFonts w:cs="Arial"/>
        </w:rPr>
        <w:t>[00:14:05 - 00:14:12] Gerade im Beraterinnenwesen gibt es sehr viele Möglichkeiten, sich zu entwickeln und zu entfalten.</w:t>
      </w:r>
    </w:p>
    <w:p w14:paraId="00A3976D" w14:textId="77777777" w:rsidR="008A2535" w:rsidRPr="008A2535" w:rsidRDefault="008A2535" w:rsidP="008A2535">
      <w:pPr>
        <w:spacing w:line="276" w:lineRule="auto"/>
        <w:ind w:left="142"/>
        <w:rPr>
          <w:rFonts w:cs="Arial"/>
        </w:rPr>
      </w:pPr>
      <w:r w:rsidRPr="008A2535">
        <w:rPr>
          <w:rFonts w:cs="Arial"/>
        </w:rPr>
        <w:t>[00:14:14 - 00:14:17] Und das ist genau das, was mich auch antreibt.</w:t>
      </w:r>
    </w:p>
    <w:p w14:paraId="1EF4E520" w14:textId="77777777" w:rsidR="008A2535" w:rsidRPr="008A2535" w:rsidRDefault="008A2535" w:rsidP="008A2535">
      <w:pPr>
        <w:spacing w:line="276" w:lineRule="auto"/>
        <w:ind w:left="142"/>
        <w:rPr>
          <w:rFonts w:cs="Arial"/>
        </w:rPr>
      </w:pPr>
      <w:r w:rsidRPr="008A2535">
        <w:rPr>
          <w:rFonts w:cs="Arial"/>
        </w:rPr>
        <w:t>[00:14:17 - 00:14:21] Also die ganzen Möglichkeiten, die mir geboten werden.</w:t>
      </w:r>
    </w:p>
    <w:p w14:paraId="3406BCC4" w14:textId="77777777" w:rsidR="008A2535" w:rsidRPr="008A2535" w:rsidRDefault="008A2535" w:rsidP="008A2535">
      <w:pPr>
        <w:spacing w:line="276" w:lineRule="auto"/>
        <w:ind w:left="142"/>
        <w:rPr>
          <w:rFonts w:cs="Arial"/>
        </w:rPr>
      </w:pPr>
      <w:r w:rsidRPr="008A2535">
        <w:rPr>
          <w:rFonts w:cs="Arial"/>
        </w:rPr>
        <w:t>[00:14:21 - 00:14:26] Mein Job hat sich in den letzten zwei, drei Jahren sehr stark verändert.</w:t>
      </w:r>
    </w:p>
    <w:p w14:paraId="01847CC4" w14:textId="77777777" w:rsidR="008A2535" w:rsidRPr="008A2535" w:rsidRDefault="008A2535" w:rsidP="008A2535">
      <w:pPr>
        <w:spacing w:line="276" w:lineRule="auto"/>
        <w:ind w:left="142"/>
        <w:rPr>
          <w:rFonts w:cs="Arial"/>
        </w:rPr>
      </w:pPr>
      <w:r w:rsidRPr="008A2535">
        <w:rPr>
          <w:rFonts w:cs="Arial"/>
        </w:rPr>
        <w:t>[00:14:26 - 00:14:30] Und weiterentwickelt, weil sich einfach die Technologie weiterentwickelt.</w:t>
      </w:r>
    </w:p>
    <w:p w14:paraId="52B326F5" w14:textId="77777777" w:rsidR="008A2535" w:rsidRPr="008A2535" w:rsidRDefault="008A2535" w:rsidP="008A2535">
      <w:pPr>
        <w:spacing w:line="276" w:lineRule="auto"/>
        <w:ind w:left="142"/>
        <w:rPr>
          <w:rFonts w:cs="Arial"/>
        </w:rPr>
      </w:pPr>
      <w:r w:rsidRPr="008A2535">
        <w:rPr>
          <w:rFonts w:cs="Arial"/>
        </w:rPr>
        <w:t>[00:14:30 - 00:14:33] Und genau das ist auch das, was mich motiviert und antreibt.</w:t>
      </w:r>
    </w:p>
    <w:p w14:paraId="3DEA6C98" w14:textId="77777777" w:rsidR="008A2535" w:rsidRPr="008A2535" w:rsidRDefault="008A2535" w:rsidP="008A2535">
      <w:pPr>
        <w:spacing w:line="276" w:lineRule="auto"/>
        <w:ind w:left="142"/>
        <w:rPr>
          <w:rFonts w:cs="Arial"/>
        </w:rPr>
      </w:pPr>
      <w:r w:rsidRPr="008A2535">
        <w:rPr>
          <w:rFonts w:cs="Arial"/>
        </w:rPr>
        <w:t>[00:14:33 - 00:14:38] Und mir einfach zeigt, die IT ist das, was ich machen möchte.</w:t>
      </w:r>
    </w:p>
    <w:p w14:paraId="6554D9E9" w14:textId="77777777" w:rsidR="00A767F8" w:rsidRPr="008A2535" w:rsidRDefault="00A767F8" w:rsidP="008A2535">
      <w:pPr>
        <w:spacing w:line="276" w:lineRule="auto"/>
        <w:ind w:left="142"/>
        <w:rPr>
          <w:rFonts w:cs="Arial"/>
          <w:color w:val="003480"/>
        </w:rPr>
      </w:pPr>
    </w:p>
    <w:sectPr w:rsidR="00A767F8" w:rsidRPr="008A2535" w:rsidSect="00560917">
      <w:headerReference w:type="even" r:id="rId7"/>
      <w:headerReference w:type="default" r:id="rId8"/>
      <w:footerReference w:type="even" r:id="rId9"/>
      <w:footerReference w:type="default" r:id="rId10"/>
      <w:headerReference w:type="first" r:id="rId11"/>
      <w:footerReference w:type="first" r:id="rId12"/>
      <w:pgSz w:w="11906" w:h="16838"/>
      <w:pgMar w:top="244" w:right="992" w:bottom="499"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E8D44BB" w14:textId="77777777" w:rsidR="00A14739" w:rsidRDefault="00A14739" w:rsidP="00B4772D">
      <w:r>
        <w:separator/>
      </w:r>
    </w:p>
  </w:endnote>
  <w:endnote w:type="continuationSeparator" w:id="0">
    <w:p w14:paraId="50106F85" w14:textId="77777777" w:rsidR="00A14739" w:rsidRDefault="00A14739" w:rsidP="00B477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heSans C5 SemiLight">
    <w:panose1 w:val="020B0402050302020203"/>
    <w:charset w:val="00"/>
    <w:family w:val="swiss"/>
    <w:notTrueType/>
    <w:pitch w:val="variable"/>
    <w:sig w:usb0="A00000FF" w:usb1="5000F0FB" w:usb2="00000000" w:usb3="00000000" w:csb0="00000193" w:csb1="00000000"/>
  </w:font>
  <w:font w:name="TheSans C5s ExtraBold">
    <w:altName w:val="Calibri"/>
    <w:panose1 w:val="00000000000000000000"/>
    <w:charset w:val="00"/>
    <w:family w:val="swiss"/>
    <w:notTrueType/>
    <w:pitch w:val="variable"/>
    <w:sig w:usb0="A000007F" w:usb1="5000E0FB" w:usb2="00000000" w:usb3="00000000" w:csb0="00000193" w:csb1="00000000"/>
  </w:font>
  <w:font w:name="TheSans C5">
    <w:altName w:val="Cambria"/>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TheSans C5 Plain">
    <w:altName w:val="Bahnschrift Light"/>
    <w:panose1 w:val="020B0502050302020203"/>
    <w:charset w:val="00"/>
    <w:family w:val="swiss"/>
    <w:notTrueType/>
    <w:pitch w:val="variable"/>
    <w:sig w:usb0="A00000FF" w:usb1="5000F0FB" w:usb2="00000000" w:usb3="00000000" w:csb0="00000193"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7D7EDC1" w14:textId="77777777" w:rsidR="00E5651B" w:rsidRDefault="00E5651B">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1B3AD19" w14:textId="77777777" w:rsidR="00B4772D" w:rsidRPr="00880E92" w:rsidRDefault="00E5651B" w:rsidP="003634A0">
    <w:pPr>
      <w:spacing w:line="259" w:lineRule="auto"/>
      <w:ind w:left="142" w:right="8750"/>
      <w:rPr>
        <w:rFonts w:eastAsia="TheSans C5 Plain" w:cs="Arial"/>
        <w:bCs/>
        <w:color w:val="909191"/>
        <w:sz w:val="18"/>
        <w:szCs w:val="18"/>
      </w:rPr>
    </w:pPr>
    <w:r>
      <w:rPr>
        <w:rFonts w:eastAsia="TheSans C5 Plain" w:cs="Arial"/>
        <w:bCs/>
        <w:noProof/>
        <w:color w:val="909191"/>
        <w:sz w:val="18"/>
        <w:szCs w:val="18"/>
      </w:rPr>
      <w:drawing>
        <wp:anchor distT="0" distB="0" distL="114300" distR="114300" simplePos="0" relativeHeight="251669504" behindDoc="0" locked="0" layoutInCell="1" allowOverlap="1" wp14:anchorId="62E96D84" wp14:editId="744923CD">
          <wp:simplePos x="0" y="0"/>
          <wp:positionH relativeFrom="column">
            <wp:posOffset>517525</wp:posOffset>
          </wp:positionH>
          <wp:positionV relativeFrom="paragraph">
            <wp:posOffset>127000</wp:posOffset>
          </wp:positionV>
          <wp:extent cx="405130" cy="123825"/>
          <wp:effectExtent l="0" t="0" r="0" b="0"/>
          <wp:wrapTight wrapText="bothSides">
            <wp:wrapPolygon edited="0">
              <wp:start x="0" y="0"/>
              <wp:lineTo x="0" y="19938"/>
              <wp:lineTo x="20313" y="19938"/>
              <wp:lineTo x="20313" y="0"/>
              <wp:lineTo x="0" y="0"/>
            </wp:wrapPolygon>
          </wp:wrapTight>
          <wp:docPr id="4" name="Grafik 0" descr="SWR_dachmarke_schwarz_klei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WR_dachmarke_schwarz_klein.jpg"/>
                  <pic:cNvPicPr/>
                </pic:nvPicPr>
                <pic:blipFill>
                  <a:blip r:embed="rId1"/>
                  <a:stretch>
                    <a:fillRect/>
                  </a:stretch>
                </pic:blipFill>
                <pic:spPr>
                  <a:xfrm>
                    <a:off x="0" y="0"/>
                    <a:ext cx="405130" cy="123825"/>
                  </a:xfrm>
                  <a:prstGeom prst="rect">
                    <a:avLst/>
                  </a:prstGeom>
                </pic:spPr>
              </pic:pic>
            </a:graphicData>
          </a:graphic>
        </wp:anchor>
      </w:drawing>
    </w:r>
    <w:r>
      <w:rPr>
        <w:rFonts w:eastAsia="TheSans C5 Plain" w:cs="Arial"/>
        <w:bCs/>
        <w:color w:val="909191"/>
        <w:sz w:val="18"/>
        <w:szCs w:val="18"/>
      </w:rPr>
      <w:br/>
    </w:r>
    <w:r w:rsidR="00880E92" w:rsidRPr="00DB4AF9">
      <w:rPr>
        <w:rFonts w:eastAsia="TheSans C5 Plain" w:cs="Arial"/>
        <w:bCs/>
        <w:color w:val="909191"/>
        <w:sz w:val="18"/>
        <w:szCs w:val="18"/>
      </w:rPr>
      <w:t>©</w:t>
    </w:r>
    <w:r w:rsidR="003634A0">
      <w:rPr>
        <w:rFonts w:eastAsia="TheSans C5 Plain" w:cs="Arial"/>
        <w:b/>
        <w:noProof/>
        <w:color w:val="909191"/>
        <w:sz w:val="18"/>
        <w:szCs w:val="18"/>
      </w:rPr>
      <w:pict w14:anchorId="301B456F">
        <v:rect id="Rechteck 6" o:spid="_x0000_s4098" style="position:absolute;left:0;text-align:left;margin-left:99.2pt;margin-top:794.5pt;width:394.35pt;height:25.05pt;z-index:251668480;visibility:visible;mso-position-horizontal-relative:margin;mso-position-vertical-relative:page;mso-width-relative:margin;mso-height-relative:bottom-margin-are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" filled="f" stroked="f">
          <v:textbox inset=",0">
            <w:txbxContent>
              <w:sdt>
                <w:sdtPr>
                  <w:rPr>
                    <w:rFonts w:cs="Arial"/>
                  </w:rPr>
                  <w:alias w:val="Datum"/>
                  <w:id w:val="372880"/>
                  <w:showingPlcHdr/>
                  <w:dataBinding w:prefixMappings="xmlns:ns0='http://schemas.microsoft.com/office/2006/coverPageProps'" w:xpath="/ns0:CoverPageProperties[1]/ns0:PublishDate[1]" w:storeItemID="{55AF091B-3C7A-41E3-B477-F2FDAA23CFDA}"/>
                  <w:date w:fullDate="2023-10-26T00:00:00Z">
                    <w:dateFormat w:val="d. MMMM yyyy"/>
                    <w:lid w:val="de-DE"/>
                    <w:storeMappedDataAs w:val="dateTime"/>
                    <w:calendar w:val="gregorian"/>
                  </w:date>
                </w:sdtPr>
                <w:sdtEndPr/>
                <w:sdtContent>
                  <w:p w14:paraId="352151BC" w14:textId="77777777" w:rsidR="00880E92" w:rsidRPr="0081107C" w:rsidRDefault="00880E92" w:rsidP="00880E92">
                    <w:pPr>
                      <w:jc w:val="right"/>
                      <w:rPr>
                        <w:rFonts w:cs="Arial"/>
                      </w:rPr>
                    </w:pPr>
                    <w:r>
                      <w:rPr>
                        <w:rFonts w:cs="Arial"/>
                      </w:rPr>
                      <w:t xml:space="preserve">     </w:t>
                    </w:r>
                  </w:p>
                </w:sdtContent>
              </w:sdt>
            </w:txbxContent>
          </v:textbox>
          <w10:wrap anchorx="margin" anchory="page"/>
        </v:rect>
      </w:pict>
    </w:r>
    <w:r w:rsidR="0084578A">
      <w:rPr>
        <w:rFonts w:eastAsia="TheSans C5 Plain" w:cs="Arial"/>
        <w:bCs/>
        <w:color w:val="909191"/>
        <w:sz w:val="18"/>
        <w:szCs w:val="18"/>
      </w:rPr>
      <w:t xml:space="preserve"> 2024</w:t>
    </w:r>
    <w:r w:rsidR="00880E92">
      <w:rPr>
        <w:rFonts w:eastAsia="TheSans C5 Plain" w:cs="Arial"/>
        <w:bCs/>
        <w:color w:val="909191"/>
        <w:sz w:val="18"/>
        <w:szCs w:val="18"/>
      </w:rPr>
      <w:t xml:space="preserve"> </w:t>
    </w:r>
    <w:r w:rsidR="003634A0">
      <w:rPr>
        <w:rFonts w:ascii="TheSans C5 Plain" w:eastAsia="TheSans C5 Plain" w:hAnsi="TheSans C5 Plain" w:cs="TheSans C5 Plain"/>
        <w:b/>
        <w:noProof/>
        <w:color w:val="909191"/>
      </w:rPr>
      <w:pict w14:anchorId="21437D0E">
        <v:rect id="Rechteck 5" o:spid="_x0000_s4097" style="position:absolute;left:0;text-align:left;margin-left:99.2pt;margin-top:794.5pt;width:394.35pt;height:25.05pt;z-index:251660288;visibility:visible;mso-position-horizontal-relative:margin;mso-position-vertical-relative:page;mso-width-relative:margin;mso-height-relative:bottom-margin-are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" filled="f" stroked="f">
          <v:textbox inset=",0">
            <w:txbxContent>
              <w:sdt>
                <w:sdtPr>
                  <w:rPr>
                    <w:rFonts w:cs="Arial"/>
                  </w:rPr>
                  <w:alias w:val="Datum"/>
                  <w:id w:val="77476837"/>
                  <w:showingPlcHdr/>
                  <w:dataBinding w:prefixMappings="xmlns:ns0='http://schemas.microsoft.com/office/2006/coverPageProps'" w:xpath="/ns0:CoverPageProperties[1]/ns0:PublishDate[1]" w:storeItemID="{55AF091B-3C7A-41E3-B477-F2FDAA23CFDA}"/>
                  <w:date w:fullDate="2023-10-26T00:00:00Z">
                    <w:dateFormat w:val="d. MMMM yyyy"/>
                    <w:lid w:val="de-DE"/>
                    <w:storeMappedDataAs w:val="dateTime"/>
                    <w:calendar w:val="gregorian"/>
                  </w:date>
                </w:sdtPr>
                <w:sdtEndPr/>
                <w:sdtContent>
                  <w:p w14:paraId="4F4E71D3" w14:textId="77777777" w:rsidR="00B4772D" w:rsidRPr="0081107C" w:rsidRDefault="00B4772D" w:rsidP="00B4772D">
                    <w:pPr>
                      <w:jc w:val="right"/>
                      <w:rPr>
                        <w:rFonts w:cs="Arial"/>
                      </w:rPr>
                    </w:pPr>
                    <w:r>
                      <w:rPr>
                        <w:rFonts w:cs="Arial"/>
                      </w:rPr>
                      <w:t xml:space="preserve">     </w:t>
                    </w:r>
                  </w:p>
                </w:sdtContent>
              </w:sdt>
            </w:txbxContent>
          </v:textbox>
          <w10:wrap anchorx="margin" anchory="page"/>
        </v:rect>
      </w:pic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F1DE15C" w14:textId="77777777" w:rsidR="00E5651B" w:rsidRDefault="00E5651B">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E4DD13F" w14:textId="77777777" w:rsidR="00A14739" w:rsidRDefault="00A14739" w:rsidP="00B4772D">
      <w:r>
        <w:separator/>
      </w:r>
    </w:p>
  </w:footnote>
  <w:footnote w:type="continuationSeparator" w:id="0">
    <w:p w14:paraId="7A8A9272" w14:textId="77777777" w:rsidR="00A14739" w:rsidRDefault="00A14739" w:rsidP="00B4772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648BF64" w14:textId="77777777" w:rsidR="00E5651B" w:rsidRDefault="00E5651B">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8911543" w14:textId="77777777" w:rsidR="00290459" w:rsidRPr="008A2535" w:rsidRDefault="003634A0" w:rsidP="008A2535">
    <w:pPr>
      <w:pStyle w:val="ArialTitelgrau"/>
      <w:ind w:left="142"/>
      <w:rPr>
        <w:sz w:val="20"/>
        <w:szCs w:val="20"/>
      </w:rPr>
    </w:pPr>
    <w:r>
      <w:rPr>
        <w:rFonts w:ascii="Calibri" w:eastAsia="Calibri" w:hAnsi="Calibri" w:cs="Calibri"/>
        <w:noProof/>
        <w:sz w:val="20"/>
        <w:szCs w:val="20"/>
      </w:rPr>
      <w:pict w14:anchorId="32E3A55C">
        <v:rect id="Rechteck 8" o:spid="_x0000_s4100" style="position:absolute;left:0;text-align:left;margin-left:391.4pt;margin-top:12.6pt;width:97.65pt;height:39.35pt;z-index:251664384;visibility:visible;mso-position-vertical-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" fillcolor="#00347d" stroked="f" strokeweight="2pt">
          <v:path arrowok="t"/>
          <w10:wrap anchory="page"/>
        </v:rect>
      </w:pict>
    </w:r>
    <w:r w:rsidR="00290459" w:rsidRPr="002D4E32">
      <w:rPr>
        <w:i/>
        <w:iCs/>
        <w:noProof/>
        <w:sz w:val="20"/>
        <w:szCs w:val="20"/>
      </w:rPr>
      <w:drawing>
        <wp:anchor distT="0" distB="0" distL="114300" distR="114300" simplePos="0" relativeHeight="251663360" behindDoc="0" locked="1" layoutInCell="1" allowOverlap="1" wp14:anchorId="624B8439">
          <wp:simplePos x="0" y="0"/>
          <wp:positionH relativeFrom="column">
            <wp:posOffset>3381375</wp:posOffset>
          </wp:positionH>
          <wp:positionV relativeFrom="page">
            <wp:posOffset>-356235</wp:posOffset>
          </wp:positionV>
          <wp:extent cx="3635375" cy="2044700"/>
          <wp:effectExtent l="0" t="0" r="0" b="0"/>
          <wp:wrapNone/>
          <wp:docPr id="2" name="Grafik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3635375" cy="2044700"/>
                  </a:xfrm>
                  <a:prstGeom prst="rect">
                    <a:avLst/>
                  </a:prstGeom>
                  <a:noFill/>
                  <a:ln>
                    <a:noFill/>
                  </a:ln>
                </pic:spPr>
              </pic:pic>
            </a:graphicData>
          </a:graphic>
        </wp:anchor>
      </w:drawing>
    </w:r>
    <w:r w:rsidR="00290459" w:rsidRPr="002D4E32">
      <w:rPr>
        <w:noProof/>
        <w:sz w:val="20"/>
        <w:szCs w:val="20"/>
      </w:rPr>
      <w:drawing>
        <wp:anchor distT="0" distB="0" distL="114300" distR="114300" simplePos="0" relativeHeight="251665408" behindDoc="0" locked="1" layoutInCell="1" allowOverlap="1" wp14:anchorId="061C7BB1">
          <wp:simplePos x="0" y="0"/>
          <wp:positionH relativeFrom="column">
            <wp:posOffset>5087486</wp:posOffset>
          </wp:positionH>
          <wp:positionV relativeFrom="page">
            <wp:posOffset>435610</wp:posOffset>
          </wp:positionV>
          <wp:extent cx="1026000" cy="180000"/>
          <wp:effectExtent l="0" t="0" r="3175" b="0"/>
          <wp:wrapNone/>
          <wp:docPr id="3" name="Grafik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 cstate="print">
                    <a:extLst>
                      <a:ext uri="{28A0092B-C50C-407E-A947-70E740481C1C}">
                        <a14:useLocalDpi xmlns:a14="http://schemas.microsoft.com/office/drawing/2010/main" val="0"/>
                      </a:ext>
                      <a:ext uri="{96DAC541-7B7A-43D3-8B79-37D633B846F1}">
                        <asvg:svgBlip xmlns:asvg="http://schemas.microsoft.com/office/drawing/2016/SVG/main" r:embed="rId3"/>
                      </a:ext>
                    </a:extLst>
                  </a:blip>
                  <a:stretch>
                    <a:fillRect/>
                  </a:stretch>
                </pic:blipFill>
                <pic:spPr>
                  <a:xfrm>
                    <a:off x="0" y="0"/>
                    <a:ext cx="1026000" cy="180000"/>
                  </a:xfrm>
                  <a:prstGeom prst="rect">
                    <a:avLst/>
                  </a:prstGeom>
                </pic:spPr>
              </pic:pic>
            </a:graphicData>
          </a:graphic>
        </wp:anchor>
      </w:drawing>
    </w:r>
    <w:r w:rsidR="00270C95" w:rsidRPr="008A2535">
      <w:rPr>
        <w:sz w:val="20"/>
        <w:szCs w:val="20"/>
      </w:rPr>
      <w:t>Filmskript</w:t>
    </w:r>
    <w:r w:rsidR="00290459" w:rsidRPr="008A2535">
      <w:rPr>
        <w:sz w:val="20"/>
        <w:szCs w:val="20"/>
      </w:rPr>
      <w:t xml:space="preserve">: </w:t>
    </w:r>
    <w:r w:rsidR="008A2535" w:rsidRPr="008A2535">
      <w:rPr>
        <w:sz w:val="20"/>
        <w:szCs w:val="20"/>
      </w:rPr>
      <w:t xml:space="preserve">Doris Schlaffer: Beraterin für digitalen Wandel und Transformation aus </w:t>
    </w:r>
    <w:r w:rsidR="008A2535">
      <w:rPr>
        <w:sz w:val="20"/>
        <w:szCs w:val="20"/>
      </w:rPr>
      <w:br/>
    </w:r>
    <w:r w:rsidR="008A2535" w:rsidRPr="008A2535">
      <w:rPr>
        <w:sz w:val="20"/>
        <w:szCs w:val="20"/>
      </w:rPr>
      <w:t>Österreich</w:t>
    </w:r>
    <w:r w:rsidR="00471F40" w:rsidRPr="008A2535">
      <w:rPr>
        <w:sz w:val="20"/>
        <w:szCs w:val="20"/>
      </w:rPr>
      <w:t xml:space="preserve"> </w:t>
    </w:r>
  </w:p>
  <w:p w14:paraId="50E98720" w14:textId="77777777" w:rsidR="00290459" w:rsidRPr="008A2535" w:rsidRDefault="003634A0" w:rsidP="00290459">
    <w:pPr>
      <w:pStyle w:val="KeinLeerraum"/>
      <w:ind w:left="142"/>
      <w:rPr>
        <w:color w:val="909191"/>
        <w:sz w:val="16"/>
        <w:szCs w:val="16"/>
      </w:rPr>
    </w:pPr>
    <w:r>
      <w:rPr>
        <w:noProof/>
      </w:rPr>
      <w:pict w14:anchorId="0DC1E7E1">
        <v:shape id="Shape 32" o:spid="_x0000_s4099" style="position:absolute;left:0;text-align:left;margin-left:7.8pt;margin-top:4.4pt;width:357.8pt;height:0;z-index:251666432;visibility:visible" coordsize="454500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" adj="0,,0" path="m,l4545000,e" filled="f" strokecolor="#909191" strokeweight="1.25pt">
          <v:stroke miterlimit="1" joinstyle="miter"/>
          <v:formulas/>
          <v:path arrowok="t" o:connecttype="custom" o:connectlocs="0,0;4544060,0" o:connectangles="0,0" textboxrect="0,0,4545000,0"/>
        </v:shape>
      </w:pict>
    </w:r>
  </w:p>
  <w:p w14:paraId="29F1C406" w14:textId="77777777" w:rsidR="00290459" w:rsidRPr="00AB5E26" w:rsidRDefault="00270C95" w:rsidP="00290459">
    <w:pPr>
      <w:pStyle w:val="ArialBeschreibunggrau"/>
      <w:ind w:firstLine="132"/>
    </w:pPr>
    <w:r w:rsidRPr="00AB5E26">
      <w:t xml:space="preserve">Women </w:t>
    </w:r>
    <w:proofErr w:type="spellStart"/>
    <w:r w:rsidRPr="00AB5E26">
      <w:t>of</w:t>
    </w:r>
    <w:proofErr w:type="spellEnd"/>
    <w:r w:rsidRPr="00AB5E26">
      <w:t xml:space="preserve"> Science</w:t>
    </w:r>
    <w:r w:rsidR="00290459" w:rsidRPr="00AB5E26">
      <w:t xml:space="preserve"> (Reihe) </w:t>
    </w:r>
  </w:p>
  <w:p w14:paraId="3AF9D526" w14:textId="77777777" w:rsidR="00290459" w:rsidRDefault="00AB5E26" w:rsidP="00290459">
    <w:pPr>
      <w:pStyle w:val="ArialBeschreibunggrau"/>
      <w:ind w:firstLine="132"/>
    </w:pPr>
    <w:r w:rsidRPr="00AB5E26">
      <w:t xml:space="preserve">Doris Schlaffer: Beraterin für digitalen Wandel und Transformation aus Österreich </w:t>
    </w:r>
    <w:r w:rsidR="00290459">
      <w:t>(</w:t>
    </w:r>
    <w:r w:rsidR="00270C95">
      <w:t>Film</w:t>
    </w:r>
    <w:r w:rsidR="00290459">
      <w:t xml:space="preserve">) </w:t>
    </w:r>
  </w:p>
  <w:p w14:paraId="1D72EAC6" w14:textId="77777777" w:rsidR="00270C95" w:rsidRPr="00202D68" w:rsidRDefault="00270C95" w:rsidP="008A2535">
    <w:pPr>
      <w:pStyle w:val="Kopfzeile"/>
      <w:ind w:left="0" w:firstLine="0"/>
      <w:rPr>
        <w:sz w:val="16"/>
        <w:szCs w:val="16"/>
      </w:rPr>
    </w:pPr>
  </w:p>
  <w:p w14:paraId="5CA56AD8" w14:textId="77777777" w:rsidR="00270C95" w:rsidRDefault="00270C95">
    <w:pPr>
      <w:pStyle w:val="Kopfzeil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65C9EDE" w14:textId="77777777" w:rsidR="00E5651B" w:rsidRDefault="00E5651B">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E23646A"/>
    <w:multiLevelType w:val="hybridMultilevel"/>
    <w:tmpl w:val="F3AA6152"/>
    <w:lvl w:ilvl="0" w:tplc="04070003">
      <w:start w:val="1"/>
      <w:numFmt w:val="bullet"/>
      <w:lvlText w:val="o"/>
      <w:lvlJc w:val="left"/>
      <w:pPr>
        <w:ind w:left="720" w:hanging="360"/>
      </w:pPr>
      <w:rPr>
        <w:rFonts w:ascii="Courier New" w:hAnsi="Courier New" w:cs="Courier New"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27C26BB7"/>
    <w:multiLevelType w:val="hybridMultilevel"/>
    <w:tmpl w:val="BE24EC64"/>
    <w:lvl w:ilvl="0" w:tplc="04070003">
      <w:start w:val="1"/>
      <w:numFmt w:val="bullet"/>
      <w:lvlText w:val="o"/>
      <w:lvlJc w:val="left"/>
      <w:pPr>
        <w:ind w:left="720" w:hanging="360"/>
      </w:pPr>
      <w:rPr>
        <w:rFonts w:ascii="Courier New" w:hAnsi="Courier New" w:cs="Courier New"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419362B5"/>
    <w:multiLevelType w:val="hybridMultilevel"/>
    <w:tmpl w:val="2116BDCC"/>
    <w:lvl w:ilvl="0" w:tplc="04070003">
      <w:start w:val="1"/>
      <w:numFmt w:val="bullet"/>
      <w:lvlText w:val="o"/>
      <w:lvlJc w:val="left"/>
      <w:pPr>
        <w:ind w:left="720" w:hanging="360"/>
      </w:pPr>
      <w:rPr>
        <w:rFonts w:ascii="Courier New" w:hAnsi="Courier New" w:cs="Courier New"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50BC7F1D"/>
    <w:multiLevelType w:val="hybridMultilevel"/>
    <w:tmpl w:val="79EE311A"/>
    <w:lvl w:ilvl="0" w:tplc="04070011">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 w15:restartNumberingAfterBreak="0">
    <w:nsid w:val="536F169E"/>
    <w:multiLevelType w:val="hybridMultilevel"/>
    <w:tmpl w:val="E50803C2"/>
    <w:lvl w:ilvl="0" w:tplc="04070003">
      <w:start w:val="1"/>
      <w:numFmt w:val="bullet"/>
      <w:lvlText w:val="o"/>
      <w:lvlJc w:val="left"/>
      <w:pPr>
        <w:ind w:left="720" w:hanging="360"/>
      </w:pPr>
      <w:rPr>
        <w:rFonts w:ascii="Courier New" w:hAnsi="Courier New" w:cs="Courier New"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5BC25E5F"/>
    <w:multiLevelType w:val="hybridMultilevel"/>
    <w:tmpl w:val="870E922E"/>
    <w:lvl w:ilvl="0" w:tplc="0407000F">
      <w:start w:val="1"/>
      <w:numFmt w:val="decimal"/>
      <w:lvlText w:val="%1."/>
      <w:lvlJc w:val="left"/>
      <w:pPr>
        <w:ind w:left="720" w:hanging="360"/>
      </w:pPr>
      <w:rPr>
        <w:rFonts w:hint="default"/>
        <w:b w:val="0"/>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6" w15:restartNumberingAfterBreak="0">
    <w:nsid w:val="6EEB6E15"/>
    <w:multiLevelType w:val="hybridMultilevel"/>
    <w:tmpl w:val="127A237E"/>
    <w:lvl w:ilvl="0" w:tplc="F8DE0D10">
      <w:start w:val="1"/>
      <w:numFmt w:val="decimal"/>
      <w:pStyle w:val="SWRSprechermitNummer"/>
      <w:lvlText w:val="%1  "/>
      <w:lvlJc w:val="right"/>
      <w:pPr>
        <w:ind w:left="360" w:hanging="360"/>
      </w:pPr>
      <w:rPr>
        <w:rFonts w:ascii="Arial" w:hAnsi="Arial" w:hint="default"/>
        <w:i w:val="0"/>
        <w:iCs w:val="0"/>
        <w:strike w:val="0"/>
        <w:sz w:val="18"/>
      </w:rPr>
    </w:lvl>
    <w:lvl w:ilvl="1" w:tplc="04070019">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7" w15:restartNumberingAfterBreak="0">
    <w:nsid w:val="76806523"/>
    <w:multiLevelType w:val="hybridMultilevel"/>
    <w:tmpl w:val="5AEEE620"/>
    <w:lvl w:ilvl="0" w:tplc="43E41540">
      <w:start w:val="4"/>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15:restartNumberingAfterBreak="0">
    <w:nsid w:val="77C4746B"/>
    <w:multiLevelType w:val="hybridMultilevel"/>
    <w:tmpl w:val="20C2FC70"/>
    <w:lvl w:ilvl="0" w:tplc="04070003">
      <w:start w:val="1"/>
      <w:numFmt w:val="bullet"/>
      <w:lvlText w:val="o"/>
      <w:lvlJc w:val="left"/>
      <w:pPr>
        <w:ind w:left="720" w:hanging="360"/>
      </w:pPr>
      <w:rPr>
        <w:rFonts w:ascii="Courier New" w:hAnsi="Courier New" w:cs="Courier New"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2145153635">
    <w:abstractNumId w:val="5"/>
  </w:num>
  <w:num w:numId="2" w16cid:durableId="390690319">
    <w:abstractNumId w:val="6"/>
  </w:num>
  <w:num w:numId="3" w16cid:durableId="1741900636">
    <w:abstractNumId w:val="7"/>
  </w:num>
  <w:num w:numId="4" w16cid:durableId="353775761">
    <w:abstractNumId w:val="3"/>
  </w:num>
  <w:num w:numId="5" w16cid:durableId="1177040069">
    <w:abstractNumId w:val="1"/>
  </w:num>
  <w:num w:numId="6" w16cid:durableId="1350335293">
    <w:abstractNumId w:val="4"/>
  </w:num>
  <w:num w:numId="7" w16cid:durableId="1654522886">
    <w:abstractNumId w:val="2"/>
  </w:num>
  <w:num w:numId="8" w16cid:durableId="1006518938">
    <w:abstractNumId w:val="0"/>
  </w:num>
  <w:num w:numId="9" w16cid:durableId="15040782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attachedTemplate r:id="rId1"/>
  <w:defaultTabStop w:val="708"/>
  <w:hyphenationZone w:val="425"/>
  <w:characterSpacingControl w:val="doNotCompress"/>
  <w:hdrShapeDefaults>
    <o:shapedefaults v:ext="edit" spidmax="4102"/>
    <o:shapelayout v:ext="edit">
      <o:idmap v:ext="edit" data="4"/>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F80F3E"/>
    <w:rsid w:val="00011BA4"/>
    <w:rsid w:val="0003713F"/>
    <w:rsid w:val="00062BCF"/>
    <w:rsid w:val="000800C9"/>
    <w:rsid w:val="000A2868"/>
    <w:rsid w:val="000F2B86"/>
    <w:rsid w:val="00110666"/>
    <w:rsid w:val="00115CAE"/>
    <w:rsid w:val="00125B47"/>
    <w:rsid w:val="00152E3A"/>
    <w:rsid w:val="00170873"/>
    <w:rsid w:val="00184825"/>
    <w:rsid w:val="00202D68"/>
    <w:rsid w:val="00216B35"/>
    <w:rsid w:val="00270C95"/>
    <w:rsid w:val="00281DDB"/>
    <w:rsid w:val="00290459"/>
    <w:rsid w:val="002A4EBD"/>
    <w:rsid w:val="002D3425"/>
    <w:rsid w:val="002D6955"/>
    <w:rsid w:val="002E3991"/>
    <w:rsid w:val="00300DF9"/>
    <w:rsid w:val="00346C70"/>
    <w:rsid w:val="003634A0"/>
    <w:rsid w:val="003C0BAA"/>
    <w:rsid w:val="003F43E5"/>
    <w:rsid w:val="00424EE9"/>
    <w:rsid w:val="004309B9"/>
    <w:rsid w:val="004340B0"/>
    <w:rsid w:val="004347C3"/>
    <w:rsid w:val="00453759"/>
    <w:rsid w:val="00462615"/>
    <w:rsid w:val="00471F40"/>
    <w:rsid w:val="004F50FC"/>
    <w:rsid w:val="005406E0"/>
    <w:rsid w:val="00543660"/>
    <w:rsid w:val="00560917"/>
    <w:rsid w:val="005952F4"/>
    <w:rsid w:val="005A12DD"/>
    <w:rsid w:val="005C0F06"/>
    <w:rsid w:val="005E739B"/>
    <w:rsid w:val="006029A6"/>
    <w:rsid w:val="0060637E"/>
    <w:rsid w:val="0061357B"/>
    <w:rsid w:val="00613A3D"/>
    <w:rsid w:val="00621D12"/>
    <w:rsid w:val="0064706D"/>
    <w:rsid w:val="00666C28"/>
    <w:rsid w:val="0068177B"/>
    <w:rsid w:val="0069585F"/>
    <w:rsid w:val="00697412"/>
    <w:rsid w:val="006D6D6C"/>
    <w:rsid w:val="0072061D"/>
    <w:rsid w:val="00727887"/>
    <w:rsid w:val="00732323"/>
    <w:rsid w:val="007A5417"/>
    <w:rsid w:val="007C11BE"/>
    <w:rsid w:val="0080289B"/>
    <w:rsid w:val="008179DB"/>
    <w:rsid w:val="008215BA"/>
    <w:rsid w:val="0084578A"/>
    <w:rsid w:val="00870E71"/>
    <w:rsid w:val="0087132D"/>
    <w:rsid w:val="00880E92"/>
    <w:rsid w:val="008A2535"/>
    <w:rsid w:val="008B0864"/>
    <w:rsid w:val="008B4058"/>
    <w:rsid w:val="008C3033"/>
    <w:rsid w:val="008E2429"/>
    <w:rsid w:val="00953491"/>
    <w:rsid w:val="00974443"/>
    <w:rsid w:val="00997D71"/>
    <w:rsid w:val="00A14739"/>
    <w:rsid w:val="00A40A32"/>
    <w:rsid w:val="00A447A6"/>
    <w:rsid w:val="00A5624F"/>
    <w:rsid w:val="00A767F8"/>
    <w:rsid w:val="00AB2F40"/>
    <w:rsid w:val="00AB5E26"/>
    <w:rsid w:val="00AD57FC"/>
    <w:rsid w:val="00B37CD7"/>
    <w:rsid w:val="00B411AF"/>
    <w:rsid w:val="00B4772D"/>
    <w:rsid w:val="00B50847"/>
    <w:rsid w:val="00B55FA6"/>
    <w:rsid w:val="00B82682"/>
    <w:rsid w:val="00BD1CDB"/>
    <w:rsid w:val="00C60BFF"/>
    <w:rsid w:val="00C70F71"/>
    <w:rsid w:val="00CF2E0E"/>
    <w:rsid w:val="00D1361C"/>
    <w:rsid w:val="00D36B9A"/>
    <w:rsid w:val="00D40C2B"/>
    <w:rsid w:val="00D74174"/>
    <w:rsid w:val="00D81F93"/>
    <w:rsid w:val="00D85FDE"/>
    <w:rsid w:val="00DA351E"/>
    <w:rsid w:val="00DA4F5E"/>
    <w:rsid w:val="00DB5987"/>
    <w:rsid w:val="00DD13BB"/>
    <w:rsid w:val="00DD1941"/>
    <w:rsid w:val="00DD4F11"/>
    <w:rsid w:val="00E11DA7"/>
    <w:rsid w:val="00E47E24"/>
    <w:rsid w:val="00E51DAE"/>
    <w:rsid w:val="00E5651B"/>
    <w:rsid w:val="00E81711"/>
    <w:rsid w:val="00E93C19"/>
    <w:rsid w:val="00EA257A"/>
    <w:rsid w:val="00EA7B32"/>
    <w:rsid w:val="00EB5BF6"/>
    <w:rsid w:val="00EC2951"/>
    <w:rsid w:val="00ED3A77"/>
    <w:rsid w:val="00F03931"/>
    <w:rsid w:val="00F64D46"/>
    <w:rsid w:val="00F67D9D"/>
    <w:rsid w:val="00F7672E"/>
    <w:rsid w:val="00F80F3E"/>
    <w:rsid w:val="00F86781"/>
    <w:rsid w:val="00FB4854"/>
    <w:rsid w:val="00FB5664"/>
    <w:rsid w:val="00FD1ED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4102"/>
    <o:shapelayout v:ext="edit">
      <o:idmap v:ext="edit" data="1"/>
    </o:shapelayout>
  </w:shapeDefaults>
  <w:decimalSymbol w:val=","/>
  <w:listSeparator w:val=";"/>
  <w14:docId w14:val="31E07D63"/>
  <w15:docId w15:val="{9CFF102A-7050-499E-A713-1C0C359935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EB5BF6"/>
    <w:pPr>
      <w:spacing w:after="0" w:line="240" w:lineRule="auto"/>
    </w:pPr>
    <w:rPr>
      <w:rFonts w:ascii="Arial" w:eastAsia="Times New Roman" w:hAnsi="Arial" w:cs="Times New Roman"/>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einLeerraum">
    <w:name w:val="No Spacing"/>
    <w:link w:val="KeinLeerraumZchn"/>
    <w:uiPriority w:val="1"/>
    <w:rsid w:val="00560917"/>
    <w:pPr>
      <w:spacing w:after="0" w:line="240" w:lineRule="auto"/>
      <w:ind w:left="10" w:hanging="10"/>
    </w:pPr>
    <w:rPr>
      <w:rFonts w:ascii="TheSans C5 SemiLight" w:eastAsia="TheSans C5 SemiLight" w:hAnsi="TheSans C5 SemiLight" w:cs="TheSans C5 SemiLight"/>
      <w:color w:val="00347D"/>
      <w:kern w:val="2"/>
      <w:lang w:eastAsia="de-DE"/>
    </w:rPr>
  </w:style>
  <w:style w:type="paragraph" w:customStyle="1" w:styleId="TheSansberschrift">
    <w:name w:val="TheSans Überschrift"/>
    <w:basedOn w:val="Standard"/>
    <w:link w:val="TheSansberschriftZchn"/>
    <w:qFormat/>
    <w:rsid w:val="00560917"/>
    <w:pPr>
      <w:spacing w:after="3" w:line="248" w:lineRule="auto"/>
      <w:ind w:left="10" w:hanging="10"/>
    </w:pPr>
    <w:rPr>
      <w:rFonts w:ascii="TheSans C5s ExtraBold" w:eastAsia="TheSans C5" w:hAnsi="TheSans C5s ExtraBold" w:cs="TheSans C5"/>
      <w:bCs/>
      <w:color w:val="00347D"/>
      <w:kern w:val="2"/>
      <w:sz w:val="44"/>
    </w:rPr>
  </w:style>
  <w:style w:type="character" w:customStyle="1" w:styleId="TheSansberschriftZchn">
    <w:name w:val="TheSans Überschrift Zchn"/>
    <w:basedOn w:val="Absatz-Standardschriftart"/>
    <w:link w:val="TheSansberschrift"/>
    <w:rsid w:val="00560917"/>
    <w:rPr>
      <w:rFonts w:ascii="TheSans C5s ExtraBold" w:eastAsia="TheSans C5" w:hAnsi="TheSans C5s ExtraBold" w:cs="TheSans C5"/>
      <w:bCs/>
      <w:color w:val="00347D"/>
      <w:kern w:val="2"/>
      <w:sz w:val="44"/>
      <w:lang w:eastAsia="de-DE"/>
    </w:rPr>
  </w:style>
  <w:style w:type="character" w:customStyle="1" w:styleId="KeinLeerraumZchn">
    <w:name w:val="Kein Leerraum Zchn"/>
    <w:basedOn w:val="Absatz-Standardschriftart"/>
    <w:link w:val="KeinLeerraum"/>
    <w:uiPriority w:val="1"/>
    <w:rsid w:val="00560917"/>
    <w:rPr>
      <w:rFonts w:ascii="TheSans C5 SemiLight" w:eastAsia="TheSans C5 SemiLight" w:hAnsi="TheSans C5 SemiLight" w:cs="TheSans C5 SemiLight"/>
      <w:color w:val="00347D"/>
      <w:kern w:val="2"/>
      <w:lang w:eastAsia="de-DE"/>
    </w:rPr>
  </w:style>
  <w:style w:type="paragraph" w:customStyle="1" w:styleId="TheSansText">
    <w:name w:val="TheSans Text"/>
    <w:basedOn w:val="Standard"/>
    <w:link w:val="TheSansTextZchn"/>
    <w:qFormat/>
    <w:rsid w:val="00560917"/>
    <w:pPr>
      <w:spacing w:after="13" w:line="248" w:lineRule="auto"/>
      <w:ind w:left="10" w:hanging="10"/>
    </w:pPr>
    <w:rPr>
      <w:rFonts w:ascii="TheSans C5 SemiLight" w:eastAsia="TheSans C5 SemiLight" w:hAnsi="TheSans C5 SemiLight" w:cs="TheSans C5 SemiLight"/>
      <w:color w:val="00347D"/>
      <w:kern w:val="2"/>
    </w:rPr>
  </w:style>
  <w:style w:type="character" w:customStyle="1" w:styleId="TheSansTextZchn">
    <w:name w:val="TheSans Text Zchn"/>
    <w:basedOn w:val="Absatz-Standardschriftart"/>
    <w:link w:val="TheSansText"/>
    <w:rsid w:val="00560917"/>
    <w:rPr>
      <w:rFonts w:ascii="TheSans C5 SemiLight" w:eastAsia="TheSans C5 SemiLight" w:hAnsi="TheSans C5 SemiLight" w:cs="TheSans C5 SemiLight"/>
      <w:color w:val="00347D"/>
      <w:kern w:val="2"/>
      <w:lang w:eastAsia="de-DE"/>
    </w:rPr>
  </w:style>
  <w:style w:type="paragraph" w:customStyle="1" w:styleId="TheSansZwischenberschrift">
    <w:name w:val="TheSans Zwischenüberschrift"/>
    <w:basedOn w:val="Standard"/>
    <w:link w:val="TheSansZwischenberschriftZchn"/>
    <w:rsid w:val="00560917"/>
    <w:pPr>
      <w:spacing w:after="262" w:line="248" w:lineRule="auto"/>
      <w:ind w:left="-5" w:hanging="10"/>
    </w:pPr>
    <w:rPr>
      <w:rFonts w:ascii="TheSans C5s ExtraBold" w:eastAsia="TheSans C5" w:hAnsi="TheSans C5s ExtraBold" w:cs="TheSans C5"/>
      <w:b/>
      <w:color w:val="00347D"/>
      <w:kern w:val="2"/>
    </w:rPr>
  </w:style>
  <w:style w:type="character" w:customStyle="1" w:styleId="TheSansZwischenberschriftZchn">
    <w:name w:val="TheSans Zwischenüberschrift Zchn"/>
    <w:basedOn w:val="Absatz-Standardschriftart"/>
    <w:link w:val="TheSansZwischenberschrift"/>
    <w:rsid w:val="00560917"/>
    <w:rPr>
      <w:rFonts w:ascii="TheSans C5s ExtraBold" w:eastAsia="TheSans C5" w:hAnsi="TheSans C5s ExtraBold" w:cs="TheSans C5"/>
      <w:b/>
      <w:color w:val="00347D"/>
      <w:kern w:val="2"/>
      <w:lang w:eastAsia="de-DE"/>
    </w:rPr>
  </w:style>
  <w:style w:type="paragraph" w:customStyle="1" w:styleId="ArialTitelgrau">
    <w:name w:val="Arial Titel grau"/>
    <w:basedOn w:val="Standard"/>
    <w:rsid w:val="00560917"/>
    <w:rPr>
      <w:rFonts w:eastAsia="TheSans C5 SemiLight" w:cs="TheSans C5 SemiLight"/>
      <w:color w:val="909191"/>
      <w:kern w:val="2"/>
    </w:rPr>
  </w:style>
  <w:style w:type="paragraph" w:customStyle="1" w:styleId="ArialBeschreibunggrau">
    <w:name w:val="Arial Beschreibung grau"/>
    <w:basedOn w:val="Standard"/>
    <w:qFormat/>
    <w:rsid w:val="00560917"/>
    <w:pPr>
      <w:spacing w:line="265" w:lineRule="auto"/>
      <w:ind w:left="10" w:hanging="10"/>
    </w:pPr>
    <w:rPr>
      <w:rFonts w:eastAsia="TheSans C5 SemiLight" w:cs="TheSans C5 SemiLight"/>
      <w:color w:val="808080"/>
      <w:sz w:val="16"/>
    </w:rPr>
  </w:style>
  <w:style w:type="paragraph" w:customStyle="1" w:styleId="Arialberschrift">
    <w:name w:val="Arial Überschrift"/>
    <w:basedOn w:val="TheSansberschrift"/>
    <w:qFormat/>
    <w:rsid w:val="00560917"/>
    <w:pPr>
      <w:spacing w:line="240" w:lineRule="auto"/>
      <w:ind w:left="142" w:right="-143"/>
    </w:pPr>
    <w:rPr>
      <w:rFonts w:ascii="Arial" w:hAnsi="Arial"/>
      <w:b/>
    </w:rPr>
  </w:style>
  <w:style w:type="paragraph" w:customStyle="1" w:styleId="ArialText">
    <w:name w:val="Arial Text"/>
    <w:basedOn w:val="TheSansText"/>
    <w:link w:val="ArialTextZchn"/>
    <w:qFormat/>
    <w:rsid w:val="00560917"/>
    <w:pPr>
      <w:ind w:left="142"/>
    </w:pPr>
    <w:rPr>
      <w:rFonts w:ascii="Arial" w:hAnsi="Arial"/>
    </w:rPr>
  </w:style>
  <w:style w:type="paragraph" w:customStyle="1" w:styleId="ArialZwischenberschrift2">
    <w:name w:val="Arial Zwischenüberschrift2"/>
    <w:basedOn w:val="TheSansZwischenberschrift"/>
    <w:rsid w:val="00560917"/>
    <w:pPr>
      <w:ind w:left="142"/>
    </w:pPr>
    <w:rPr>
      <w:rFonts w:ascii="Arial" w:hAnsi="Arial"/>
    </w:rPr>
  </w:style>
  <w:style w:type="paragraph" w:customStyle="1" w:styleId="ArialZitat">
    <w:name w:val="Arial Zitat"/>
    <w:basedOn w:val="Standard"/>
    <w:rsid w:val="00560917"/>
    <w:pPr>
      <w:spacing w:after="13" w:line="248" w:lineRule="auto"/>
      <w:ind w:left="142" w:hanging="10"/>
    </w:pPr>
    <w:rPr>
      <w:rFonts w:eastAsia="TheSans C5 SemiLight" w:cs="TheSans C5 SemiLight"/>
      <w:i/>
      <w:iCs/>
      <w:color w:val="00347D"/>
      <w:kern w:val="2"/>
    </w:rPr>
  </w:style>
  <w:style w:type="paragraph" w:styleId="Listenabsatz">
    <w:name w:val="List Paragraph"/>
    <w:basedOn w:val="Standard"/>
    <w:uiPriority w:val="34"/>
    <w:qFormat/>
    <w:rsid w:val="00B4772D"/>
    <w:pPr>
      <w:ind w:left="720"/>
      <w:contextualSpacing/>
    </w:pPr>
  </w:style>
  <w:style w:type="paragraph" w:styleId="Kopfzeile">
    <w:name w:val="header"/>
    <w:basedOn w:val="Standard"/>
    <w:link w:val="KopfzeileZchn"/>
    <w:uiPriority w:val="99"/>
    <w:unhideWhenUsed/>
    <w:rsid w:val="00B4772D"/>
    <w:pPr>
      <w:tabs>
        <w:tab w:val="center" w:pos="4536"/>
        <w:tab w:val="right" w:pos="9072"/>
      </w:tabs>
      <w:ind w:left="10" w:hanging="10"/>
    </w:pPr>
    <w:rPr>
      <w:rFonts w:ascii="TheSans C5 SemiLight" w:eastAsia="TheSans C5 SemiLight" w:hAnsi="TheSans C5 SemiLight" w:cs="TheSans C5 SemiLight"/>
      <w:color w:val="00347D"/>
      <w:kern w:val="2"/>
    </w:rPr>
  </w:style>
  <w:style w:type="character" w:customStyle="1" w:styleId="KopfzeileZchn">
    <w:name w:val="Kopfzeile Zchn"/>
    <w:basedOn w:val="Absatz-Standardschriftart"/>
    <w:link w:val="Kopfzeile"/>
    <w:uiPriority w:val="99"/>
    <w:rsid w:val="00B4772D"/>
    <w:rPr>
      <w:rFonts w:ascii="TheSans C5 SemiLight" w:eastAsia="TheSans C5 SemiLight" w:hAnsi="TheSans C5 SemiLight" w:cs="TheSans C5 SemiLight"/>
      <w:color w:val="00347D"/>
      <w:kern w:val="2"/>
      <w:lang w:eastAsia="de-DE"/>
    </w:rPr>
  </w:style>
  <w:style w:type="paragraph" w:styleId="Fuzeile">
    <w:name w:val="footer"/>
    <w:basedOn w:val="Standard"/>
    <w:link w:val="FuzeileZchn"/>
    <w:uiPriority w:val="99"/>
    <w:unhideWhenUsed/>
    <w:rsid w:val="00B4772D"/>
    <w:pPr>
      <w:tabs>
        <w:tab w:val="center" w:pos="4536"/>
        <w:tab w:val="right" w:pos="9072"/>
      </w:tabs>
      <w:ind w:left="10" w:hanging="10"/>
    </w:pPr>
    <w:rPr>
      <w:rFonts w:ascii="TheSans C5 SemiLight" w:eastAsia="TheSans C5 SemiLight" w:hAnsi="TheSans C5 SemiLight" w:cs="TheSans C5 SemiLight"/>
      <w:color w:val="00347D"/>
      <w:kern w:val="2"/>
    </w:rPr>
  </w:style>
  <w:style w:type="character" w:customStyle="1" w:styleId="FuzeileZchn">
    <w:name w:val="Fußzeile Zchn"/>
    <w:basedOn w:val="Absatz-Standardschriftart"/>
    <w:link w:val="Fuzeile"/>
    <w:uiPriority w:val="99"/>
    <w:rsid w:val="00B4772D"/>
    <w:rPr>
      <w:rFonts w:ascii="TheSans C5 SemiLight" w:eastAsia="TheSans C5 SemiLight" w:hAnsi="TheSans C5 SemiLight" w:cs="TheSans C5 SemiLight"/>
      <w:color w:val="00347D"/>
      <w:kern w:val="2"/>
      <w:lang w:eastAsia="de-DE"/>
    </w:rPr>
  </w:style>
  <w:style w:type="paragraph" w:styleId="Sprechblasentext">
    <w:name w:val="Balloon Text"/>
    <w:basedOn w:val="Standard"/>
    <w:link w:val="SprechblasentextZchn"/>
    <w:uiPriority w:val="99"/>
    <w:semiHidden/>
    <w:unhideWhenUsed/>
    <w:rsid w:val="00B4772D"/>
    <w:pPr>
      <w:ind w:left="10" w:hanging="10"/>
    </w:pPr>
    <w:rPr>
      <w:rFonts w:ascii="Tahoma" w:eastAsia="TheSans C5 SemiLight" w:hAnsi="Tahoma" w:cs="Tahoma"/>
      <w:color w:val="00347D"/>
      <w:kern w:val="2"/>
      <w:sz w:val="16"/>
      <w:szCs w:val="16"/>
    </w:rPr>
  </w:style>
  <w:style w:type="character" w:customStyle="1" w:styleId="SprechblasentextZchn">
    <w:name w:val="Sprechblasentext Zchn"/>
    <w:basedOn w:val="Absatz-Standardschriftart"/>
    <w:link w:val="Sprechblasentext"/>
    <w:uiPriority w:val="99"/>
    <w:semiHidden/>
    <w:rsid w:val="00B4772D"/>
    <w:rPr>
      <w:rFonts w:ascii="Tahoma" w:eastAsia="TheSans C5 SemiLight" w:hAnsi="Tahoma" w:cs="Tahoma"/>
      <w:color w:val="00347D"/>
      <w:kern w:val="2"/>
      <w:sz w:val="16"/>
      <w:szCs w:val="16"/>
      <w:lang w:eastAsia="de-DE"/>
    </w:rPr>
  </w:style>
  <w:style w:type="table" w:styleId="Tabellenraster">
    <w:name w:val="Table Grid"/>
    <w:basedOn w:val="NormaleTabelle"/>
    <w:uiPriority w:val="59"/>
    <w:rsid w:val="00300DF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WRSprechermitNummer">
    <w:name w:val="SWR Sprecher mit Nummer"/>
    <w:basedOn w:val="Standard"/>
    <w:qFormat/>
    <w:locked/>
    <w:rsid w:val="00300DF9"/>
    <w:pPr>
      <w:numPr>
        <w:numId w:val="2"/>
      </w:numPr>
      <w:tabs>
        <w:tab w:val="left" w:pos="0"/>
        <w:tab w:val="left" w:pos="1700"/>
      </w:tabs>
      <w:suppressAutoHyphens/>
      <w:spacing w:after="240" w:line="480" w:lineRule="auto"/>
      <w:ind w:left="1701" w:hanging="1701"/>
    </w:pPr>
    <w:rPr>
      <w:rFonts w:cs="Arial"/>
      <w:sz w:val="24"/>
      <w:szCs w:val="24"/>
    </w:rPr>
  </w:style>
  <w:style w:type="paragraph" w:customStyle="1" w:styleId="Arialblaufett">
    <w:name w:val="Arial blau fett"/>
    <w:basedOn w:val="ArialText"/>
    <w:link w:val="ArialblaufettZchn"/>
    <w:qFormat/>
    <w:rsid w:val="00125B47"/>
    <w:rPr>
      <w:b/>
    </w:rPr>
  </w:style>
  <w:style w:type="character" w:customStyle="1" w:styleId="ArialTextZchn">
    <w:name w:val="Arial Text Zchn"/>
    <w:basedOn w:val="TheSansTextZchn"/>
    <w:link w:val="ArialText"/>
    <w:rsid w:val="00125B47"/>
    <w:rPr>
      <w:rFonts w:ascii="Arial" w:eastAsia="TheSans C5 SemiLight" w:hAnsi="Arial" w:cs="TheSans C5 SemiLight"/>
      <w:color w:val="00347D"/>
      <w:kern w:val="2"/>
      <w:lang w:eastAsia="de-DE"/>
    </w:rPr>
  </w:style>
  <w:style w:type="character" w:customStyle="1" w:styleId="ArialblaufettZchn">
    <w:name w:val="Arial blau fett Zchn"/>
    <w:basedOn w:val="ArialTextZchn"/>
    <w:link w:val="Arialblaufett"/>
    <w:rsid w:val="00125B47"/>
    <w:rPr>
      <w:rFonts w:ascii="Arial" w:eastAsia="TheSans C5 SemiLight" w:hAnsi="Arial" w:cs="TheSans C5 SemiLight"/>
      <w:color w:val="00347D"/>
      <w:kern w:val="2"/>
      <w:lang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4.jpeg"/></Relationships>
</file>

<file path=word/_rels/header2.xml.rels><?xml version="1.0" encoding="UTF-8" standalone="yes"?>
<Relationships xmlns="http://schemas.openxmlformats.org/package/2006/relationships"><Relationship Id="rId3" Type="http://schemas.openxmlformats.org/officeDocument/2006/relationships/image" Target="media/image3.svg"/><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D:\Eigene%20Dateien\Dokumte\Schulfernsehen\2024_texte\_magisches%20tagebuch\10_neuanfang\arbeitsblatt.dotx" TargetMode="Externa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arbeitsblatt.dotx</Template>
  <TotalTime>0</TotalTime>
  <Pages>8</Pages>
  <Words>3606</Words>
  <Characters>22718</Characters>
  <Application>Microsoft Office Word</Application>
  <DocSecurity>0</DocSecurity>
  <Lines>189</Lines>
  <Paragraphs>52</Paragraphs>
  <ScaleCrop>false</ScaleCrop>
  <HeadingPairs>
    <vt:vector size="2" baseType="variant">
      <vt:variant>
        <vt:lpstr>Titel</vt:lpstr>
      </vt:variant>
      <vt:variant>
        <vt:i4>1</vt:i4>
      </vt:variant>
    </vt:vector>
  </HeadingPairs>
  <TitlesOfParts>
    <vt:vector size="1" baseType="lpstr">
      <vt:lpstr>Mission magisches Tagebuch · Schulwechsel und Neuanfang</vt:lpstr>
    </vt:vector>
  </TitlesOfParts>
  <Company/>
  <LinksUpToDate>false</LinksUpToDate>
  <CharactersWithSpaces>26272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Filmskript, Thema: Women of Science · Doris Schlaffer</dc:title>
  <dc:creator>SWR planet schule</dc:creator>
  <cp:lastModifiedBy>Oelschläger, Jutta</cp:lastModifiedBy>
  <cp:revision>8</cp:revision>
  <dcterms:created xsi:type="dcterms:W3CDTF">2024-06-20T13:03:00Z</dcterms:created>
  <dcterms:modified xsi:type="dcterms:W3CDTF">2024-06-25T08:19:00Z</dcterms:modified>
</cp:coreProperties>
</file>