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6" w:rsidRDefault="004D025A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-1199515</wp:posOffset>
            </wp:positionV>
            <wp:extent cx="467995" cy="466725"/>
            <wp:effectExtent l="19050" t="0" r="8255" b="0"/>
            <wp:wrapTight wrapText="bothSides">
              <wp:wrapPolygon edited="0">
                <wp:start x="-879" y="0"/>
                <wp:lineTo x="-879" y="21159"/>
                <wp:lineTo x="21981" y="21159"/>
                <wp:lineTo x="21981" y="0"/>
                <wp:lineTo x="-879" y="0"/>
              </wp:wrapPolygon>
            </wp:wrapTight>
            <wp:docPr id="5" name="Grafik 4" descr="QR_woher-steinzeitle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woher-steinzeitleb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:rsidR="00BC20B0" w:rsidRPr="005457B0" w:rsidRDefault="00BC20B0" w:rsidP="00BC20B0">
      <w:pPr>
        <w:pStyle w:val="Arialberschrift"/>
        <w:rPr>
          <w:b w:val="0"/>
        </w:rPr>
      </w:pPr>
      <w:r>
        <w:t>Was uns Isotope über Knochen verraten</w:t>
      </w:r>
    </w:p>
    <w:p w:rsidR="00BC20B0" w:rsidRPr="003E6D44" w:rsidRDefault="00695A5B" w:rsidP="00695A5B">
      <w:pPr>
        <w:tabs>
          <w:tab w:val="left" w:pos="3510"/>
        </w:tabs>
        <w:ind w:left="14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BC20B0" w:rsidRDefault="00BC20B0" w:rsidP="00BC20B0">
      <w:pPr>
        <w:tabs>
          <w:tab w:val="left" w:pos="6330"/>
        </w:tabs>
        <w:ind w:lef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71755</wp:posOffset>
            </wp:positionV>
            <wp:extent cx="1558290" cy="1171575"/>
            <wp:effectExtent l="19050" t="0" r="3810" b="0"/>
            <wp:wrapNone/>
            <wp:docPr id="14" name="Grafik 10" descr="C:\Users\Mareike Huck\Downloads\IMG_2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ike Huck\Downloads\IMG_227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577" t="55986" r="33836" b="8429"/>
                    <a:stretch/>
                  </pic:blipFill>
                  <pic:spPr bwMode="auto">
                    <a:xfrm>
                      <a:off x="0" y="0"/>
                      <a:ext cx="15582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20B0" w:rsidRPr="00463EF1" w:rsidRDefault="00F303FE" w:rsidP="00BC20B0">
      <w:pPr>
        <w:tabs>
          <w:tab w:val="left" w:pos="6330"/>
        </w:tabs>
        <w:ind w:left="142" w:firstLine="0"/>
        <w:rPr>
          <w:sz w:val="20"/>
          <w:szCs w:val="20"/>
        </w:rPr>
      </w:pPr>
      <w:r w:rsidRPr="00F303FE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BC20B0" w:rsidRPr="00463EF1">
        <w:rPr>
          <w:sz w:val="20"/>
          <w:szCs w:val="20"/>
        </w:rPr>
        <w:t xml:space="preserve">In den Knochen stecken wertvolle Informationen unserer Urahnen. </w:t>
      </w:r>
    </w:p>
    <w:p w:rsidR="00BC20B0" w:rsidRDefault="00BC20B0" w:rsidP="00BC20B0">
      <w:pPr>
        <w:tabs>
          <w:tab w:val="left" w:pos="6330"/>
        </w:tabs>
        <w:ind w:left="142" w:firstLine="0"/>
        <w:rPr>
          <w:sz w:val="20"/>
          <w:szCs w:val="20"/>
        </w:rPr>
      </w:pPr>
      <w:r w:rsidRPr="00C02AFC">
        <w:rPr>
          <w:sz w:val="20"/>
          <w:szCs w:val="20"/>
        </w:rPr>
        <w:t>D</w:t>
      </w:r>
      <w:r w:rsidRPr="00463EF1">
        <w:rPr>
          <w:sz w:val="20"/>
          <w:szCs w:val="20"/>
        </w:rPr>
        <w:t>efiniere den Begriff „</w:t>
      </w:r>
      <w:r w:rsidRPr="00C02AFC">
        <w:rPr>
          <w:sz w:val="20"/>
          <w:szCs w:val="20"/>
        </w:rPr>
        <w:t>Isotop</w:t>
      </w:r>
      <w:r w:rsidRPr="00463EF1">
        <w:rPr>
          <w:sz w:val="20"/>
          <w:szCs w:val="20"/>
        </w:rPr>
        <w:t>“</w:t>
      </w:r>
      <w:r w:rsidR="00C02AFC">
        <w:rPr>
          <w:sz w:val="20"/>
          <w:szCs w:val="20"/>
        </w:rPr>
        <w:t xml:space="preserve"> (Film ab TC 05:32)</w:t>
      </w:r>
      <w:r w:rsidRPr="00463EF1">
        <w:rPr>
          <w:sz w:val="20"/>
          <w:szCs w:val="20"/>
        </w:rPr>
        <w:t xml:space="preserve">: </w:t>
      </w:r>
    </w:p>
    <w:p w:rsidR="003A56B2" w:rsidRPr="00463EF1" w:rsidRDefault="003A56B2" w:rsidP="00BC20B0">
      <w:pPr>
        <w:tabs>
          <w:tab w:val="left" w:pos="6330"/>
        </w:tabs>
        <w:ind w:left="142" w:firstLine="0"/>
        <w:rPr>
          <w:sz w:val="20"/>
          <w:szCs w:val="20"/>
        </w:rPr>
      </w:pPr>
    </w:p>
    <w:p w:rsidR="00BC20B0" w:rsidRPr="00463EF1" w:rsidRDefault="00BC20B0" w:rsidP="003A56B2">
      <w:pPr>
        <w:tabs>
          <w:tab w:val="left" w:pos="6330"/>
        </w:tabs>
        <w:spacing w:after="0" w:line="360" w:lineRule="auto"/>
        <w:ind w:left="142" w:right="2692" w:firstLine="0"/>
        <w:rPr>
          <w:sz w:val="20"/>
          <w:szCs w:val="20"/>
        </w:rPr>
      </w:pPr>
      <w:r w:rsidRPr="00463EF1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</w:t>
      </w:r>
      <w:r w:rsidRPr="00463EF1">
        <w:rPr>
          <w:sz w:val="20"/>
          <w:szCs w:val="20"/>
        </w:rPr>
        <w:t>_</w:t>
      </w: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Default="00F303FE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  <w:r w:rsidRPr="00F303FE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BC20B0" w:rsidRPr="00463EF1">
        <w:rPr>
          <w:sz w:val="20"/>
          <w:szCs w:val="20"/>
        </w:rPr>
        <w:t xml:space="preserve">Informiere dich, wie viele Isotope es vom chemischen Element Stickstoff (N) gibt. Liste sie auf: </w:t>
      </w: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Pr="00463EF1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  <w:r w:rsidRPr="00463EF1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</w:t>
      </w:r>
      <w:r w:rsidRPr="00463EF1">
        <w:rPr>
          <w:sz w:val="20"/>
          <w:szCs w:val="20"/>
        </w:rPr>
        <w:t>_________</w:t>
      </w: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Default="00F303FE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  <w:r w:rsidRPr="00F303FE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C02AFC">
        <w:rPr>
          <w:sz w:val="20"/>
          <w:szCs w:val="20"/>
        </w:rPr>
        <w:t>Erkläre den „</w:t>
      </w:r>
      <w:proofErr w:type="spellStart"/>
      <w:r w:rsidR="00C02AFC">
        <w:rPr>
          <w:sz w:val="20"/>
          <w:szCs w:val="20"/>
        </w:rPr>
        <w:t>isotopischen</w:t>
      </w:r>
      <w:proofErr w:type="spellEnd"/>
      <w:r w:rsidR="00C02AFC">
        <w:rPr>
          <w:sz w:val="20"/>
          <w:szCs w:val="20"/>
        </w:rPr>
        <w:t xml:space="preserve"> Fingerabdruck“.</w:t>
      </w:r>
    </w:p>
    <w:p w:rsidR="00BC20B0" w:rsidRPr="00463EF1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BC20B0" w:rsidRPr="00463EF1" w:rsidRDefault="00BC20B0" w:rsidP="00BC20B0">
      <w:pPr>
        <w:tabs>
          <w:tab w:val="left" w:pos="6330"/>
        </w:tabs>
        <w:spacing w:line="360" w:lineRule="auto"/>
        <w:ind w:left="142" w:firstLine="0"/>
        <w:rPr>
          <w:sz w:val="20"/>
          <w:szCs w:val="20"/>
        </w:rPr>
      </w:pPr>
      <w:r w:rsidRPr="00463EF1">
        <w:rPr>
          <w:sz w:val="20"/>
          <w:szCs w:val="20"/>
        </w:rPr>
        <w:t>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63EF1">
        <w:rPr>
          <w:sz w:val="20"/>
          <w:szCs w:val="20"/>
        </w:rPr>
        <w:t>___</w:t>
      </w:r>
    </w:p>
    <w:p w:rsidR="00BC20B0" w:rsidRDefault="00BC20B0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3A56B2" w:rsidRDefault="003A56B2" w:rsidP="00BC20B0">
      <w:pPr>
        <w:tabs>
          <w:tab w:val="left" w:pos="6330"/>
        </w:tabs>
        <w:spacing w:line="240" w:lineRule="auto"/>
        <w:ind w:left="142" w:firstLine="0"/>
        <w:rPr>
          <w:sz w:val="20"/>
          <w:szCs w:val="20"/>
        </w:rPr>
      </w:pPr>
    </w:p>
    <w:p w:rsidR="00C02AFC" w:rsidRPr="00463EF1" w:rsidRDefault="00F303FE" w:rsidP="00C02AFC">
      <w:pPr>
        <w:tabs>
          <w:tab w:val="left" w:pos="6330"/>
        </w:tabs>
        <w:ind w:left="142" w:firstLine="0"/>
        <w:rPr>
          <w:sz w:val="20"/>
          <w:szCs w:val="20"/>
        </w:rPr>
      </w:pPr>
      <w:r w:rsidRPr="00F303FE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C02AFC">
        <w:rPr>
          <w:sz w:val="20"/>
          <w:szCs w:val="20"/>
        </w:rPr>
        <w:t xml:space="preserve">Beschreibe, wie eine Isotopenanalyse in historischen Skelettfunden Auskunft über das Leben unserer Vorfahren in der Steinzeit geben kann: </w:t>
      </w:r>
      <w:r w:rsidR="00C02AFC" w:rsidRPr="00463EF1">
        <w:rPr>
          <w:sz w:val="20"/>
          <w:szCs w:val="20"/>
        </w:rPr>
        <w:t xml:space="preserve"> </w:t>
      </w:r>
    </w:p>
    <w:p w:rsidR="00BC20B0" w:rsidRPr="00463EF1" w:rsidRDefault="00BC20B0" w:rsidP="00BC20B0">
      <w:pPr>
        <w:tabs>
          <w:tab w:val="left" w:pos="6330"/>
        </w:tabs>
        <w:ind w:left="142" w:firstLine="0"/>
        <w:rPr>
          <w:sz w:val="20"/>
          <w:szCs w:val="20"/>
        </w:rPr>
      </w:pPr>
    </w:p>
    <w:p w:rsidR="00BC20B0" w:rsidRPr="00463EF1" w:rsidRDefault="001C6469" w:rsidP="00BC20B0">
      <w:pPr>
        <w:tabs>
          <w:tab w:val="left" w:pos="6330"/>
        </w:tabs>
        <w:ind w:left="142" w:firstLine="0"/>
        <w:rPr>
          <w:b/>
        </w:rPr>
      </w:pPr>
      <w:r>
        <w:rPr>
          <w:b/>
          <w:noProof/>
        </w:rPr>
        <w:pict>
          <v:roundrect id="Abgerundetes Rechteck 24" o:spid="_x0000_s1037" style="position:absolute;left:0;text-align:left;margin-left:167.45pt;margin-top:13.7pt;width:317.45pt;height:81.3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" filled="f" strokecolor="#17365d [2415]" strokeweight="1pt"/>
        </w:pict>
      </w:r>
      <w:r w:rsidR="00BC20B0" w:rsidRPr="00463EF1">
        <w:rPr>
          <w:b/>
        </w:rPr>
        <w:t xml:space="preserve">Lebensort: </w:t>
      </w:r>
    </w:p>
    <w:p w:rsidR="00BC20B0" w:rsidRDefault="00BC20B0" w:rsidP="00BC20B0">
      <w:pPr>
        <w:tabs>
          <w:tab w:val="left" w:pos="6330"/>
        </w:tabs>
        <w:ind w:left="142" w:firstLine="0"/>
      </w:pPr>
      <w:r w:rsidRPr="00305795">
        <w:rPr>
          <w:noProof/>
        </w:rPr>
        <w:drawing>
          <wp:inline distT="0" distB="0" distL="0" distR="0">
            <wp:extent cx="1879933" cy="1033153"/>
            <wp:effectExtent l="0" t="0" r="6350" b="0"/>
            <wp:docPr id="15" name="Grafik 11" descr="C:\Users\Mareike Huck\Downloads\IMG_2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ike Huck\Downloads\IMG_227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232" t="51043" r="20350" b="5424"/>
                    <a:stretch/>
                  </pic:blipFill>
                  <pic:spPr bwMode="auto">
                    <a:xfrm>
                      <a:off x="0" y="0"/>
                      <a:ext cx="1905821" cy="104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20B0" w:rsidRPr="00463EF1" w:rsidRDefault="00BC20B0" w:rsidP="00BC20B0">
      <w:pPr>
        <w:tabs>
          <w:tab w:val="left" w:pos="6330"/>
        </w:tabs>
        <w:spacing w:after="0"/>
        <w:ind w:left="142" w:firstLine="0"/>
        <w:rPr>
          <w:b/>
        </w:rPr>
      </w:pPr>
      <w:r w:rsidRPr="00463EF1">
        <w:rPr>
          <w:b/>
        </w:rPr>
        <w:t xml:space="preserve">Ernährung: </w:t>
      </w:r>
    </w:p>
    <w:p w:rsidR="00BC20B0" w:rsidRDefault="001C6469" w:rsidP="00BC20B0">
      <w:pPr>
        <w:tabs>
          <w:tab w:val="left" w:pos="6330"/>
        </w:tabs>
        <w:spacing w:after="0"/>
        <w:ind w:left="142" w:firstLine="0"/>
      </w:pPr>
      <w:r>
        <w:rPr>
          <w:noProof/>
        </w:rPr>
        <w:pict>
          <v:roundrect id="Abgerundetes Rechteck 25" o:spid="_x0000_s1038" style="position:absolute;left:0;text-align:left;margin-left:6.7pt;margin-top:4.55pt;width:317.45pt;height:81.3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" filled="f" strokecolor="#17365d [2415]" strokeweight="1pt"/>
        </w:pict>
      </w:r>
      <w:r w:rsidR="00BC20B0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46355</wp:posOffset>
            </wp:positionV>
            <wp:extent cx="1899920" cy="1038225"/>
            <wp:effectExtent l="19050" t="0" r="5080" b="0"/>
            <wp:wrapTight wrapText="bothSides">
              <wp:wrapPolygon edited="0">
                <wp:start x="-217" y="0"/>
                <wp:lineTo x="-217" y="21402"/>
                <wp:lineTo x="21658" y="21402"/>
                <wp:lineTo x="21658" y="0"/>
                <wp:lineTo x="-217" y="0"/>
              </wp:wrapPolygon>
            </wp:wrapTight>
            <wp:docPr id="16" name="Grafik 4" descr="C:\Users\Mareike Huck\Downloads\IMG_2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ike Huck\Downloads\IMG_227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232" t="50872" r="20728" b="6102"/>
                    <a:stretch/>
                  </pic:blipFill>
                  <pic:spPr bwMode="auto">
                    <a:xfrm>
                      <a:off x="0" y="0"/>
                      <a:ext cx="18999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BC20B0" w:rsidRDefault="00BC20B0" w:rsidP="00BC20B0">
      <w:pPr>
        <w:tabs>
          <w:tab w:val="left" w:pos="6330"/>
        </w:tabs>
        <w:spacing w:after="0"/>
        <w:ind w:left="142" w:firstLine="0"/>
      </w:pPr>
    </w:p>
    <w:p w:rsidR="003A56B2" w:rsidRDefault="003A56B2" w:rsidP="00BC20B0">
      <w:pPr>
        <w:tabs>
          <w:tab w:val="left" w:pos="6330"/>
        </w:tabs>
        <w:spacing w:after="0"/>
        <w:ind w:left="142" w:firstLine="0"/>
      </w:pPr>
    </w:p>
    <w:p w:rsidR="003A56B2" w:rsidRDefault="003A56B2" w:rsidP="00BC20B0">
      <w:pPr>
        <w:tabs>
          <w:tab w:val="left" w:pos="6330"/>
        </w:tabs>
        <w:spacing w:after="0"/>
        <w:ind w:left="142" w:firstLine="0"/>
      </w:pPr>
    </w:p>
    <w:p w:rsidR="003A56B2" w:rsidRPr="003A56B2" w:rsidRDefault="003A56B2" w:rsidP="003A56B2">
      <w:pPr>
        <w:spacing w:after="0" w:line="240" w:lineRule="auto"/>
        <w:ind w:left="142" w:firstLine="0"/>
        <w:rPr>
          <w:sz w:val="20"/>
          <w:szCs w:val="20"/>
        </w:rPr>
      </w:pPr>
      <w:r w:rsidRPr="003A56B2">
        <w:rPr>
          <w:b/>
          <w:sz w:val="20"/>
          <w:szCs w:val="20"/>
        </w:rPr>
        <w:t xml:space="preserve">5. </w:t>
      </w:r>
      <w:r w:rsidRPr="003A56B2">
        <w:rPr>
          <w:sz w:val="20"/>
          <w:szCs w:val="20"/>
        </w:rPr>
        <w:t xml:space="preserve">Forschende haben herausgefunden, dass einige Neandertaler-Individuen Kannibalismus zum Opfer gefallen sind. </w:t>
      </w:r>
    </w:p>
    <w:p w:rsidR="003A56B2" w:rsidRDefault="003A56B2" w:rsidP="003A56B2">
      <w:pPr>
        <w:spacing w:after="0" w:line="240" w:lineRule="auto"/>
        <w:ind w:left="142" w:firstLine="0"/>
        <w:rPr>
          <w:sz w:val="20"/>
          <w:szCs w:val="20"/>
        </w:rPr>
      </w:pPr>
      <w:r w:rsidRPr="003A56B2">
        <w:rPr>
          <w:sz w:val="20"/>
          <w:szCs w:val="20"/>
        </w:rPr>
        <w:t>Wie sind sie darauf gekommen? Welche Hinweise haben sie gefunden?</w:t>
      </w:r>
    </w:p>
    <w:p w:rsidR="003A56B2" w:rsidRDefault="003A56B2" w:rsidP="003A56B2">
      <w:pPr>
        <w:spacing w:after="0" w:line="240" w:lineRule="auto"/>
        <w:ind w:left="142" w:firstLine="0"/>
        <w:rPr>
          <w:sz w:val="20"/>
          <w:szCs w:val="20"/>
        </w:rPr>
      </w:pPr>
    </w:p>
    <w:p w:rsidR="003A56B2" w:rsidRPr="003A56B2" w:rsidRDefault="003A56B2" w:rsidP="003A56B2">
      <w:pPr>
        <w:tabs>
          <w:tab w:val="left" w:pos="6330"/>
        </w:tabs>
        <w:spacing w:line="360" w:lineRule="auto"/>
        <w:ind w:left="142" w:firstLine="0"/>
        <w:rPr>
          <w:sz w:val="20"/>
          <w:szCs w:val="20"/>
        </w:rPr>
      </w:pPr>
      <w:r w:rsidRPr="00463EF1">
        <w:rPr>
          <w:sz w:val="20"/>
          <w:szCs w:val="20"/>
        </w:rPr>
        <w:t>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</w:t>
      </w:r>
      <w:r w:rsidRPr="00463EF1">
        <w:rPr>
          <w:sz w:val="20"/>
          <w:szCs w:val="20"/>
        </w:rPr>
        <w:t>___</w:t>
      </w:r>
    </w:p>
    <w:sectPr w:rsidR="003A56B2" w:rsidRPr="003A56B2" w:rsidSect="005609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883" w:rsidRDefault="00C84883" w:rsidP="003A7C35">
      <w:pPr>
        <w:spacing w:after="0" w:line="240" w:lineRule="auto"/>
      </w:pPr>
      <w:r>
        <w:separator/>
      </w:r>
    </w:p>
  </w:endnote>
  <w:endnote w:type="continuationSeparator" w:id="0">
    <w:p w:rsidR="00C84883" w:rsidRDefault="00C84883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980" w:rsidRDefault="00A6298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eastAsia="TheSans C5 Plain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eastAsia="TheSans C5 Plain" w:cs="Arial"/>
        <w:bCs/>
        <w:color w:val="909191"/>
        <w:sz w:val="18"/>
        <w:szCs w:val="18"/>
      </w:rPr>
      <w:t>©</w:t>
    </w:r>
    <w:r w:rsidR="001C6469" w:rsidRPr="001C6469">
      <w:rPr>
        <w:rFonts w:eastAsia="TheSans C5 Plain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eastAsia="TheSans C5 Plain" w:cs="Arial"/>
        <w:bCs/>
        <w:color w:val="909191"/>
        <w:sz w:val="18"/>
        <w:szCs w:val="18"/>
      </w:rPr>
      <w:t xml:space="preserve"> 202</w:t>
    </w:r>
    <w:r>
      <w:rPr>
        <w:rFonts w:eastAsia="TheSans C5 Plain" w:cs="Arial"/>
        <w:bCs/>
        <w:color w:val="909191"/>
        <w:sz w:val="18"/>
        <w:szCs w:val="18"/>
      </w:rPr>
      <w:t>4</w:t>
    </w:r>
    <w:r w:rsidR="001C6469" w:rsidRPr="001C6469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1C6469" w:rsidRPr="001C6469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980" w:rsidRDefault="00A6298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883" w:rsidRDefault="00C84883" w:rsidP="003A7C35">
      <w:pPr>
        <w:spacing w:after="0" w:line="240" w:lineRule="auto"/>
      </w:pPr>
      <w:r>
        <w:separator/>
      </w:r>
    </w:p>
  </w:footnote>
  <w:footnote w:type="continuationSeparator" w:id="0">
    <w:p w:rsidR="00C84883" w:rsidRDefault="00C84883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980" w:rsidRDefault="00A6298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Pr="00673C89" w:rsidRDefault="001C6469" w:rsidP="00297238">
    <w:pPr>
      <w:pStyle w:val="ArialTitelgrau"/>
      <w:ind w:firstLine="142"/>
      <w:rPr>
        <w:color w:val="FF0000"/>
      </w:rPr>
    </w:pPr>
    <w:r w:rsidRPr="001C6469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463EF1">
      <w:rPr>
        <w:sz w:val="20"/>
        <w:szCs w:val="20"/>
      </w:rPr>
      <w:t>2</w:t>
    </w:r>
    <w:r w:rsidR="00685FD6" w:rsidRPr="002D4E32">
      <w:rPr>
        <w:sz w:val="20"/>
        <w:szCs w:val="20"/>
      </w:rPr>
      <w:t xml:space="preserve">: </w:t>
    </w:r>
    <w:r w:rsidR="00463EF1">
      <w:rPr>
        <w:sz w:val="20"/>
        <w:szCs w:val="20"/>
      </w:rPr>
      <w:t>Was uns Isotope über Knochen verraten</w:t>
    </w:r>
  </w:p>
  <w:p w:rsidR="00685FD6" w:rsidRPr="00000978" w:rsidRDefault="001C6469" w:rsidP="00685FD6">
    <w:pPr>
      <w:pStyle w:val="KeinLeerraum"/>
      <w:ind w:left="142"/>
      <w:rPr>
        <w:color w:val="909191"/>
        <w:sz w:val="16"/>
        <w:szCs w:val="16"/>
      </w:rPr>
    </w:pPr>
    <w:r w:rsidRPr="001C6469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A62980" w:rsidRDefault="00A62980" w:rsidP="00A62980">
    <w:pPr>
      <w:pStyle w:val="ArialBeschreibunggrau"/>
      <w:ind w:firstLine="132"/>
    </w:pPr>
    <w:r>
      <w:t>Woher wissen wir das? (Reihe)</w:t>
    </w:r>
  </w:p>
  <w:p w:rsidR="00A62980" w:rsidRDefault="00A62980" w:rsidP="00A62980">
    <w:pPr>
      <w:pStyle w:val="ArialBeschreibunggrau"/>
      <w:ind w:firstLine="132"/>
    </w:pPr>
    <w:r>
      <w:t>Leben in der Steinzeit (Film)</w:t>
    </w:r>
  </w:p>
  <w:p w:rsidR="004D025A" w:rsidRDefault="001C6469" w:rsidP="00685FD6">
    <w:pPr>
      <w:pStyle w:val="ArialBeschreibunggrau"/>
      <w:ind w:firstLine="132"/>
    </w:pPr>
    <w:hyperlink r:id="rId13" w:history="1">
      <w:r w:rsidR="004D025A" w:rsidRPr="00857201">
        <w:rPr>
          <w:rStyle w:val="Hyperlink"/>
        </w:rPr>
        <w:t>www.planet-schule.de/x/woher-steinzeitleben</w:t>
      </w:r>
    </w:hyperlink>
  </w:p>
  <w:p w:rsidR="00685FD6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73C89" w:rsidRPr="00EA14C0" w:rsidRDefault="00673C89" w:rsidP="00685FD6">
    <w:pPr>
      <w:pStyle w:val="ArialBeschreibunggrau"/>
      <w:ind w:firstLine="132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980" w:rsidRDefault="00A62980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44"/>
    <w:rsid w:val="000B0F6A"/>
    <w:rsid w:val="001126C4"/>
    <w:rsid w:val="001268C3"/>
    <w:rsid w:val="001773CA"/>
    <w:rsid w:val="001C6469"/>
    <w:rsid w:val="00221185"/>
    <w:rsid w:val="00281DDB"/>
    <w:rsid w:val="00297238"/>
    <w:rsid w:val="002A4283"/>
    <w:rsid w:val="002B0695"/>
    <w:rsid w:val="003A56B2"/>
    <w:rsid w:val="003A7C35"/>
    <w:rsid w:val="003E6D44"/>
    <w:rsid w:val="003F4373"/>
    <w:rsid w:val="00462615"/>
    <w:rsid w:val="00463EF1"/>
    <w:rsid w:val="004C3E6A"/>
    <w:rsid w:val="004D025A"/>
    <w:rsid w:val="00507982"/>
    <w:rsid w:val="00560917"/>
    <w:rsid w:val="00597500"/>
    <w:rsid w:val="0060637E"/>
    <w:rsid w:val="006445B6"/>
    <w:rsid w:val="0064755C"/>
    <w:rsid w:val="00663D53"/>
    <w:rsid w:val="00673C89"/>
    <w:rsid w:val="00685FD6"/>
    <w:rsid w:val="00695A5B"/>
    <w:rsid w:val="006A4CA7"/>
    <w:rsid w:val="00780331"/>
    <w:rsid w:val="00814434"/>
    <w:rsid w:val="00826ED1"/>
    <w:rsid w:val="008B0864"/>
    <w:rsid w:val="00913029"/>
    <w:rsid w:val="00A0386A"/>
    <w:rsid w:val="00A62980"/>
    <w:rsid w:val="00AA60EB"/>
    <w:rsid w:val="00B15CE5"/>
    <w:rsid w:val="00BC20B0"/>
    <w:rsid w:val="00BC7B05"/>
    <w:rsid w:val="00C02AFC"/>
    <w:rsid w:val="00C111CB"/>
    <w:rsid w:val="00C7184C"/>
    <w:rsid w:val="00C71DC3"/>
    <w:rsid w:val="00C84883"/>
    <w:rsid w:val="00D071EF"/>
    <w:rsid w:val="00E10610"/>
    <w:rsid w:val="00F303FE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445B6"/>
    <w:pPr>
      <w:spacing w:after="13" w:line="248" w:lineRule="auto"/>
      <w:ind w:left="10" w:hanging="10"/>
    </w:pPr>
    <w:rPr>
      <w:rFonts w:ascii="Arial" w:eastAsia="TheSans C5 SemiLight" w:hAnsi="Arial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6445B6"/>
    <w:pPr>
      <w:spacing w:after="0" w:line="240" w:lineRule="auto"/>
      <w:ind w:left="10" w:hanging="10"/>
    </w:pPr>
    <w:rPr>
      <w:rFonts w:ascii="Arial" w:eastAsia="TheSans C5 SemiLight" w:hAnsi="Arial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445B6"/>
    <w:rPr>
      <w:rFonts w:ascii="Arial" w:eastAsia="TheSans C5 SemiLight" w:hAnsi="Arial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Standard"/>
    <w:qFormat/>
    <w:rsid w:val="006445B6"/>
    <w:pPr>
      <w:ind w:left="142"/>
    </w:p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89"/>
    <w:rPr>
      <w:color w:val="0000FF" w:themeColor="hyperlink"/>
      <w:u w:val="single"/>
    </w:rPr>
  </w:style>
  <w:style w:type="character" w:customStyle="1" w:styleId="hgkelc">
    <w:name w:val="hgkelc"/>
    <w:basedOn w:val="Absatz-Standardschriftart"/>
    <w:rsid w:val="000B0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et-schule.de/x/woher-steinzeitleben" TargetMode="External"/><Relationship Id="rId12" Type="http://schemas.openxmlformats.org/officeDocument/2006/relationships/image" Target="media/image4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Woher wissen wir das? · Leben in der Steinzeit</dc:title>
  <dc:creator>SWR planet schule</dc:creator>
  <cp:lastModifiedBy>Martina Frietsch</cp:lastModifiedBy>
  <cp:revision>11</cp:revision>
  <dcterms:created xsi:type="dcterms:W3CDTF">2024-06-19T14:49:00Z</dcterms:created>
  <dcterms:modified xsi:type="dcterms:W3CDTF">2024-07-09T13:21:00Z</dcterms:modified>
</cp:coreProperties>
</file>