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03" w:rsidRDefault="005D1303" w:rsidP="00560917">
      <w:pPr>
        <w:pStyle w:val="Arialberschrift"/>
        <w:rPr>
          <w:i/>
        </w:rPr>
      </w:pPr>
    </w:p>
    <w:p w:rsidR="00560917" w:rsidRPr="005457B0" w:rsidRDefault="00DF1746" w:rsidP="00560917">
      <w:pPr>
        <w:pStyle w:val="Arialberschrift"/>
        <w:rPr>
          <w:b w:val="0"/>
        </w:rPr>
      </w:pPr>
      <w:r w:rsidRPr="00B578C1">
        <w:rPr>
          <w:i/>
        </w:rPr>
        <w:t xml:space="preserve">Homo </w:t>
      </w:r>
      <w:proofErr w:type="spellStart"/>
      <w:r w:rsidRPr="00B578C1">
        <w:rPr>
          <w:i/>
        </w:rPr>
        <w:t>steinheimensis</w:t>
      </w:r>
      <w:proofErr w:type="spellEnd"/>
      <w:r>
        <w:t xml:space="preserve"> –</w:t>
      </w:r>
      <w:r w:rsidR="001A39BC">
        <w:t xml:space="preserve"> unser Vorfahr? </w:t>
      </w:r>
    </w:p>
    <w:p w:rsidR="00560917" w:rsidRPr="00866CFB" w:rsidRDefault="00560917" w:rsidP="00560917">
      <w:pPr>
        <w:ind w:left="142"/>
        <w:rPr>
          <w:rFonts w:cs="Arial"/>
          <w:sz w:val="10"/>
        </w:rPr>
      </w:pPr>
    </w:p>
    <w:p w:rsidR="003A7C35" w:rsidRPr="00DF1746" w:rsidRDefault="00DE1CC6" w:rsidP="00DF1746">
      <w:pPr>
        <w:ind w:left="142" w:firstLine="0"/>
        <w:rPr>
          <w:sz w:val="20"/>
          <w:szCs w:val="20"/>
        </w:rPr>
      </w:pPr>
      <w:r w:rsidRPr="00DF1746">
        <w:rPr>
          <w:sz w:val="20"/>
          <w:szCs w:val="20"/>
        </w:rPr>
        <w:t>Anthropologen</w:t>
      </w:r>
      <w:r w:rsidR="00367066" w:rsidRPr="00DF1746">
        <w:rPr>
          <w:sz w:val="20"/>
          <w:szCs w:val="20"/>
        </w:rPr>
        <w:t xml:space="preserve"> des Max-Planck-Instituts in Leipzig untersuchen den sogenannten „Steinheim-Schädel“ und ordnen diesen Fund in die menschliche Abstammungslinie ein. </w:t>
      </w:r>
      <w:r w:rsidRPr="00DF1746">
        <w:rPr>
          <w:sz w:val="20"/>
          <w:szCs w:val="20"/>
        </w:rPr>
        <w:t xml:space="preserve">Den Wissenschaftlern begegnet bei ihrer Arbeit eine Problematik, für die sie allerdings bereits eine moderne Lösung gefunden haben. </w:t>
      </w:r>
    </w:p>
    <w:p w:rsidR="00DE1CC6" w:rsidRPr="00DF1746" w:rsidRDefault="00DE1CC6" w:rsidP="00DF1746">
      <w:pPr>
        <w:ind w:left="142" w:firstLine="0"/>
        <w:rPr>
          <w:sz w:val="20"/>
          <w:szCs w:val="20"/>
        </w:rPr>
      </w:pPr>
    </w:p>
    <w:p w:rsidR="00DE1CC6" w:rsidRPr="00DF1746" w:rsidRDefault="00DF2987" w:rsidP="00DF1746">
      <w:pPr>
        <w:ind w:left="142" w:right="-143" w:firstLine="0"/>
        <w:rPr>
          <w:sz w:val="20"/>
          <w:szCs w:val="20"/>
        </w:rPr>
      </w:pPr>
      <w:r w:rsidRPr="00DF2987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DE1CC6" w:rsidRPr="00DF1746">
        <w:rPr>
          <w:sz w:val="20"/>
          <w:szCs w:val="20"/>
        </w:rPr>
        <w:t xml:space="preserve">Beschreibe sowohl die Problematik als auch die </w:t>
      </w:r>
      <w:r w:rsidR="00C75BF8" w:rsidRPr="00DF1746">
        <w:rPr>
          <w:sz w:val="20"/>
          <w:szCs w:val="20"/>
        </w:rPr>
        <w:t>technische Methode, wie</w:t>
      </w:r>
      <w:r w:rsidR="00DE1CC6" w:rsidRPr="00DF1746">
        <w:rPr>
          <w:sz w:val="20"/>
          <w:szCs w:val="20"/>
        </w:rPr>
        <w:t xml:space="preserve"> d</w:t>
      </w:r>
      <w:r w:rsidR="00C75BF8" w:rsidRPr="00DF1746">
        <w:rPr>
          <w:sz w:val="20"/>
          <w:szCs w:val="20"/>
        </w:rPr>
        <w:t xml:space="preserve">as Problem gelöst werden konnte. Beziehe bei deinen Beschreibungen die Informationen mit ein, die du den Bildern entnehmen kannst.   </w:t>
      </w:r>
      <w:r w:rsidR="00DE1CC6" w:rsidRPr="00DF1746">
        <w:rPr>
          <w:sz w:val="20"/>
          <w:szCs w:val="20"/>
        </w:rPr>
        <w:t xml:space="preserve"> </w:t>
      </w:r>
    </w:p>
    <w:p w:rsidR="00C75BF8" w:rsidRPr="00C75BF8" w:rsidRDefault="00C75BF8" w:rsidP="00C75BF8">
      <w:pPr>
        <w:spacing w:line="480" w:lineRule="auto"/>
        <w:rPr>
          <w:sz w:val="6"/>
        </w:rPr>
      </w:pPr>
    </w:p>
    <w:p w:rsidR="001A39BC" w:rsidRPr="00DF1746" w:rsidRDefault="0039486B" w:rsidP="00DF1746">
      <w:pPr>
        <w:spacing w:line="480" w:lineRule="auto"/>
        <w:ind w:left="142" w:firstLine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4" o:spid="_x0000_s1026" type="#_x0000_t202" style="position:absolute;left:0;text-align:left;margin-left:7.75pt;margin-top:17.8pt;width:385.2pt;height:74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" fillcolor="white [3201]" strokecolor="#003480" strokeweight=".5pt">
            <v:textbox style="mso-next-textbox:#Textfeld 14">
              <w:txbxContent>
                <w:p w:rsidR="001A39BC" w:rsidRDefault="005D1303" w:rsidP="0092439D">
                  <w:pPr>
                    <w:rPr>
                      <w:b/>
                      <w:sz w:val="20"/>
                      <w:szCs w:val="20"/>
                    </w:rPr>
                  </w:pPr>
                  <w:r w:rsidRPr="005D1303">
                    <w:rPr>
                      <w:b/>
                      <w:sz w:val="20"/>
                      <w:szCs w:val="20"/>
                    </w:rPr>
                    <w:t xml:space="preserve">Problematik: </w:t>
                  </w:r>
                </w:p>
                <w:p w:rsidR="005D1303" w:rsidRDefault="005D1303" w:rsidP="0092439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D1303" w:rsidRDefault="005D1303" w:rsidP="0092439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D1303" w:rsidRDefault="005D1303" w:rsidP="0092439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D1303" w:rsidRPr="005D1303" w:rsidRDefault="005D1303" w:rsidP="0092439D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5D1303">
        <w:rPr>
          <w:b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5085080</wp:posOffset>
            </wp:positionH>
            <wp:positionV relativeFrom="paragraph">
              <wp:posOffset>229235</wp:posOffset>
            </wp:positionV>
            <wp:extent cx="1040765" cy="965835"/>
            <wp:effectExtent l="19050" t="0" r="6985" b="0"/>
            <wp:wrapThrough wrapText="bothSides">
              <wp:wrapPolygon edited="0">
                <wp:start x="-395" y="0"/>
                <wp:lineTo x="-395" y="21302"/>
                <wp:lineTo x="21745" y="21302"/>
                <wp:lineTo x="21745" y="0"/>
                <wp:lineTo x="-395" y="0"/>
              </wp:wrapPolygon>
            </wp:wrapThrough>
            <wp:docPr id="4" name="Grafik 4" descr="C:\Users\Mareike Huck\Downloads\IMG_2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ike Huck\Downloads\IMG_22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732" r="19977" b="8714"/>
                    <a:stretch/>
                  </pic:blipFill>
                  <pic:spPr bwMode="auto">
                    <a:xfrm>
                      <a:off x="0" y="0"/>
                      <a:ext cx="104076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A39BC" w:rsidRDefault="001A39BC" w:rsidP="00DF1746">
      <w:pPr>
        <w:spacing w:line="480" w:lineRule="auto"/>
        <w:ind w:left="142" w:firstLine="0"/>
      </w:pPr>
    </w:p>
    <w:p w:rsidR="001A39BC" w:rsidRDefault="001A39BC" w:rsidP="00DF1746">
      <w:pPr>
        <w:spacing w:line="480" w:lineRule="auto"/>
        <w:ind w:left="142" w:firstLine="0"/>
      </w:pPr>
    </w:p>
    <w:p w:rsidR="001A39BC" w:rsidRDefault="001A39BC" w:rsidP="00DF1746">
      <w:pPr>
        <w:spacing w:line="480" w:lineRule="auto"/>
        <w:ind w:left="142" w:firstLine="0"/>
      </w:pPr>
    </w:p>
    <w:p w:rsidR="001A39BC" w:rsidRPr="00DF1746" w:rsidRDefault="005D1303" w:rsidP="00DF1746">
      <w:pPr>
        <w:spacing w:line="480" w:lineRule="auto"/>
        <w:ind w:left="142" w:firstLine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5090795</wp:posOffset>
            </wp:positionH>
            <wp:positionV relativeFrom="paragraph">
              <wp:posOffset>39370</wp:posOffset>
            </wp:positionV>
            <wp:extent cx="1050290" cy="991870"/>
            <wp:effectExtent l="19050" t="0" r="0" b="0"/>
            <wp:wrapTight wrapText="bothSides">
              <wp:wrapPolygon edited="0">
                <wp:start x="-392" y="0"/>
                <wp:lineTo x="-392" y="21157"/>
                <wp:lineTo x="21548" y="21157"/>
                <wp:lineTo x="21548" y="0"/>
                <wp:lineTo x="-392" y="0"/>
              </wp:wrapPolygon>
            </wp:wrapTight>
            <wp:docPr id="13" name="Grafik 13" descr="C:\Users\Mareike Huck\Downloads\IMG_2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eike Huck\Downloads\IMG_226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926" t="13906" r="19653" b="14520"/>
                    <a:stretch/>
                  </pic:blipFill>
                  <pic:spPr bwMode="auto">
                    <a:xfrm>
                      <a:off x="0" y="0"/>
                      <a:ext cx="105029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9486B">
        <w:rPr>
          <w:b/>
          <w:noProof/>
          <w:sz w:val="20"/>
          <w:szCs w:val="20"/>
        </w:rPr>
        <w:pict>
          <v:shape id="Textfeld 15" o:spid="_x0000_s1027" type="#_x0000_t202" style="position:absolute;left:0;text-align:left;margin-left:7.75pt;margin-top:1.75pt;width:385.2pt;height:77.4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" fillcolor="white [3201]" strokecolor="#003480" strokeweight=".5pt">
            <v:textbox>
              <w:txbxContent>
                <w:p w:rsidR="001A39BC" w:rsidRDefault="005D1303" w:rsidP="0092439D">
                  <w:pPr>
                    <w:rPr>
                      <w:b/>
                      <w:sz w:val="20"/>
                      <w:szCs w:val="20"/>
                    </w:rPr>
                  </w:pPr>
                  <w:r w:rsidRPr="00DF1746">
                    <w:rPr>
                      <w:b/>
                      <w:sz w:val="20"/>
                      <w:szCs w:val="20"/>
                    </w:rPr>
                    <w:t>Lösung:</w:t>
                  </w:r>
                </w:p>
                <w:p w:rsidR="005D1303" w:rsidRDefault="005D1303" w:rsidP="0092439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D1303" w:rsidRDefault="005D1303" w:rsidP="0092439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D1303" w:rsidRDefault="005D1303" w:rsidP="0092439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5D1303" w:rsidRPr="0092439D" w:rsidRDefault="005D1303" w:rsidP="0092439D"/>
              </w:txbxContent>
            </v:textbox>
          </v:shape>
        </w:pict>
      </w:r>
      <w:r w:rsidR="00DE1CC6" w:rsidRPr="00DF1746">
        <w:rPr>
          <w:b/>
          <w:sz w:val="20"/>
          <w:szCs w:val="20"/>
        </w:rPr>
        <w:t xml:space="preserve"> </w:t>
      </w:r>
    </w:p>
    <w:p w:rsidR="001A39BC" w:rsidRDefault="001A39BC" w:rsidP="00DF1746">
      <w:pPr>
        <w:spacing w:line="480" w:lineRule="auto"/>
        <w:ind w:left="142" w:firstLine="0"/>
      </w:pPr>
    </w:p>
    <w:p w:rsidR="001A39BC" w:rsidRPr="001A39BC" w:rsidRDefault="001A39BC" w:rsidP="00DF1746">
      <w:pPr>
        <w:ind w:left="142" w:firstLine="0"/>
      </w:pPr>
    </w:p>
    <w:p w:rsidR="001A39BC" w:rsidRPr="001A39BC" w:rsidRDefault="001A39BC" w:rsidP="00DF1746">
      <w:pPr>
        <w:ind w:left="142" w:firstLine="0"/>
      </w:pPr>
    </w:p>
    <w:p w:rsidR="001A39BC" w:rsidRPr="001A39BC" w:rsidRDefault="001A39BC" w:rsidP="00DF1746">
      <w:pPr>
        <w:ind w:left="142" w:firstLine="0"/>
      </w:pPr>
    </w:p>
    <w:p w:rsidR="001A39BC" w:rsidRPr="001A39BC" w:rsidRDefault="001A39BC" w:rsidP="00DF1746">
      <w:pPr>
        <w:ind w:left="142" w:firstLine="0"/>
      </w:pPr>
    </w:p>
    <w:p w:rsidR="00DF2987" w:rsidRPr="00731DED" w:rsidRDefault="00DF2987" w:rsidP="00DF2987">
      <w:pPr>
        <w:ind w:left="142" w:firstLine="0"/>
        <w:rPr>
          <w:sz w:val="20"/>
          <w:szCs w:val="20"/>
        </w:rPr>
      </w:pPr>
      <w:r w:rsidRPr="00DF2987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731DED">
        <w:rPr>
          <w:sz w:val="20"/>
          <w:szCs w:val="20"/>
        </w:rPr>
        <w:t xml:space="preserve">Wie verlief die Evolution des Menschen in Europa? Bringe die Arten in die richtige Reihenfolge:                                         </w:t>
      </w:r>
    </w:p>
    <w:p w:rsidR="00DF2987" w:rsidRPr="00731DED" w:rsidRDefault="00DF2987" w:rsidP="00DF2987">
      <w:pPr>
        <w:ind w:left="142" w:firstLine="0"/>
        <w:rPr>
          <w:sz w:val="20"/>
          <w:szCs w:val="20"/>
        </w:rPr>
      </w:pPr>
    </w:p>
    <w:p w:rsidR="005D1303" w:rsidRDefault="00DF2987" w:rsidP="005D1303">
      <w:pPr>
        <w:ind w:left="142" w:firstLine="0"/>
        <w:rPr>
          <w:b/>
          <w:i/>
          <w:sz w:val="20"/>
          <w:szCs w:val="20"/>
        </w:rPr>
      </w:pPr>
      <w:r w:rsidRPr="00731DED">
        <w:rPr>
          <w:b/>
          <w:i/>
          <w:sz w:val="20"/>
          <w:szCs w:val="20"/>
        </w:rPr>
        <w:t xml:space="preserve">Homo sapiens, Homo </w:t>
      </w:r>
      <w:proofErr w:type="spellStart"/>
      <w:r w:rsidRPr="00731DED">
        <w:rPr>
          <w:b/>
          <w:i/>
          <w:sz w:val="20"/>
          <w:szCs w:val="20"/>
        </w:rPr>
        <w:t>heidelbergensis</w:t>
      </w:r>
      <w:proofErr w:type="spellEnd"/>
      <w:r w:rsidRPr="00731DED">
        <w:rPr>
          <w:b/>
          <w:i/>
          <w:sz w:val="20"/>
          <w:szCs w:val="20"/>
        </w:rPr>
        <w:t xml:space="preserve">, Homo erectus, Homo </w:t>
      </w:r>
      <w:proofErr w:type="spellStart"/>
      <w:r w:rsidRPr="00731DED">
        <w:rPr>
          <w:b/>
          <w:i/>
          <w:sz w:val="20"/>
          <w:szCs w:val="20"/>
        </w:rPr>
        <w:t>neanderthalensis</w:t>
      </w:r>
      <w:proofErr w:type="spellEnd"/>
    </w:p>
    <w:p w:rsidR="005D1303" w:rsidRPr="005D1303" w:rsidRDefault="005D1303" w:rsidP="005D1303">
      <w:pPr>
        <w:spacing w:after="0" w:line="240" w:lineRule="auto"/>
        <w:ind w:left="142" w:firstLine="0"/>
        <w:rPr>
          <w:b/>
          <w:i/>
          <w:sz w:val="20"/>
          <w:szCs w:val="20"/>
        </w:rPr>
      </w:pPr>
    </w:p>
    <w:p w:rsidR="00DF2987" w:rsidRDefault="0039486B" w:rsidP="005D1303">
      <w:pPr>
        <w:spacing w:after="0" w:line="240" w:lineRule="auto"/>
        <w:ind w:left="142" w:firstLine="0"/>
        <w:jc w:val="center"/>
        <w:rPr>
          <w:sz w:val="20"/>
          <w:szCs w:val="20"/>
        </w:rPr>
      </w:pPr>
      <w:r w:rsidRPr="0039486B">
        <w:rPr>
          <w:i/>
          <w:noProof/>
          <w:sz w:val="20"/>
          <w:szCs w:val="20"/>
        </w:rPr>
        <w:pict>
          <v:shape id="_x0000_s1052" type="#_x0000_t202" style="position:absolute;left:0;text-align:left;margin-left:7.75pt;margin-top:6.55pt;width:198.45pt;height:33.55pt;z-index:251663360" strokecolor="#003480" strokeweight="1pt">
            <v:textbox style="mso-next-textbox:#_x0000_s1052">
              <w:txbxContent>
                <w:p w:rsidR="00DF2987" w:rsidRPr="005D1303" w:rsidRDefault="00DF2987" w:rsidP="00DF2987">
                  <w:pPr>
                    <w:pStyle w:val="ArialZwischenberschrift2"/>
                    <w:spacing w:after="0" w:line="276" w:lineRule="auto"/>
                    <w:ind w:left="0" w:firstLine="0"/>
                    <w:rPr>
                      <w:sz w:val="20"/>
                      <w:szCs w:val="20"/>
                    </w:rPr>
                  </w:pPr>
                  <w:r w:rsidRPr="005D1303">
                    <w:rPr>
                      <w:sz w:val="20"/>
                      <w:szCs w:val="20"/>
                    </w:rPr>
                    <w:t>Vor 1 Million Jahren:</w:t>
                  </w:r>
                </w:p>
                <w:p w:rsidR="00DF2987" w:rsidRPr="00DF2987" w:rsidRDefault="00DF2987" w:rsidP="00DF2987">
                  <w:pPr>
                    <w:pStyle w:val="ArialZwischenberschrift2"/>
                    <w:spacing w:line="276" w:lineRule="auto"/>
                    <w:ind w:left="0" w:firstLine="0"/>
                    <w:rPr>
                      <w:b w:val="0"/>
                    </w:rPr>
                  </w:pPr>
                  <w:r w:rsidRPr="00DF2987">
                    <w:rPr>
                      <w:b w:val="0"/>
                    </w:rPr>
                    <w:t>………</w:t>
                  </w:r>
                  <w:r>
                    <w:rPr>
                      <w:b w:val="0"/>
                    </w:rPr>
                    <w:t>……………</w:t>
                  </w:r>
                  <w:r w:rsidRPr="00DF2987">
                    <w:rPr>
                      <w:b w:val="0"/>
                    </w:rPr>
                    <w:t>…</w:t>
                  </w:r>
                  <w:r>
                    <w:rPr>
                      <w:b w:val="0"/>
                    </w:rPr>
                    <w:t>……….</w:t>
                  </w:r>
                  <w:r w:rsidRPr="00DF2987">
                    <w:rPr>
                      <w:b w:val="0"/>
                    </w:rPr>
                    <w:t xml:space="preserve">……. </w:t>
                  </w:r>
                </w:p>
              </w:txbxContent>
            </v:textbox>
          </v:shape>
        </w:pict>
      </w:r>
      <w:bookmarkStart w:id="0" w:name="_GoBack"/>
      <w:bookmarkEnd w:id="0"/>
    </w:p>
    <w:p w:rsidR="005D1303" w:rsidRPr="00731DED" w:rsidRDefault="005D1303" w:rsidP="005D1303">
      <w:pPr>
        <w:spacing w:after="0" w:line="240" w:lineRule="auto"/>
        <w:ind w:left="142" w:firstLine="0"/>
        <w:jc w:val="center"/>
        <w:rPr>
          <w:sz w:val="20"/>
          <w:szCs w:val="20"/>
        </w:rPr>
      </w:pPr>
    </w:p>
    <w:p w:rsidR="00DF2987" w:rsidRPr="00731DED" w:rsidRDefault="00DF2987" w:rsidP="005D1303">
      <w:pPr>
        <w:spacing w:after="0" w:line="240" w:lineRule="auto"/>
        <w:ind w:left="142" w:firstLine="0"/>
        <w:rPr>
          <w:sz w:val="20"/>
          <w:szCs w:val="20"/>
        </w:rPr>
      </w:pPr>
    </w:p>
    <w:p w:rsidR="00DF2987" w:rsidRPr="00731DED" w:rsidRDefault="00DF2987" w:rsidP="005D1303">
      <w:pPr>
        <w:spacing w:after="0" w:line="240" w:lineRule="auto"/>
        <w:ind w:left="142" w:firstLine="0"/>
        <w:rPr>
          <w:sz w:val="20"/>
          <w:szCs w:val="20"/>
        </w:rPr>
      </w:pPr>
    </w:p>
    <w:p w:rsidR="00DF2987" w:rsidRPr="00731DED" w:rsidRDefault="0039486B" w:rsidP="005D1303">
      <w:pPr>
        <w:spacing w:after="0" w:line="240" w:lineRule="auto"/>
        <w:ind w:left="142" w:firstLine="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53" type="#_x0000_t202" style="position:absolute;left:0;text-align:left;margin-left:53.35pt;margin-top:-.35pt;width:198.45pt;height:51.2pt;z-index:251664384" strokecolor="#003480" strokeweight="1pt">
            <v:textbox style="mso-next-textbox:#_x0000_s1053">
              <w:txbxContent>
                <w:p w:rsidR="00DF2987" w:rsidRPr="005D1303" w:rsidRDefault="00DF2987" w:rsidP="005D1303">
                  <w:pPr>
                    <w:pStyle w:val="ArialZwischenberschrift2"/>
                    <w:spacing w:after="0" w:line="276" w:lineRule="auto"/>
                    <w:ind w:left="0" w:firstLine="0"/>
                    <w:rPr>
                      <w:sz w:val="20"/>
                      <w:szCs w:val="20"/>
                    </w:rPr>
                  </w:pPr>
                  <w:r w:rsidRPr="005D1303">
                    <w:rPr>
                      <w:sz w:val="20"/>
                      <w:szCs w:val="20"/>
                    </w:rPr>
                    <w:t>Vor 500.000 Jahren</w:t>
                  </w:r>
                  <w:r w:rsidR="00327745">
                    <w:rPr>
                      <w:sz w:val="20"/>
                      <w:szCs w:val="20"/>
                    </w:rPr>
                    <w:t>:</w:t>
                  </w:r>
                </w:p>
                <w:p w:rsidR="00DF2987" w:rsidRDefault="00DF2987" w:rsidP="005D1303">
                  <w:pPr>
                    <w:pStyle w:val="ArialZwischenberschrift2"/>
                    <w:spacing w:after="0" w:line="276" w:lineRule="auto"/>
                    <w:ind w:left="0" w:firstLine="0"/>
                    <w:rPr>
                      <w:b w:val="0"/>
                    </w:rPr>
                  </w:pPr>
                  <w:r w:rsidRPr="00DF2987">
                    <w:rPr>
                      <w:b w:val="0"/>
                    </w:rPr>
                    <w:t>………</w:t>
                  </w:r>
                  <w:r>
                    <w:rPr>
                      <w:b w:val="0"/>
                    </w:rPr>
                    <w:t>……………</w:t>
                  </w:r>
                  <w:r w:rsidRPr="00DF2987">
                    <w:rPr>
                      <w:b w:val="0"/>
                    </w:rPr>
                    <w:t>…</w:t>
                  </w:r>
                  <w:r>
                    <w:rPr>
                      <w:b w:val="0"/>
                    </w:rPr>
                    <w:t>……….</w:t>
                  </w:r>
                  <w:r w:rsidRPr="00DF2987">
                    <w:rPr>
                      <w:b w:val="0"/>
                    </w:rPr>
                    <w:t xml:space="preserve">……. </w:t>
                  </w:r>
                </w:p>
                <w:p w:rsidR="00DF2987" w:rsidRPr="005D1303" w:rsidRDefault="00DF2987" w:rsidP="005D1303">
                  <w:pPr>
                    <w:pStyle w:val="ArialZwischenberschrift2"/>
                    <w:spacing w:after="0" w:line="276" w:lineRule="auto"/>
                    <w:ind w:left="0" w:firstLine="0"/>
                    <w:rPr>
                      <w:sz w:val="20"/>
                      <w:szCs w:val="20"/>
                    </w:rPr>
                  </w:pPr>
                  <w:r w:rsidRPr="005D1303">
                    <w:rPr>
                      <w:b w:val="0"/>
                      <w:sz w:val="20"/>
                      <w:szCs w:val="20"/>
                    </w:rPr>
                    <w:t xml:space="preserve">= </w:t>
                  </w:r>
                  <w:r w:rsidRPr="005D1303">
                    <w:rPr>
                      <w:b w:val="0"/>
                      <w:i/>
                      <w:sz w:val="20"/>
                      <w:szCs w:val="20"/>
                    </w:rPr>
                    <w:t>Homo</w:t>
                  </w:r>
                  <w:r w:rsidRPr="005D1303">
                    <w:rPr>
                      <w:b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1303">
                    <w:rPr>
                      <w:b w:val="0"/>
                      <w:i/>
                      <w:sz w:val="20"/>
                      <w:szCs w:val="20"/>
                    </w:rPr>
                    <w:t>steinheimensis</w:t>
                  </w:r>
                  <w:proofErr w:type="spellEnd"/>
                </w:p>
              </w:txbxContent>
            </v:textbox>
          </v:shape>
        </w:pict>
      </w:r>
    </w:p>
    <w:p w:rsidR="00DF2987" w:rsidRPr="00731DED" w:rsidRDefault="00DF2987" w:rsidP="005D1303">
      <w:pPr>
        <w:spacing w:after="0" w:line="240" w:lineRule="auto"/>
        <w:ind w:left="142" w:firstLine="0"/>
        <w:rPr>
          <w:sz w:val="20"/>
          <w:szCs w:val="20"/>
        </w:rPr>
      </w:pPr>
    </w:p>
    <w:p w:rsidR="00DF2987" w:rsidRDefault="00DF2987" w:rsidP="005D1303">
      <w:pPr>
        <w:spacing w:after="0" w:line="240" w:lineRule="auto"/>
        <w:ind w:left="142" w:firstLine="0"/>
        <w:rPr>
          <w:sz w:val="20"/>
          <w:szCs w:val="20"/>
        </w:rPr>
      </w:pPr>
    </w:p>
    <w:p w:rsidR="005D1303" w:rsidRDefault="005D1303" w:rsidP="00DF2987">
      <w:pPr>
        <w:spacing w:after="0" w:line="240" w:lineRule="auto"/>
        <w:ind w:left="142" w:firstLine="0"/>
        <w:rPr>
          <w:b/>
          <w:sz w:val="20"/>
          <w:szCs w:val="20"/>
        </w:rPr>
      </w:pPr>
    </w:p>
    <w:p w:rsidR="005D1303" w:rsidRDefault="005D1303" w:rsidP="00DF2987">
      <w:pPr>
        <w:spacing w:after="0" w:line="240" w:lineRule="auto"/>
        <w:ind w:left="142" w:firstLine="0"/>
        <w:rPr>
          <w:b/>
          <w:sz w:val="20"/>
          <w:szCs w:val="20"/>
        </w:rPr>
      </w:pPr>
    </w:p>
    <w:p w:rsidR="005D1303" w:rsidRDefault="0039486B" w:rsidP="00DF2987">
      <w:pPr>
        <w:spacing w:after="0" w:line="240" w:lineRule="auto"/>
        <w:ind w:left="142" w:firstLine="0"/>
        <w:rPr>
          <w:b/>
          <w:sz w:val="20"/>
          <w:szCs w:val="20"/>
        </w:rPr>
      </w:pPr>
      <w:r w:rsidRPr="0039486B">
        <w:rPr>
          <w:noProof/>
          <w:sz w:val="20"/>
          <w:szCs w:val="20"/>
        </w:rPr>
        <w:pict>
          <v:shape id="_x0000_s1054" type="#_x0000_t202" style="position:absolute;left:0;text-align:left;margin-left:112.25pt;margin-top:1.2pt;width:198.45pt;height:33.55pt;z-index:251665408" strokecolor="#003480" strokeweight="1pt">
            <v:textbox style="mso-next-textbox:#_x0000_s1054">
              <w:txbxContent>
                <w:p w:rsidR="00DF2987" w:rsidRPr="005D1303" w:rsidRDefault="00DF2987" w:rsidP="00DF2987">
                  <w:pPr>
                    <w:pStyle w:val="ArialZwischenberschrift2"/>
                    <w:spacing w:after="0"/>
                    <w:ind w:left="0" w:firstLine="0"/>
                    <w:rPr>
                      <w:sz w:val="20"/>
                      <w:szCs w:val="20"/>
                    </w:rPr>
                  </w:pPr>
                  <w:r w:rsidRPr="005D1303">
                    <w:rPr>
                      <w:sz w:val="20"/>
                      <w:szCs w:val="20"/>
                    </w:rPr>
                    <w:t>Vor 100.000 Jahren</w:t>
                  </w:r>
                  <w:r w:rsidR="00327745">
                    <w:rPr>
                      <w:sz w:val="20"/>
                      <w:szCs w:val="20"/>
                    </w:rPr>
                    <w:t>:</w:t>
                  </w:r>
                </w:p>
                <w:p w:rsidR="00DF2987" w:rsidRPr="00DF2987" w:rsidRDefault="00DF2987" w:rsidP="00DF2987">
                  <w:pPr>
                    <w:pStyle w:val="ArialZwischenberschrift2"/>
                    <w:spacing w:line="276" w:lineRule="auto"/>
                    <w:ind w:left="0" w:firstLine="0"/>
                    <w:rPr>
                      <w:b w:val="0"/>
                    </w:rPr>
                  </w:pPr>
                  <w:r w:rsidRPr="00DF2987">
                    <w:rPr>
                      <w:b w:val="0"/>
                    </w:rPr>
                    <w:t>………</w:t>
                  </w:r>
                  <w:r>
                    <w:rPr>
                      <w:b w:val="0"/>
                    </w:rPr>
                    <w:t>……………</w:t>
                  </w:r>
                  <w:r w:rsidRPr="00DF2987">
                    <w:rPr>
                      <w:b w:val="0"/>
                    </w:rPr>
                    <w:t>…</w:t>
                  </w:r>
                  <w:r>
                    <w:rPr>
                      <w:b w:val="0"/>
                    </w:rPr>
                    <w:t>……….</w:t>
                  </w:r>
                  <w:r w:rsidRPr="00DF2987">
                    <w:rPr>
                      <w:b w:val="0"/>
                    </w:rPr>
                    <w:t xml:space="preserve">……. </w:t>
                  </w:r>
                </w:p>
                <w:p w:rsidR="00DF2987" w:rsidRPr="00731DED" w:rsidRDefault="00DF2987" w:rsidP="00DF2987"/>
              </w:txbxContent>
            </v:textbox>
          </v:shape>
        </w:pict>
      </w:r>
    </w:p>
    <w:p w:rsidR="005D1303" w:rsidRDefault="005D1303" w:rsidP="00DF2987">
      <w:pPr>
        <w:spacing w:after="0" w:line="240" w:lineRule="auto"/>
        <w:ind w:left="142" w:firstLine="0"/>
        <w:rPr>
          <w:b/>
          <w:sz w:val="20"/>
          <w:szCs w:val="20"/>
        </w:rPr>
      </w:pPr>
    </w:p>
    <w:p w:rsidR="005D1303" w:rsidRDefault="005D1303" w:rsidP="00DF2987">
      <w:pPr>
        <w:spacing w:after="0" w:line="240" w:lineRule="auto"/>
        <w:ind w:left="142" w:firstLine="0"/>
        <w:rPr>
          <w:b/>
          <w:sz w:val="20"/>
          <w:szCs w:val="20"/>
        </w:rPr>
      </w:pPr>
    </w:p>
    <w:p w:rsidR="005D1303" w:rsidRDefault="0039486B" w:rsidP="00DF2987">
      <w:pPr>
        <w:spacing w:after="0" w:line="240" w:lineRule="auto"/>
        <w:ind w:left="142" w:firstLine="0"/>
        <w:rPr>
          <w:b/>
          <w:sz w:val="20"/>
          <w:szCs w:val="20"/>
        </w:rPr>
      </w:pPr>
      <w:r w:rsidRPr="0039486B">
        <w:rPr>
          <w:noProof/>
          <w:sz w:val="20"/>
          <w:szCs w:val="20"/>
        </w:rPr>
        <w:pict>
          <v:shape id="_x0000_s1055" type="#_x0000_t202" style="position:absolute;left:0;text-align:left;margin-left:158.8pt;margin-top:8.85pt;width:198.45pt;height:33.55pt;z-index:251666432" strokecolor="#003480" strokeweight="1pt">
            <v:textbox style="mso-next-textbox:#_x0000_s1055">
              <w:txbxContent>
                <w:p w:rsidR="00DF2987" w:rsidRPr="005D1303" w:rsidRDefault="00DF2987" w:rsidP="00DF2987">
                  <w:pPr>
                    <w:pStyle w:val="ArialText"/>
                    <w:ind w:left="0" w:firstLine="0"/>
                    <w:rPr>
                      <w:b/>
                      <w:sz w:val="20"/>
                      <w:szCs w:val="20"/>
                    </w:rPr>
                  </w:pPr>
                  <w:r w:rsidRPr="005D1303">
                    <w:rPr>
                      <w:b/>
                      <w:sz w:val="20"/>
                      <w:szCs w:val="20"/>
                    </w:rPr>
                    <w:t>heute</w:t>
                  </w:r>
                  <w:r w:rsidR="00327745">
                    <w:rPr>
                      <w:b/>
                      <w:sz w:val="20"/>
                      <w:szCs w:val="20"/>
                    </w:rPr>
                    <w:t>:</w:t>
                  </w:r>
                </w:p>
                <w:p w:rsidR="00DF2987" w:rsidRPr="00DF2987" w:rsidRDefault="00DF2987" w:rsidP="00DF2987">
                  <w:pPr>
                    <w:pStyle w:val="ArialZwischenberschrift2"/>
                    <w:spacing w:line="276" w:lineRule="auto"/>
                    <w:ind w:left="0" w:firstLine="0"/>
                    <w:rPr>
                      <w:b w:val="0"/>
                    </w:rPr>
                  </w:pPr>
                  <w:r w:rsidRPr="00DF2987">
                    <w:rPr>
                      <w:b w:val="0"/>
                    </w:rPr>
                    <w:t>………</w:t>
                  </w:r>
                  <w:r>
                    <w:rPr>
                      <w:b w:val="0"/>
                    </w:rPr>
                    <w:t>……………</w:t>
                  </w:r>
                  <w:r w:rsidRPr="00DF2987">
                    <w:rPr>
                      <w:b w:val="0"/>
                    </w:rPr>
                    <w:t>…</w:t>
                  </w:r>
                  <w:r>
                    <w:rPr>
                      <w:b w:val="0"/>
                    </w:rPr>
                    <w:t>……….</w:t>
                  </w:r>
                  <w:r w:rsidRPr="00DF2987">
                    <w:rPr>
                      <w:b w:val="0"/>
                    </w:rPr>
                    <w:t xml:space="preserve">……. </w:t>
                  </w:r>
                </w:p>
                <w:p w:rsidR="00DF2987" w:rsidRPr="00731DED" w:rsidRDefault="00DF2987" w:rsidP="00DF2987">
                  <w:pPr>
                    <w:ind w:left="0" w:firstLine="0"/>
                    <w:rPr>
                      <w:b/>
                      <w:i/>
                      <w:color w:val="808080" w:themeColor="background1" w:themeShade="80"/>
                    </w:rPr>
                  </w:pPr>
                </w:p>
              </w:txbxContent>
            </v:textbox>
          </v:shape>
        </w:pict>
      </w:r>
    </w:p>
    <w:p w:rsidR="005D1303" w:rsidRDefault="005D1303" w:rsidP="00DF2987">
      <w:pPr>
        <w:spacing w:after="0" w:line="240" w:lineRule="auto"/>
        <w:ind w:left="142" w:firstLine="0"/>
        <w:rPr>
          <w:b/>
          <w:sz w:val="20"/>
          <w:szCs w:val="20"/>
        </w:rPr>
      </w:pPr>
    </w:p>
    <w:p w:rsidR="005D1303" w:rsidRDefault="005D1303" w:rsidP="00DF2987">
      <w:pPr>
        <w:spacing w:after="0" w:line="240" w:lineRule="auto"/>
        <w:ind w:left="142" w:firstLine="0"/>
        <w:rPr>
          <w:b/>
          <w:sz w:val="20"/>
          <w:szCs w:val="20"/>
        </w:rPr>
      </w:pPr>
    </w:p>
    <w:p w:rsidR="005D1303" w:rsidRDefault="005D1303" w:rsidP="00DF2987">
      <w:pPr>
        <w:spacing w:after="0" w:line="240" w:lineRule="auto"/>
        <w:ind w:left="142" w:firstLine="0"/>
        <w:rPr>
          <w:b/>
          <w:sz w:val="20"/>
          <w:szCs w:val="20"/>
        </w:rPr>
      </w:pPr>
    </w:p>
    <w:p w:rsidR="005D1303" w:rsidRDefault="005D1303" w:rsidP="00DF2987">
      <w:pPr>
        <w:spacing w:after="0" w:line="240" w:lineRule="auto"/>
        <w:ind w:left="142" w:firstLine="0"/>
        <w:rPr>
          <w:b/>
          <w:sz w:val="20"/>
          <w:szCs w:val="20"/>
        </w:rPr>
      </w:pPr>
    </w:p>
    <w:p w:rsidR="005D1303" w:rsidRDefault="005D1303" w:rsidP="00DF2987">
      <w:pPr>
        <w:spacing w:after="0" w:line="240" w:lineRule="auto"/>
        <w:ind w:left="142" w:firstLine="0"/>
        <w:rPr>
          <w:b/>
          <w:sz w:val="20"/>
          <w:szCs w:val="20"/>
        </w:rPr>
      </w:pPr>
    </w:p>
    <w:p w:rsidR="00DF2987" w:rsidRPr="00731DED" w:rsidRDefault="00DF2987" w:rsidP="00DF2987">
      <w:pPr>
        <w:spacing w:after="0" w:line="240" w:lineRule="auto"/>
        <w:ind w:left="142" w:firstLine="0"/>
        <w:rPr>
          <w:sz w:val="20"/>
          <w:szCs w:val="20"/>
        </w:rPr>
      </w:pPr>
      <w:r w:rsidRPr="00DF2987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Pr="00731DED">
        <w:rPr>
          <w:sz w:val="20"/>
          <w:szCs w:val="20"/>
        </w:rPr>
        <w:t xml:space="preserve">Heute leben aber ausschließlich Vertreter der Spezies </w:t>
      </w:r>
      <w:r w:rsidRPr="00731DED">
        <w:rPr>
          <w:i/>
          <w:iCs/>
          <w:sz w:val="20"/>
          <w:szCs w:val="20"/>
        </w:rPr>
        <w:t>Homo sapiens</w:t>
      </w:r>
      <w:r w:rsidRPr="00731DED">
        <w:rPr>
          <w:sz w:val="20"/>
          <w:szCs w:val="20"/>
        </w:rPr>
        <w:t xml:space="preserve"> in Europa. Wie kam es dazu?</w:t>
      </w:r>
    </w:p>
    <w:p w:rsidR="00DF2987" w:rsidRPr="00731DED" w:rsidRDefault="0039486B" w:rsidP="00DF2987">
      <w:pPr>
        <w:pStyle w:val="Kommentartext"/>
        <w:ind w:left="142" w:firstLine="0"/>
        <w:rPr>
          <w:b/>
          <w:color w:val="808080" w:themeColor="background1" w:themeShade="80"/>
        </w:rPr>
      </w:pPr>
      <w:r w:rsidRPr="0039486B">
        <w:rPr>
          <w:rFonts w:cs="Arial"/>
          <w:noProof/>
          <w:color w:val="808080" w:themeColor="background1" w:themeShade="80"/>
        </w:rPr>
        <w:pict>
          <v:shape id="_x0000_s1056" type="#_x0000_t202" style="position:absolute;left:0;text-align:left;margin-left:7pt;margin-top:5.15pt;width:470.05pt;height:50.2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" fillcolor="white [3201]" strokecolor="#003480" strokeweight=".5pt">
            <v:textbox>
              <w:txbxContent>
                <w:p w:rsidR="00DF2987" w:rsidRPr="0092439D" w:rsidRDefault="00DF2987" w:rsidP="00DF2987"/>
              </w:txbxContent>
            </v:textbox>
          </v:shape>
        </w:pict>
      </w:r>
    </w:p>
    <w:p w:rsidR="00DF2987" w:rsidRPr="00731DED" w:rsidRDefault="00DF2987" w:rsidP="00DF2987">
      <w:pPr>
        <w:spacing w:line="480" w:lineRule="auto"/>
        <w:ind w:left="142" w:firstLine="0"/>
        <w:rPr>
          <w:rFonts w:cs="Arial"/>
          <w:color w:val="808080" w:themeColor="background1" w:themeShade="80"/>
          <w:sz w:val="20"/>
          <w:szCs w:val="20"/>
        </w:rPr>
      </w:pPr>
    </w:p>
    <w:p w:rsidR="001A39BC" w:rsidRPr="001A39BC" w:rsidRDefault="001A39BC" w:rsidP="00DF2987">
      <w:pPr>
        <w:ind w:left="142" w:firstLine="0"/>
      </w:pPr>
    </w:p>
    <w:sectPr w:rsidR="001A39BC" w:rsidRPr="001A39BC" w:rsidSect="005609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E71" w:rsidRDefault="006C4E71" w:rsidP="003A7C35">
      <w:pPr>
        <w:spacing w:after="0" w:line="240" w:lineRule="auto"/>
      </w:pPr>
      <w:r>
        <w:separator/>
      </w:r>
    </w:p>
  </w:endnote>
  <w:endnote w:type="continuationSeparator" w:id="0">
    <w:p w:rsidR="006C4E71" w:rsidRDefault="006C4E71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Plain">
    <w:altName w:val="Bahnschrift Light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E9" w:rsidRDefault="005A2CE9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eastAsia="TheSans C5 Plain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eastAsia="TheSans C5 Plain" w:cs="Arial"/>
        <w:bCs/>
        <w:color w:val="909191"/>
        <w:sz w:val="18"/>
        <w:szCs w:val="18"/>
      </w:rPr>
      <w:t>©</w:t>
    </w:r>
    <w:r w:rsidR="0039486B" w:rsidRPr="0039486B">
      <w:rPr>
        <w:rFonts w:eastAsia="TheSans C5 Plain" w:cs="Arial"/>
        <w:b/>
        <w:noProof/>
        <w:color w:val="909191"/>
        <w:sz w:val="18"/>
        <w:szCs w:val="18"/>
      </w:rPr>
      <w:pict>
        <v:rect id="Rechteck 7" o:spid="_x0000_s4099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eastAsia="TheSans C5 Plain" w:cs="Arial"/>
        <w:bCs/>
        <w:color w:val="909191"/>
        <w:sz w:val="18"/>
        <w:szCs w:val="18"/>
      </w:rPr>
      <w:t xml:space="preserve"> 202</w:t>
    </w:r>
    <w:r>
      <w:rPr>
        <w:rFonts w:eastAsia="TheSans C5 Plain" w:cs="Arial"/>
        <w:bCs/>
        <w:color w:val="909191"/>
        <w:sz w:val="18"/>
        <w:szCs w:val="18"/>
      </w:rPr>
      <w:t>4</w:t>
    </w:r>
    <w:r w:rsidR="0039486B" w:rsidRPr="0039486B">
      <w:rPr>
        <w:rFonts w:ascii="TheSans C5 Plain" w:eastAsia="TheSans C5 Plain" w:hAnsi="TheSans C5 Plain" w:cs="TheSans C5 Plain"/>
        <w:b/>
        <w:noProof/>
        <w:color w:val="909191"/>
      </w:rPr>
      <w:pict>
        <v:rect id="Rechteck 6" o:spid="_x0000_s4098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39486B" w:rsidRPr="0039486B">
      <w:rPr>
        <w:rFonts w:ascii="TheSans C5 Plain" w:eastAsia="TheSans C5 Plain" w:hAnsi="TheSans C5 Plain" w:cs="TheSans C5 Plain"/>
        <w:b/>
        <w:noProof/>
        <w:color w:val="909191"/>
      </w:rPr>
      <w:pict>
        <v:rect id="Rechteck 5" o:spid="_x0000_s4097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" filled="f" stroked="f">
          <v:textbox inset=",0">
            <w:txbxContent>
              <w:sdt>
                <w:sdtPr>
                  <w:rPr>
                    <w:rFonts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cs="Arial"/>
                        <w:color w:val="auto"/>
                      </w:rPr>
                    </w:pPr>
                    <w:r>
                      <w:rPr>
                        <w:rFonts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E9" w:rsidRDefault="005A2CE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E71" w:rsidRDefault="006C4E71" w:rsidP="003A7C35">
      <w:pPr>
        <w:spacing w:after="0" w:line="240" w:lineRule="auto"/>
      </w:pPr>
      <w:r>
        <w:separator/>
      </w:r>
    </w:p>
  </w:footnote>
  <w:footnote w:type="continuationSeparator" w:id="0">
    <w:p w:rsidR="006C4E71" w:rsidRDefault="006C4E71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E9" w:rsidRDefault="005A2CE9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Pr="00673C89" w:rsidRDefault="00006903" w:rsidP="00006903">
    <w:pPr>
      <w:pStyle w:val="ArialTitelgrau"/>
      <w:ind w:firstLine="142"/>
      <w:rPr>
        <w:color w:val="FF0000"/>
      </w:rPr>
    </w:pPr>
    <w:r>
      <w:rPr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4137660</wp:posOffset>
          </wp:positionH>
          <wp:positionV relativeFrom="paragraph">
            <wp:posOffset>-297815</wp:posOffset>
          </wp:positionV>
          <wp:extent cx="467995" cy="466725"/>
          <wp:effectExtent l="19050" t="0" r="8255" b="0"/>
          <wp:wrapTight wrapText="bothSides">
            <wp:wrapPolygon edited="0">
              <wp:start x="-879" y="0"/>
              <wp:lineTo x="-879" y="21159"/>
              <wp:lineTo x="21981" y="21159"/>
              <wp:lineTo x="21981" y="0"/>
              <wp:lineTo x="-879" y="0"/>
            </wp:wrapPolygon>
          </wp:wrapTight>
          <wp:docPr id="10" name="Grafik 3" descr="QR_woher-knoch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woher-knochen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9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486B" w:rsidRPr="0039486B">
      <w:rPr>
        <w:rFonts w:ascii="Calibri" w:eastAsia="Calibri" w:hAnsi="Calibri" w:cs="Calibri"/>
        <w:noProof/>
        <w:sz w:val="20"/>
        <w:szCs w:val="20"/>
      </w:rPr>
      <w:pict>
        <v:rect id="Rechteck 9" o:spid="_x0000_s4101" style="position:absolute;left:0;text-align:left;margin-left:391.4pt;margin-top:12.6pt;width:97.65pt;height:39.35pt;z-index:251665408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" fillcolor="#00347d" stroked="f" strokeweight="2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Arbeitsblatt </w:t>
    </w:r>
    <w:r w:rsidR="00E500A9">
      <w:rPr>
        <w:sz w:val="20"/>
        <w:szCs w:val="20"/>
      </w:rPr>
      <w:t>3</w:t>
    </w:r>
    <w:r>
      <w:rPr>
        <w:sz w:val="20"/>
        <w:szCs w:val="20"/>
      </w:rPr>
      <w:t xml:space="preserve">: </w:t>
    </w:r>
    <w:r w:rsidR="00DF1746" w:rsidRPr="00B578C1">
      <w:rPr>
        <w:i/>
        <w:sz w:val="20"/>
        <w:szCs w:val="20"/>
      </w:rPr>
      <w:t xml:space="preserve">Homo </w:t>
    </w:r>
    <w:proofErr w:type="spellStart"/>
    <w:r w:rsidR="00DF1746" w:rsidRPr="00B578C1">
      <w:rPr>
        <w:i/>
        <w:sz w:val="20"/>
        <w:szCs w:val="20"/>
      </w:rPr>
      <w:t>steinheimensis</w:t>
    </w:r>
    <w:proofErr w:type="spellEnd"/>
    <w:r w:rsidR="00DF1746">
      <w:rPr>
        <w:sz w:val="20"/>
        <w:szCs w:val="20"/>
      </w:rPr>
      <w:t xml:space="preserve"> –</w:t>
    </w:r>
    <w:r w:rsidR="001A39BC">
      <w:rPr>
        <w:sz w:val="20"/>
        <w:szCs w:val="20"/>
      </w:rPr>
      <w:t xml:space="preserve"> unser Vorfahr?</w:t>
    </w:r>
  </w:p>
  <w:p w:rsidR="00685FD6" w:rsidRPr="00000978" w:rsidRDefault="0039486B" w:rsidP="00685FD6">
    <w:pPr>
      <w:pStyle w:val="KeinLeerraum"/>
      <w:ind w:left="142"/>
      <w:rPr>
        <w:color w:val="909191"/>
        <w:sz w:val="16"/>
        <w:szCs w:val="16"/>
      </w:rPr>
    </w:pPr>
    <w:r w:rsidRPr="0039486B">
      <w:rPr>
        <w:noProof/>
      </w:rPr>
      <w:pict>
        <v:shape id="Shape 32" o:spid="_x0000_s4100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" adj="0,,0" path="m,l4545000,e" filled="f" strokecolor="#909191" strokeweight="1.25pt">
          <v:stroke miterlimit="1" joinstyle="miter"/>
          <v:formulas/>
          <v:path arrowok="t" o:connecttype="custom" o:connectlocs="0,0;4544060,0" o:connectangles="0,0" textboxrect="0,0,4545000,0"/>
        </v:shape>
      </w:pict>
    </w:r>
  </w:p>
  <w:p w:rsidR="005A2CE9" w:rsidRDefault="005A2CE9" w:rsidP="005A2CE9">
    <w:pPr>
      <w:pStyle w:val="ArialBeschreibunggrau"/>
      <w:ind w:firstLine="132"/>
    </w:pPr>
    <w:r>
      <w:t>Woher wissen wir das? (Reihe)</w:t>
    </w:r>
  </w:p>
  <w:p w:rsidR="005A2CE9" w:rsidRDefault="005A2CE9" w:rsidP="005A2CE9">
    <w:pPr>
      <w:pStyle w:val="ArialBeschreibunggrau"/>
      <w:ind w:firstLine="132"/>
    </w:pPr>
    <w:r>
      <w:t>Knochen aus der Steinzeit (Film)</w:t>
    </w:r>
  </w:p>
  <w:p w:rsidR="00685FD6" w:rsidRDefault="0039486B" w:rsidP="00685FD6">
    <w:pPr>
      <w:pStyle w:val="ArialBeschreibunggrau"/>
      <w:ind w:firstLine="132"/>
    </w:pPr>
    <w:hyperlink r:id="rId5" w:history="1">
      <w:r w:rsidR="00673C89" w:rsidRPr="00857201">
        <w:rPr>
          <w:rStyle w:val="Hyperlink"/>
        </w:rPr>
        <w:t>www.planet-schule.de/x/woher-knochen</w:t>
      </w:r>
    </w:hyperlink>
  </w:p>
  <w:p w:rsidR="00685FD6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:rsidR="00673C89" w:rsidRPr="00EA14C0" w:rsidRDefault="00673C89" w:rsidP="00685FD6">
    <w:pPr>
      <w:pStyle w:val="ArialBeschreibunggrau"/>
      <w:ind w:firstLine="132"/>
      <w:rPr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E9" w:rsidRDefault="005A2CE9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E6D44"/>
    <w:rsid w:val="00006903"/>
    <w:rsid w:val="00095241"/>
    <w:rsid w:val="00155DFE"/>
    <w:rsid w:val="00172B88"/>
    <w:rsid w:val="001773CA"/>
    <w:rsid w:val="001A39BC"/>
    <w:rsid w:val="001B78E2"/>
    <w:rsid w:val="00281DDB"/>
    <w:rsid w:val="002C1A50"/>
    <w:rsid w:val="003043A6"/>
    <w:rsid w:val="00327745"/>
    <w:rsid w:val="00367066"/>
    <w:rsid w:val="0039486B"/>
    <w:rsid w:val="003A7C35"/>
    <w:rsid w:val="003E6D44"/>
    <w:rsid w:val="0045390E"/>
    <w:rsid w:val="00462615"/>
    <w:rsid w:val="00527546"/>
    <w:rsid w:val="005439D3"/>
    <w:rsid w:val="00560917"/>
    <w:rsid w:val="00583E04"/>
    <w:rsid w:val="00597500"/>
    <w:rsid w:val="005A2CE9"/>
    <w:rsid w:val="005D1303"/>
    <w:rsid w:val="005F2E50"/>
    <w:rsid w:val="0060637E"/>
    <w:rsid w:val="006445B6"/>
    <w:rsid w:val="00673C89"/>
    <w:rsid w:val="00676058"/>
    <w:rsid w:val="00685FD6"/>
    <w:rsid w:val="006C4E71"/>
    <w:rsid w:val="006F08D7"/>
    <w:rsid w:val="00730F12"/>
    <w:rsid w:val="007F18C0"/>
    <w:rsid w:val="00866CFB"/>
    <w:rsid w:val="00877C8F"/>
    <w:rsid w:val="008A0687"/>
    <w:rsid w:val="008B0864"/>
    <w:rsid w:val="0092439D"/>
    <w:rsid w:val="009341C2"/>
    <w:rsid w:val="00990D50"/>
    <w:rsid w:val="009A44A8"/>
    <w:rsid w:val="00AA60EB"/>
    <w:rsid w:val="00B16B07"/>
    <w:rsid w:val="00B578C1"/>
    <w:rsid w:val="00BD53B9"/>
    <w:rsid w:val="00BE1EF7"/>
    <w:rsid w:val="00C111CB"/>
    <w:rsid w:val="00C26850"/>
    <w:rsid w:val="00C46A76"/>
    <w:rsid w:val="00C75BF8"/>
    <w:rsid w:val="00C962D8"/>
    <w:rsid w:val="00CC0C22"/>
    <w:rsid w:val="00D071EF"/>
    <w:rsid w:val="00DC56D0"/>
    <w:rsid w:val="00DE1CC6"/>
    <w:rsid w:val="00DF1746"/>
    <w:rsid w:val="00DF2987"/>
    <w:rsid w:val="00E14029"/>
    <w:rsid w:val="00E500A9"/>
    <w:rsid w:val="00F67D5E"/>
    <w:rsid w:val="00F67D60"/>
    <w:rsid w:val="00F85830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6445B6"/>
    <w:pPr>
      <w:spacing w:after="13" w:line="248" w:lineRule="auto"/>
      <w:ind w:left="10" w:hanging="10"/>
    </w:pPr>
    <w:rPr>
      <w:rFonts w:ascii="Arial" w:eastAsia="TheSans C5 SemiLight" w:hAnsi="Arial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6445B6"/>
    <w:pPr>
      <w:spacing w:after="0" w:line="240" w:lineRule="auto"/>
      <w:ind w:left="10" w:hanging="10"/>
    </w:pPr>
    <w:rPr>
      <w:rFonts w:ascii="Arial" w:eastAsia="TheSans C5 SemiLight" w:hAnsi="Arial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445B6"/>
    <w:rPr>
      <w:rFonts w:ascii="Arial" w:eastAsia="TheSans C5 SemiLight" w:hAnsi="Arial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Standard"/>
    <w:qFormat/>
    <w:rsid w:val="006445B6"/>
    <w:pPr>
      <w:ind w:left="142"/>
    </w:p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673C89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DF29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2987"/>
    <w:rPr>
      <w:rFonts w:ascii="Arial" w:eastAsia="TheSans C5 SemiLight" w:hAnsi="Arial" w:cs="TheSans C5 SemiLight"/>
      <w:color w:val="00347D"/>
      <w:kern w:val="2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planet-schule.de/x/woher-knochen" TargetMode="External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4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2024_arbeitsblatt.dotx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Woher wissen wir das? · Knochen aus der Steinzeit</dc:title>
  <dc:creator>SWR planet schule</dc:creator>
  <cp:lastModifiedBy>Martina Frietsch</cp:lastModifiedBy>
  <cp:revision>11</cp:revision>
  <dcterms:created xsi:type="dcterms:W3CDTF">2024-06-06T15:54:00Z</dcterms:created>
  <dcterms:modified xsi:type="dcterms:W3CDTF">2024-07-09T13:03:00Z</dcterms:modified>
</cp:coreProperties>
</file>