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52B40" w14:textId="56A2759B" w:rsidR="00560917" w:rsidRDefault="00560917" w:rsidP="00560917">
      <w:pPr>
        <w:pStyle w:val="ArialTitelgrau"/>
        <w:ind w:firstLine="142"/>
        <w:rPr>
          <w:sz w:val="20"/>
          <w:szCs w:val="20"/>
        </w:rPr>
      </w:pPr>
    </w:p>
    <w:p w14:paraId="7568D8DD" w14:textId="0B8EA09A" w:rsidR="008F78E3" w:rsidRPr="005457B0" w:rsidRDefault="003710E3" w:rsidP="008F78E3">
      <w:pPr>
        <w:pStyle w:val="Arialberschrift"/>
        <w:ind w:firstLine="0"/>
        <w:rPr>
          <w:b w:val="0"/>
        </w:rPr>
      </w:pPr>
      <w:r>
        <w:t>Schön für mich! Schön für die (Um)Welt?</w:t>
      </w:r>
    </w:p>
    <w:p w14:paraId="52549358" w14:textId="3ED78E5F" w:rsidR="008F78E3" w:rsidRDefault="008F78E3" w:rsidP="00F96C1A">
      <w:pPr>
        <w:pStyle w:val="TheSansText"/>
      </w:pPr>
    </w:p>
    <w:p w14:paraId="78D1CF34" w14:textId="451A9DCC" w:rsidR="0093061A" w:rsidRDefault="000A34F2" w:rsidP="003171BE">
      <w:pPr>
        <w:pStyle w:val="ArialText"/>
        <w:rPr>
          <w:b/>
          <w:bCs/>
        </w:rPr>
      </w:pPr>
      <w:r>
        <w:rPr>
          <w:b/>
          <w:bCs/>
        </w:rPr>
        <w:t>Der Film „Erklär’s mir:</w:t>
      </w:r>
      <w:r w:rsidR="001919D1">
        <w:rPr>
          <w:b/>
          <w:bCs/>
        </w:rPr>
        <w:t xml:space="preserve"> Nachhaltiger</w:t>
      </w:r>
      <w:r>
        <w:rPr>
          <w:b/>
          <w:bCs/>
        </w:rPr>
        <w:t xml:space="preserve"> </w:t>
      </w:r>
      <w:r w:rsidR="005428B9">
        <w:rPr>
          <w:b/>
          <w:bCs/>
        </w:rPr>
        <w:t>k</w:t>
      </w:r>
      <w:r>
        <w:rPr>
          <w:b/>
          <w:bCs/>
        </w:rPr>
        <w:t>onsum</w:t>
      </w:r>
      <w:r w:rsidR="005428B9">
        <w:rPr>
          <w:b/>
          <w:bCs/>
        </w:rPr>
        <w:t>ieren</w:t>
      </w:r>
      <w:r>
        <w:rPr>
          <w:b/>
          <w:bCs/>
        </w:rPr>
        <w:t>“ zeigt, welche Einflüsse d</w:t>
      </w:r>
      <w:r w:rsidR="00252930" w:rsidRPr="00394D36">
        <w:rPr>
          <w:b/>
          <w:bCs/>
        </w:rPr>
        <w:t>ie Produktion günstiger Kleidung in Ländern wie China</w:t>
      </w:r>
      <w:r>
        <w:rPr>
          <w:b/>
          <w:bCs/>
        </w:rPr>
        <w:t xml:space="preserve"> </w:t>
      </w:r>
      <w:r w:rsidR="00252930" w:rsidRPr="00394D36">
        <w:rPr>
          <w:b/>
          <w:bCs/>
        </w:rPr>
        <w:t>oder Banglades</w:t>
      </w:r>
      <w:r w:rsidR="00C522D7">
        <w:rPr>
          <w:b/>
          <w:bCs/>
        </w:rPr>
        <w:t>c</w:t>
      </w:r>
      <w:r w:rsidR="00252930" w:rsidRPr="00394D36">
        <w:rPr>
          <w:b/>
          <w:bCs/>
        </w:rPr>
        <w:t>h auf Mensch und Umwelt</w:t>
      </w:r>
      <w:r>
        <w:rPr>
          <w:b/>
          <w:bCs/>
        </w:rPr>
        <w:t xml:space="preserve"> hat</w:t>
      </w:r>
      <w:r w:rsidR="00252930" w:rsidRPr="00394D36">
        <w:rPr>
          <w:b/>
          <w:bCs/>
        </w:rPr>
        <w:t xml:space="preserve">. </w:t>
      </w:r>
    </w:p>
    <w:p w14:paraId="5C69C0CC" w14:textId="7396BCB1" w:rsidR="00C522D7" w:rsidRDefault="003171BE" w:rsidP="003171BE">
      <w:pPr>
        <w:pStyle w:val="ArialText"/>
        <w:rPr>
          <w:b/>
          <w:bCs/>
        </w:rPr>
      </w:pPr>
      <w:r w:rsidRPr="00394D36">
        <w:rPr>
          <w:b/>
          <w:bCs/>
        </w:rPr>
        <w:t>Schau</w:t>
      </w:r>
      <w:r w:rsidR="000A34F2">
        <w:rPr>
          <w:b/>
          <w:bCs/>
        </w:rPr>
        <w:t>e</w:t>
      </w:r>
      <w:r w:rsidRPr="00394D36">
        <w:rPr>
          <w:b/>
          <w:bCs/>
        </w:rPr>
        <w:t xml:space="preserve"> dir die einzelnen Bereiche genauer an und fülle die Lücken aus.</w:t>
      </w:r>
    </w:p>
    <w:p w14:paraId="4E4D5330" w14:textId="6C6188CA" w:rsidR="00C522D7" w:rsidRDefault="00C522D7" w:rsidP="003171BE">
      <w:pPr>
        <w:pStyle w:val="ArialTex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753581" wp14:editId="4D474BB1">
                <wp:simplePos x="0" y="0"/>
                <wp:positionH relativeFrom="column">
                  <wp:posOffset>2912745</wp:posOffset>
                </wp:positionH>
                <wp:positionV relativeFrom="paragraph">
                  <wp:posOffset>179705</wp:posOffset>
                </wp:positionV>
                <wp:extent cx="0" cy="5040000"/>
                <wp:effectExtent l="0" t="0" r="38100" b="27305"/>
                <wp:wrapNone/>
                <wp:docPr id="405661043" name="Gerader Verbinde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0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34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C44EF0" id="Gerader Verbinder 1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9.35pt,14.15pt" to="229.35pt,4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" strokecolor="#003480" strokeweight="1.5pt"/>
            </w:pict>
          </mc:Fallback>
        </mc:AlternateContent>
      </w:r>
    </w:p>
    <w:p w14:paraId="6C1DBB83" w14:textId="49093E33" w:rsidR="00C522D7" w:rsidRDefault="004D3EC2" w:rsidP="003171BE">
      <w:pPr>
        <w:pStyle w:val="ArialTex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92032" behindDoc="1" locked="0" layoutInCell="1" allowOverlap="1" wp14:anchorId="5829674D" wp14:editId="02A3F5C2">
            <wp:simplePos x="0" y="0"/>
            <wp:positionH relativeFrom="column">
              <wp:posOffset>1699260</wp:posOffset>
            </wp:positionH>
            <wp:positionV relativeFrom="paragraph">
              <wp:posOffset>138430</wp:posOffset>
            </wp:positionV>
            <wp:extent cx="981075" cy="981075"/>
            <wp:effectExtent l="0" t="0" r="0" b="0"/>
            <wp:wrapTight wrapText="bothSides">
              <wp:wrapPolygon edited="0">
                <wp:start x="8388" y="4194"/>
                <wp:lineTo x="5033" y="7550"/>
                <wp:lineTo x="3775" y="10485"/>
                <wp:lineTo x="4194" y="11744"/>
                <wp:lineTo x="7130" y="19293"/>
                <wp:lineTo x="14260" y="19293"/>
                <wp:lineTo x="18035" y="10485"/>
                <wp:lineTo x="15938" y="7130"/>
                <wp:lineTo x="13002" y="4194"/>
                <wp:lineTo x="8388" y="4194"/>
              </wp:wrapPolygon>
            </wp:wrapTight>
            <wp:docPr id="2142534680" name="Grafik 24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534680" name="Grafik 24" descr="Ein Bild, das Schwarz, Dunkelheit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325E">
        <w:rPr>
          <w:b/>
          <w:bCs/>
          <w:noProof/>
        </w:rPr>
        <w:drawing>
          <wp:anchor distT="0" distB="0" distL="114300" distR="114300" simplePos="0" relativeHeight="251685888" behindDoc="1" locked="0" layoutInCell="1" allowOverlap="1" wp14:anchorId="04E635BF" wp14:editId="6C929A76">
            <wp:simplePos x="0" y="0"/>
            <wp:positionH relativeFrom="column">
              <wp:posOffset>2908935</wp:posOffset>
            </wp:positionH>
            <wp:positionV relativeFrom="paragraph">
              <wp:posOffset>90805</wp:posOffset>
            </wp:positionV>
            <wp:extent cx="1123950" cy="1123950"/>
            <wp:effectExtent l="0" t="0" r="0" b="0"/>
            <wp:wrapTight wrapText="bothSides">
              <wp:wrapPolygon edited="0">
                <wp:start x="6590" y="4393"/>
                <wp:lineTo x="3295" y="10251"/>
                <wp:lineTo x="3295" y="11349"/>
                <wp:lineTo x="6590" y="16841"/>
                <wp:lineTo x="9153" y="16841"/>
                <wp:lineTo x="9519" y="16108"/>
                <wp:lineTo x="17939" y="11349"/>
                <wp:lineTo x="18305" y="10617"/>
                <wp:lineTo x="9153" y="4393"/>
                <wp:lineTo x="6590" y="4393"/>
              </wp:wrapPolygon>
            </wp:wrapTight>
            <wp:docPr id="2145322404" name="Grafik 20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322404" name="Grafik 20" descr="Ein Bild, das Schwarz, Dunkelhei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22D7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CAE64D" wp14:editId="09C719D0">
                <wp:simplePos x="0" y="0"/>
                <wp:positionH relativeFrom="column">
                  <wp:posOffset>392875</wp:posOffset>
                </wp:positionH>
                <wp:positionV relativeFrom="paragraph">
                  <wp:posOffset>16510</wp:posOffset>
                </wp:positionV>
                <wp:extent cx="5039995" cy="5039995"/>
                <wp:effectExtent l="0" t="0" r="27305" b="27305"/>
                <wp:wrapNone/>
                <wp:docPr id="999466716" name="Ellip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9995" cy="50399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34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60B19C" id="Ellipse 16" o:spid="_x0000_s1026" style="position:absolute;margin-left:30.95pt;margin-top:1.3pt;width:396.85pt;height:396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" filled="f" strokecolor="#003480" strokeweight="2pt"/>
            </w:pict>
          </mc:Fallback>
        </mc:AlternateContent>
      </w:r>
    </w:p>
    <w:p w14:paraId="244AC76F" w14:textId="7A60AA83" w:rsidR="00C522D7" w:rsidRDefault="00C522D7" w:rsidP="003171BE">
      <w:pPr>
        <w:pStyle w:val="ArialText"/>
        <w:rPr>
          <w:b/>
          <w:bCs/>
        </w:rPr>
      </w:pPr>
    </w:p>
    <w:p w14:paraId="7DC4B69D" w14:textId="1A5B3F0C" w:rsidR="00C522D7" w:rsidRDefault="00C522D7" w:rsidP="003171BE">
      <w:pPr>
        <w:pStyle w:val="ArialText"/>
        <w:rPr>
          <w:b/>
          <w:bCs/>
        </w:rPr>
      </w:pPr>
    </w:p>
    <w:p w14:paraId="25DFD639" w14:textId="240AB5CD" w:rsidR="00C522D7" w:rsidRDefault="00C522D7" w:rsidP="003171BE">
      <w:pPr>
        <w:pStyle w:val="ArialText"/>
        <w:rPr>
          <w:b/>
          <w:bCs/>
        </w:rPr>
      </w:pPr>
    </w:p>
    <w:p w14:paraId="452EB588" w14:textId="13252DFD" w:rsidR="00C522D7" w:rsidRDefault="00C522D7" w:rsidP="003171BE">
      <w:pPr>
        <w:pStyle w:val="ArialText"/>
        <w:rPr>
          <w:b/>
          <w:bCs/>
        </w:rPr>
      </w:pPr>
    </w:p>
    <w:p w14:paraId="3FCCF0D0" w14:textId="46338369" w:rsidR="00C522D7" w:rsidRDefault="004D3EC2" w:rsidP="003171BE">
      <w:pPr>
        <w:pStyle w:val="ArialTex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6F5DE8A0" wp14:editId="5F73CA20">
                <wp:simplePos x="0" y="0"/>
                <wp:positionH relativeFrom="column">
                  <wp:posOffset>970487</wp:posOffset>
                </wp:positionH>
                <wp:positionV relativeFrom="paragraph">
                  <wp:posOffset>172085</wp:posOffset>
                </wp:positionV>
                <wp:extent cx="1801495" cy="808074"/>
                <wp:effectExtent l="0" t="0" r="8255" b="0"/>
                <wp:wrapNone/>
                <wp:docPr id="1421496961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1495" cy="8080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650141" w14:textId="013E721F" w:rsidR="004D3EC2" w:rsidRPr="004D3EC2" w:rsidRDefault="004D3EC2" w:rsidP="004D3EC2">
                            <w:pPr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D3E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Für die Baumwollproduktion </w:t>
                            </w:r>
                            <w:r w:rsidRPr="004D3EC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wird sehr viel davon benötigt:</w:t>
                            </w:r>
                          </w:p>
                          <w:p w14:paraId="59EDE59E" w14:textId="77777777" w:rsidR="004D3EC2" w:rsidRPr="004D3EC2" w:rsidRDefault="004D3EC2" w:rsidP="004D3EC2">
                            <w:pPr>
                              <w:ind w:left="0"/>
                              <w:rPr>
                                <w:rFonts w:ascii="Arial" w:hAnsi="Arial" w:cs="Arial"/>
                              </w:rPr>
                            </w:pPr>
                            <w:r w:rsidRPr="004D3EC2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168EB16C" w14:textId="77777777" w:rsidR="004D3EC2" w:rsidRDefault="004D3EC2" w:rsidP="004D3EC2">
                            <w:pPr>
                              <w:ind w:left="0" w:firstLine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52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r w:rsidRPr="00C52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B393999" w14:textId="77777777" w:rsidR="004D3EC2" w:rsidRDefault="004D3EC2" w:rsidP="004D3EC2">
                            <w:pPr>
                              <w:ind w:left="0" w:firstLine="85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0CFA7D" w14:textId="77777777" w:rsidR="004D3EC2" w:rsidRPr="00C522D7" w:rsidRDefault="004D3EC2" w:rsidP="004D3EC2">
                            <w:pPr>
                              <w:ind w:left="0" w:firstLine="85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DE8A0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26" type="#_x0000_t202" style="position:absolute;left:0;text-align:left;margin-left:76.4pt;margin-top:13.55pt;width:141.85pt;height:63.6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" fillcolor="window" stroked="f" strokeweight=".5pt">
                <v:textbox inset="1mm,1mm,1mm,1mm">
                  <w:txbxContent>
                    <w:p w14:paraId="4C650141" w14:textId="013E721F" w:rsidR="004D3EC2" w:rsidRPr="004D3EC2" w:rsidRDefault="004D3EC2" w:rsidP="004D3EC2">
                      <w:pPr>
                        <w:ind w:left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D3EC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Für die Baumwollproduktion </w:t>
                      </w:r>
                      <w:r w:rsidRPr="004D3EC2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wird sehr viel davon benötigt:</w:t>
                      </w:r>
                    </w:p>
                    <w:p w14:paraId="59EDE59E" w14:textId="77777777" w:rsidR="004D3EC2" w:rsidRPr="004D3EC2" w:rsidRDefault="004D3EC2" w:rsidP="004D3EC2">
                      <w:pPr>
                        <w:ind w:left="0"/>
                        <w:rPr>
                          <w:rFonts w:ascii="Arial" w:hAnsi="Arial" w:cs="Arial"/>
                        </w:rPr>
                      </w:pPr>
                      <w:r w:rsidRPr="004D3EC2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168EB16C" w14:textId="77777777" w:rsidR="004D3EC2" w:rsidRDefault="004D3EC2" w:rsidP="004D3EC2">
                      <w:pPr>
                        <w:ind w:left="0" w:firstLine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522D7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 w:rsidRPr="00C522D7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B393999" w14:textId="77777777" w:rsidR="004D3EC2" w:rsidRDefault="004D3EC2" w:rsidP="004D3EC2">
                      <w:pPr>
                        <w:ind w:left="0" w:firstLine="85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0CFA7D" w14:textId="77777777" w:rsidR="004D3EC2" w:rsidRPr="00C522D7" w:rsidRDefault="004D3EC2" w:rsidP="004D3EC2">
                      <w:pPr>
                        <w:ind w:left="0" w:firstLine="85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27E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EFDE802" wp14:editId="33D9B89E">
                <wp:simplePos x="0" y="0"/>
                <wp:positionH relativeFrom="column">
                  <wp:posOffset>2975610</wp:posOffset>
                </wp:positionH>
                <wp:positionV relativeFrom="paragraph">
                  <wp:posOffset>172085</wp:posOffset>
                </wp:positionV>
                <wp:extent cx="2258695" cy="1447800"/>
                <wp:effectExtent l="0" t="0" r="8255" b="0"/>
                <wp:wrapNone/>
                <wp:docPr id="2041967497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69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247A01" w14:textId="77777777" w:rsidR="00D227EC" w:rsidRDefault="00C522D7">
                            <w:pPr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52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Um die produzierte Kleidung </w:t>
                            </w:r>
                            <w:r w:rsidRPr="00C52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nach Deutschland zu bringen, </w:t>
                            </w:r>
                          </w:p>
                          <w:p w14:paraId="379FAB8D" w14:textId="77777777" w:rsidR="00D227EC" w:rsidRDefault="00C522D7">
                            <w:pPr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52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werden täglich viele Flugzeuge eingesetzt. Durch die Flüge entstehen:</w:t>
                            </w:r>
                          </w:p>
                          <w:p w14:paraId="2DEBFC5F" w14:textId="4A263A84" w:rsidR="00A3325E" w:rsidRDefault="00C522D7">
                            <w:pPr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52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56BA38" w14:textId="485565CC" w:rsidR="00C522D7" w:rsidRDefault="00C522D7" w:rsidP="00D227EC">
                            <w:pPr>
                              <w:ind w:left="0" w:firstLine="85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52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</w:t>
                            </w:r>
                            <w:r w:rsidR="00A3325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r w:rsidRPr="00C52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 w:rsidR="00D227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1582085" w14:textId="77777777" w:rsidR="00D227EC" w:rsidRDefault="00D227EC" w:rsidP="00D227EC">
                            <w:pPr>
                              <w:ind w:left="0" w:firstLine="85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3AFEE9" w14:textId="77777777" w:rsidR="00D227EC" w:rsidRPr="00C522D7" w:rsidRDefault="00D227EC" w:rsidP="00D227EC">
                            <w:pPr>
                              <w:ind w:left="709" w:firstLine="425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52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r w:rsidRPr="00C52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1FB26E37" w14:textId="77777777" w:rsidR="00D227EC" w:rsidRPr="00C522D7" w:rsidRDefault="00D227EC" w:rsidP="00D227EC">
                            <w:pPr>
                              <w:ind w:left="0" w:firstLine="85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DE802" id="_x0000_s1027" type="#_x0000_t202" style="position:absolute;left:0;text-align:left;margin-left:234.3pt;margin-top:13.55pt;width:177.85pt;height:11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" fillcolor="white [3201]" stroked="f" strokeweight=".5pt">
                <v:textbox inset="1mm,1mm,1mm,1mm">
                  <w:txbxContent>
                    <w:p w14:paraId="5E247A01" w14:textId="77777777" w:rsidR="00D227EC" w:rsidRDefault="00C522D7">
                      <w:pPr>
                        <w:ind w:left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522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Um die produzierte Kleidung </w:t>
                      </w:r>
                      <w:r w:rsidRPr="00C522D7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nach Deutschland zu bringen, </w:t>
                      </w:r>
                    </w:p>
                    <w:p w14:paraId="379FAB8D" w14:textId="77777777" w:rsidR="00D227EC" w:rsidRDefault="00C522D7">
                      <w:pPr>
                        <w:ind w:left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522D7">
                        <w:rPr>
                          <w:rFonts w:ascii="Arial" w:hAnsi="Arial" w:cs="Arial"/>
                          <w:sz w:val="20"/>
                          <w:szCs w:val="20"/>
                        </w:rPr>
                        <w:t>werden täglich viele Flugzeuge eingesetzt. Durch die Flüge entstehen:</w:t>
                      </w:r>
                    </w:p>
                    <w:p w14:paraId="2DEBFC5F" w14:textId="4A263A84" w:rsidR="00A3325E" w:rsidRDefault="00C522D7">
                      <w:pPr>
                        <w:ind w:left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522D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56BA38" w14:textId="485565CC" w:rsidR="00C522D7" w:rsidRDefault="00C522D7" w:rsidP="00D227EC">
                      <w:pPr>
                        <w:ind w:left="0" w:firstLine="85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522D7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</w:t>
                      </w:r>
                      <w:r w:rsidR="00A3325E"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 w:rsidRPr="00C522D7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 w:rsidR="00D227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1582085" w14:textId="77777777" w:rsidR="00D227EC" w:rsidRDefault="00D227EC" w:rsidP="00D227EC">
                      <w:pPr>
                        <w:ind w:left="0" w:firstLine="85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3AFEE9" w14:textId="77777777" w:rsidR="00D227EC" w:rsidRPr="00C522D7" w:rsidRDefault="00D227EC" w:rsidP="00D227EC">
                      <w:pPr>
                        <w:ind w:left="709" w:firstLine="425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522D7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 w:rsidRPr="00C522D7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</w:p>
                    <w:p w14:paraId="1FB26E37" w14:textId="77777777" w:rsidR="00D227EC" w:rsidRPr="00C522D7" w:rsidRDefault="00D227EC" w:rsidP="00D227EC">
                      <w:pPr>
                        <w:ind w:left="0" w:firstLine="85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8E6F77" w14:textId="28009635" w:rsidR="00C522D7" w:rsidRDefault="00C522D7" w:rsidP="003171BE">
      <w:pPr>
        <w:pStyle w:val="ArialText"/>
        <w:rPr>
          <w:b/>
          <w:bCs/>
        </w:rPr>
      </w:pPr>
    </w:p>
    <w:p w14:paraId="6FF3DBE2" w14:textId="5847E20F" w:rsidR="00C522D7" w:rsidRDefault="00C522D7" w:rsidP="003171BE">
      <w:pPr>
        <w:pStyle w:val="ArialText"/>
        <w:rPr>
          <w:b/>
          <w:bCs/>
        </w:rPr>
      </w:pPr>
    </w:p>
    <w:p w14:paraId="41E615C7" w14:textId="41A64C93" w:rsidR="00C522D7" w:rsidRDefault="00C522D7" w:rsidP="003171BE">
      <w:pPr>
        <w:pStyle w:val="ArialText"/>
        <w:rPr>
          <w:b/>
          <w:bCs/>
        </w:rPr>
      </w:pPr>
    </w:p>
    <w:p w14:paraId="168F5406" w14:textId="44059E65" w:rsidR="00C522D7" w:rsidRDefault="00C522D7" w:rsidP="003171BE">
      <w:pPr>
        <w:pStyle w:val="ArialText"/>
        <w:rPr>
          <w:b/>
          <w:bCs/>
        </w:rPr>
      </w:pPr>
    </w:p>
    <w:p w14:paraId="2A61A4C9" w14:textId="63C5B603" w:rsidR="00C522D7" w:rsidRDefault="00A3325E" w:rsidP="003171BE">
      <w:pPr>
        <w:pStyle w:val="ArialTex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27E98F" wp14:editId="7650A273">
                <wp:simplePos x="0" y="0"/>
                <wp:positionH relativeFrom="column">
                  <wp:posOffset>2203863</wp:posOffset>
                </wp:positionH>
                <wp:positionV relativeFrom="paragraph">
                  <wp:posOffset>108939</wp:posOffset>
                </wp:positionV>
                <wp:extent cx="1440000" cy="1440000"/>
                <wp:effectExtent l="0" t="0" r="27305" b="27305"/>
                <wp:wrapNone/>
                <wp:docPr id="235365188" name="Ellips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0" cy="14400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348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65BA11" w14:textId="1EDC9614" w:rsidR="00A3325E" w:rsidRPr="00A3325E" w:rsidRDefault="00A3325E" w:rsidP="00A3325E">
                            <w:pPr>
                              <w:ind w:left="0"/>
                              <w:jc w:val="center"/>
                            </w:pPr>
                            <w:r w:rsidRPr="00A3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Einfluss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-</w:t>
                            </w:r>
                            <w:r w:rsidRPr="00A3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fak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</w:t>
                            </w:r>
                            <w:r w:rsidRPr="00A33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oren unseres Konsums auf Mensch und Umwelt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27E98F" id="Ellipse 21" o:spid="_x0000_s1028" style="position:absolute;left:0;text-align:left;margin-left:173.55pt;margin-top:8.6pt;width:113.4pt;height:113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" fillcolor="white [3212]" strokecolor="#003480" strokeweight="2pt">
                <v:textbox inset="0,0,0,0">
                  <w:txbxContent>
                    <w:p w14:paraId="0365BA11" w14:textId="1EDC9614" w:rsidR="00A3325E" w:rsidRPr="00A3325E" w:rsidRDefault="00A3325E" w:rsidP="00A3325E">
                      <w:pPr>
                        <w:ind w:left="0"/>
                        <w:jc w:val="center"/>
                      </w:pPr>
                      <w:r w:rsidRPr="00A3325E">
                        <w:rPr>
                          <w:rFonts w:ascii="Arial" w:hAnsi="Arial" w:cs="Arial"/>
                          <w:b/>
                          <w:bCs/>
                        </w:rPr>
                        <w:t>Einfluss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-</w:t>
                      </w:r>
                      <w:r w:rsidRPr="00A3325E">
                        <w:rPr>
                          <w:rFonts w:ascii="Arial" w:hAnsi="Arial" w:cs="Arial"/>
                          <w:b/>
                          <w:bCs/>
                        </w:rPr>
                        <w:t>fak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t</w:t>
                      </w:r>
                      <w:r w:rsidRPr="00A3325E">
                        <w:rPr>
                          <w:rFonts w:ascii="Arial" w:hAnsi="Arial" w:cs="Arial"/>
                          <w:b/>
                          <w:bCs/>
                        </w:rPr>
                        <w:t>oren unseres Konsums auf Mensch und Umwelt</w:t>
                      </w:r>
                    </w:p>
                  </w:txbxContent>
                </v:textbox>
              </v:oval>
            </w:pict>
          </mc:Fallback>
        </mc:AlternateContent>
      </w:r>
    </w:p>
    <w:p w14:paraId="1340A6A2" w14:textId="32E47EA3" w:rsidR="00C522D7" w:rsidRDefault="0093061A" w:rsidP="003171BE">
      <w:pPr>
        <w:pStyle w:val="ArialTex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96128" behindDoc="1" locked="0" layoutInCell="1" allowOverlap="1" wp14:anchorId="35B44475" wp14:editId="3A23BDEB">
            <wp:simplePos x="0" y="0"/>
            <wp:positionH relativeFrom="column">
              <wp:posOffset>970280</wp:posOffset>
            </wp:positionH>
            <wp:positionV relativeFrom="paragraph">
              <wp:posOffset>35560</wp:posOffset>
            </wp:positionV>
            <wp:extent cx="435610" cy="418465"/>
            <wp:effectExtent l="0" t="0" r="2540" b="635"/>
            <wp:wrapTight wrapText="bothSides">
              <wp:wrapPolygon edited="0">
                <wp:start x="3778" y="0"/>
                <wp:lineTo x="945" y="7866"/>
                <wp:lineTo x="1889" y="12783"/>
                <wp:lineTo x="5668" y="17700"/>
                <wp:lineTo x="8501" y="20649"/>
                <wp:lineTo x="20781" y="20649"/>
                <wp:lineTo x="20781" y="16716"/>
                <wp:lineTo x="19837" y="7866"/>
                <wp:lineTo x="8501" y="0"/>
                <wp:lineTo x="3778" y="0"/>
              </wp:wrapPolygon>
            </wp:wrapTight>
            <wp:docPr id="1349548153" name="Grafik 26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548153" name="Grafik 26" descr="Ein Bild, das Schwarz, Dunkelheit enthält.&#10;&#10;KI-generierte Inhalte können fehlerhaft sein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86" t="13957" r="26744" b="51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" cy="418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A1A05" w14:textId="609C125F" w:rsidR="00C522D7" w:rsidRDefault="00C522D7" w:rsidP="003171BE">
      <w:pPr>
        <w:pStyle w:val="ArialText"/>
        <w:rPr>
          <w:b/>
          <w:bCs/>
        </w:rPr>
      </w:pPr>
    </w:p>
    <w:p w14:paraId="049D75D6" w14:textId="77777777" w:rsidR="00C522D7" w:rsidRDefault="00C522D7" w:rsidP="003171BE">
      <w:pPr>
        <w:pStyle w:val="ArialText"/>
        <w:rPr>
          <w:b/>
          <w:bCs/>
        </w:rPr>
      </w:pPr>
    </w:p>
    <w:p w14:paraId="4759BDE1" w14:textId="699CB0A6" w:rsidR="00C522D7" w:rsidRDefault="00C522D7" w:rsidP="003171BE">
      <w:pPr>
        <w:pStyle w:val="ArialTex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31B1A3" wp14:editId="1DEBC4C9">
                <wp:simplePos x="0" y="0"/>
                <wp:positionH relativeFrom="column">
                  <wp:posOffset>394145</wp:posOffset>
                </wp:positionH>
                <wp:positionV relativeFrom="paragraph">
                  <wp:posOffset>107315</wp:posOffset>
                </wp:positionV>
                <wp:extent cx="5040000" cy="0"/>
                <wp:effectExtent l="0" t="0" r="0" b="0"/>
                <wp:wrapNone/>
                <wp:docPr id="1156350576" name="Gerader Verbinde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348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D0FD13" id="Gerader Verbinder 18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05pt,8.45pt" to="427.9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" strokecolor="#003480" strokeweight="1.5pt"/>
            </w:pict>
          </mc:Fallback>
        </mc:AlternateContent>
      </w:r>
    </w:p>
    <w:p w14:paraId="3049B224" w14:textId="49608DC6" w:rsidR="00C522D7" w:rsidRDefault="0093061A" w:rsidP="003171BE">
      <w:pPr>
        <w:pStyle w:val="ArialText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B955ECE" wp14:editId="450E9207">
                <wp:simplePos x="0" y="0"/>
                <wp:positionH relativeFrom="column">
                  <wp:posOffset>441960</wp:posOffset>
                </wp:positionH>
                <wp:positionV relativeFrom="paragraph">
                  <wp:posOffset>67945</wp:posOffset>
                </wp:positionV>
                <wp:extent cx="2258695" cy="1581150"/>
                <wp:effectExtent l="0" t="0" r="8255" b="0"/>
                <wp:wrapNone/>
                <wp:docPr id="2090669231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8695" cy="1581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5AEE15" w14:textId="77777777" w:rsidR="0093061A" w:rsidRDefault="0093061A" w:rsidP="0093061A">
                            <w:pPr>
                              <w:pStyle w:val="ArialText"/>
                              <w:rPr>
                                <w:sz w:val="20"/>
                                <w:szCs w:val="20"/>
                              </w:rPr>
                            </w:pPr>
                            <w:r w:rsidRPr="0093061A">
                              <w:rPr>
                                <w:sz w:val="20"/>
                                <w:szCs w:val="20"/>
                              </w:rPr>
                              <w:t>Die schlechte Produkt-</w:t>
                            </w:r>
                          </w:p>
                          <w:p w14:paraId="7AB22AF6" w14:textId="77777777" w:rsidR="0093061A" w:rsidRDefault="0093061A" w:rsidP="0093061A">
                            <w:pPr>
                              <w:pStyle w:val="ArialText"/>
                              <w:rPr>
                                <w:sz w:val="20"/>
                                <w:szCs w:val="20"/>
                              </w:rPr>
                            </w:pPr>
                            <w:r w:rsidRPr="0093061A">
                              <w:rPr>
                                <w:sz w:val="20"/>
                                <w:szCs w:val="20"/>
                              </w:rPr>
                              <w:t xml:space="preserve">Qualität führt dazu, dass wir </w:t>
                            </w:r>
                          </w:p>
                          <w:p w14:paraId="3F96F07C" w14:textId="77777777" w:rsidR="0093061A" w:rsidRDefault="0093061A" w:rsidP="0093061A">
                            <w:pPr>
                              <w:pStyle w:val="ArialText"/>
                              <w:ind w:left="284" w:hanging="152"/>
                              <w:rPr>
                                <w:sz w:val="20"/>
                                <w:szCs w:val="20"/>
                              </w:rPr>
                            </w:pPr>
                            <w:r w:rsidRPr="0093061A">
                              <w:rPr>
                                <w:sz w:val="20"/>
                                <w:szCs w:val="20"/>
                              </w:rPr>
                              <w:t>viel Kleidung schnell wegwerfen.</w:t>
                            </w:r>
                          </w:p>
                          <w:p w14:paraId="520707E3" w14:textId="4BACCF3B" w:rsidR="0093061A" w:rsidRDefault="0093061A" w:rsidP="0093061A">
                            <w:pPr>
                              <w:pStyle w:val="ArialText"/>
                              <w:ind w:left="284" w:hanging="152"/>
                              <w:rPr>
                                <w:sz w:val="20"/>
                                <w:szCs w:val="20"/>
                              </w:rPr>
                            </w:pPr>
                            <w:r w:rsidRPr="0093061A">
                              <w:rPr>
                                <w:sz w:val="20"/>
                                <w:szCs w:val="20"/>
                              </w:rPr>
                              <w:t>Was passiert mit der wegge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Pr="0093061A">
                              <w:rPr>
                                <w:sz w:val="20"/>
                                <w:szCs w:val="20"/>
                              </w:rPr>
                              <w:t>worfenen Kleidung?</w:t>
                            </w:r>
                          </w:p>
                          <w:p w14:paraId="0EE4E204" w14:textId="77777777" w:rsidR="0093061A" w:rsidRPr="0093061A" w:rsidRDefault="0093061A" w:rsidP="0093061A">
                            <w:pPr>
                              <w:pStyle w:val="ArialText"/>
                              <w:ind w:left="284" w:hanging="152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DDF963" w14:textId="77777777" w:rsidR="0093061A" w:rsidRDefault="0093061A" w:rsidP="0093061A">
                            <w:pPr>
                              <w:ind w:left="0" w:firstLine="85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52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r w:rsidRPr="00C52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5B519A4" w14:textId="77777777" w:rsidR="0093061A" w:rsidRDefault="0093061A" w:rsidP="0093061A">
                            <w:pPr>
                              <w:ind w:left="0" w:firstLine="85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FA577C6" w14:textId="77777777" w:rsidR="0093061A" w:rsidRPr="00C522D7" w:rsidRDefault="0093061A" w:rsidP="0093061A">
                            <w:pPr>
                              <w:ind w:left="709" w:firstLine="425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52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</w:t>
                            </w:r>
                            <w:r w:rsidRPr="00C52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09F0E6E9" w14:textId="77777777" w:rsidR="0093061A" w:rsidRPr="00C522D7" w:rsidRDefault="0093061A" w:rsidP="0093061A">
                            <w:pPr>
                              <w:ind w:left="0" w:firstLine="851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55ECE" id="_x0000_s1029" type="#_x0000_t202" style="position:absolute;left:0;text-align:left;margin-left:34.8pt;margin-top:5.35pt;width:177.85pt;height:124.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" fillcolor="window" stroked="f" strokeweight=".5pt">
                <v:textbox inset="1mm,1mm,1mm,1mm">
                  <w:txbxContent>
                    <w:p w14:paraId="655AEE15" w14:textId="77777777" w:rsidR="0093061A" w:rsidRDefault="0093061A" w:rsidP="0093061A">
                      <w:pPr>
                        <w:pStyle w:val="ArialText"/>
                        <w:rPr>
                          <w:sz w:val="20"/>
                          <w:szCs w:val="20"/>
                        </w:rPr>
                      </w:pPr>
                      <w:r w:rsidRPr="0093061A">
                        <w:rPr>
                          <w:sz w:val="20"/>
                          <w:szCs w:val="20"/>
                        </w:rPr>
                        <w:t>Die schlechte Produkt-</w:t>
                      </w:r>
                    </w:p>
                    <w:p w14:paraId="7AB22AF6" w14:textId="77777777" w:rsidR="0093061A" w:rsidRDefault="0093061A" w:rsidP="0093061A">
                      <w:pPr>
                        <w:pStyle w:val="ArialText"/>
                        <w:rPr>
                          <w:sz w:val="20"/>
                          <w:szCs w:val="20"/>
                        </w:rPr>
                      </w:pPr>
                      <w:r w:rsidRPr="0093061A">
                        <w:rPr>
                          <w:sz w:val="20"/>
                          <w:szCs w:val="20"/>
                        </w:rPr>
                        <w:t xml:space="preserve">Qualität führt dazu, dass wir </w:t>
                      </w:r>
                    </w:p>
                    <w:p w14:paraId="3F96F07C" w14:textId="77777777" w:rsidR="0093061A" w:rsidRDefault="0093061A" w:rsidP="0093061A">
                      <w:pPr>
                        <w:pStyle w:val="ArialText"/>
                        <w:ind w:left="284" w:hanging="152"/>
                        <w:rPr>
                          <w:sz w:val="20"/>
                          <w:szCs w:val="20"/>
                        </w:rPr>
                      </w:pPr>
                      <w:r w:rsidRPr="0093061A">
                        <w:rPr>
                          <w:sz w:val="20"/>
                          <w:szCs w:val="20"/>
                        </w:rPr>
                        <w:t>viel Kleidung schnell wegwerfen.</w:t>
                      </w:r>
                    </w:p>
                    <w:p w14:paraId="520707E3" w14:textId="4BACCF3B" w:rsidR="0093061A" w:rsidRDefault="0093061A" w:rsidP="0093061A">
                      <w:pPr>
                        <w:pStyle w:val="ArialText"/>
                        <w:ind w:left="284" w:hanging="152"/>
                        <w:rPr>
                          <w:sz w:val="20"/>
                          <w:szCs w:val="20"/>
                        </w:rPr>
                      </w:pPr>
                      <w:r w:rsidRPr="0093061A">
                        <w:rPr>
                          <w:sz w:val="20"/>
                          <w:szCs w:val="20"/>
                        </w:rPr>
                        <w:t xml:space="preserve">Was passiert mit der </w:t>
                      </w:r>
                      <w:proofErr w:type="spellStart"/>
                      <w:r w:rsidRPr="0093061A">
                        <w:rPr>
                          <w:sz w:val="20"/>
                          <w:szCs w:val="20"/>
                        </w:rPr>
                        <w:t>wegge</w:t>
                      </w:r>
                      <w:r>
                        <w:rPr>
                          <w:sz w:val="20"/>
                          <w:szCs w:val="20"/>
                        </w:rPr>
                        <w:t>-</w:t>
                      </w:r>
                      <w:r w:rsidRPr="0093061A">
                        <w:rPr>
                          <w:sz w:val="20"/>
                          <w:szCs w:val="20"/>
                        </w:rPr>
                        <w:t>worfenen</w:t>
                      </w:r>
                      <w:proofErr w:type="spellEnd"/>
                      <w:r w:rsidRPr="0093061A">
                        <w:rPr>
                          <w:sz w:val="20"/>
                          <w:szCs w:val="20"/>
                        </w:rPr>
                        <w:t xml:space="preserve"> Kleidung?</w:t>
                      </w:r>
                    </w:p>
                    <w:p w14:paraId="0EE4E204" w14:textId="77777777" w:rsidR="0093061A" w:rsidRPr="0093061A" w:rsidRDefault="0093061A" w:rsidP="0093061A">
                      <w:pPr>
                        <w:pStyle w:val="ArialText"/>
                        <w:ind w:left="284" w:hanging="152"/>
                        <w:rPr>
                          <w:sz w:val="20"/>
                          <w:szCs w:val="20"/>
                        </w:rPr>
                      </w:pPr>
                    </w:p>
                    <w:p w14:paraId="43DDF963" w14:textId="77777777" w:rsidR="0093061A" w:rsidRDefault="0093061A" w:rsidP="0093061A">
                      <w:pPr>
                        <w:ind w:left="0" w:firstLine="85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522D7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 w:rsidRPr="00C522D7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5B519A4" w14:textId="77777777" w:rsidR="0093061A" w:rsidRDefault="0093061A" w:rsidP="0093061A">
                      <w:pPr>
                        <w:ind w:left="0" w:firstLine="85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FA577C6" w14:textId="77777777" w:rsidR="0093061A" w:rsidRPr="00C522D7" w:rsidRDefault="0093061A" w:rsidP="0093061A">
                      <w:pPr>
                        <w:ind w:left="709" w:firstLine="425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522D7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</w:t>
                      </w:r>
                      <w:r w:rsidRPr="00C522D7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</w:p>
                    <w:p w14:paraId="09F0E6E9" w14:textId="77777777" w:rsidR="0093061A" w:rsidRPr="00C522D7" w:rsidRDefault="0093061A" w:rsidP="0093061A">
                      <w:pPr>
                        <w:ind w:left="0" w:firstLine="851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27EC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C9A5162" wp14:editId="561A89C1">
                <wp:simplePos x="0" y="0"/>
                <wp:positionH relativeFrom="column">
                  <wp:posOffset>3061335</wp:posOffset>
                </wp:positionH>
                <wp:positionV relativeFrom="paragraph">
                  <wp:posOffset>67945</wp:posOffset>
                </wp:positionV>
                <wp:extent cx="2172970" cy="1266825"/>
                <wp:effectExtent l="0" t="0" r="0" b="9525"/>
                <wp:wrapNone/>
                <wp:docPr id="1475013621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297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038A33" w14:textId="77777777" w:rsidR="00D227EC" w:rsidRDefault="00D227EC" w:rsidP="00D227EC">
                            <w:pPr>
                              <w:ind w:left="851" w:firstLine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27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Zur Herstellung und Färbung der Kleidung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963A253" w14:textId="77777777" w:rsidR="00D227EC" w:rsidRDefault="00D227EC" w:rsidP="00D227EC">
                            <w:pPr>
                              <w:ind w:left="851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</w:t>
                            </w:r>
                            <w:r w:rsidRPr="00D227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erden schädliche </w:t>
                            </w:r>
                          </w:p>
                          <w:p w14:paraId="69487DCE" w14:textId="77777777" w:rsidR="00D227EC" w:rsidRDefault="00D227EC" w:rsidP="00D227EC">
                            <w:pPr>
                              <w:ind w:left="851" w:hanging="425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27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Chemikalien verwendet. </w:t>
                            </w:r>
                          </w:p>
                          <w:p w14:paraId="120E5BCA" w14:textId="1FDFD704" w:rsidR="00D227EC" w:rsidRDefault="00D227EC" w:rsidP="00D227EC">
                            <w:pPr>
                              <w:ind w:left="851" w:hanging="851"/>
                            </w:pPr>
                            <w:r w:rsidRPr="00D227E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Diese landen oft im</w:t>
                            </w:r>
                            <w:r>
                              <w:t xml:space="preserve"> </w:t>
                            </w:r>
                          </w:p>
                          <w:p w14:paraId="6D4BA4D0" w14:textId="77777777" w:rsidR="00D227EC" w:rsidRDefault="00D227EC" w:rsidP="00D227EC">
                            <w:pPr>
                              <w:ind w:left="851" w:hanging="425"/>
                            </w:pPr>
                          </w:p>
                          <w:p w14:paraId="2A3ACCE9" w14:textId="588F8BB8" w:rsidR="00A3325E" w:rsidRPr="00C522D7" w:rsidRDefault="00A3325E" w:rsidP="00D227EC">
                            <w:pPr>
                              <w:ind w:left="142" w:hanging="14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52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</w:t>
                            </w:r>
                            <w:r w:rsidRPr="00C522D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A5162" id="_x0000_s1030" type="#_x0000_t202" style="position:absolute;left:0;text-align:left;margin-left:241.05pt;margin-top:5.35pt;width:171.1pt;height:99.7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" fillcolor="window" stroked="f" strokeweight=".5pt">
                <v:textbox inset="1mm,1mm,1mm,1mm">
                  <w:txbxContent>
                    <w:p w14:paraId="52038A33" w14:textId="77777777" w:rsidR="00D227EC" w:rsidRDefault="00D227EC" w:rsidP="00D227EC">
                      <w:pPr>
                        <w:ind w:left="851" w:firstLine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27EC">
                        <w:rPr>
                          <w:rFonts w:ascii="Arial" w:hAnsi="Arial" w:cs="Arial"/>
                          <w:sz w:val="20"/>
                          <w:szCs w:val="20"/>
                        </w:rPr>
                        <w:t>Zur Herstellung und Färbung der Kleidung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963A253" w14:textId="77777777" w:rsidR="00D227EC" w:rsidRDefault="00D227EC" w:rsidP="00D227EC">
                      <w:pPr>
                        <w:ind w:left="851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</w:t>
                      </w:r>
                      <w:r w:rsidRPr="00D227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erden schädliche </w:t>
                      </w:r>
                    </w:p>
                    <w:p w14:paraId="69487DCE" w14:textId="77777777" w:rsidR="00D227EC" w:rsidRDefault="00D227EC" w:rsidP="00D227EC">
                      <w:pPr>
                        <w:ind w:left="851" w:hanging="425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27E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Chemikalien verwendet. </w:t>
                      </w:r>
                    </w:p>
                    <w:p w14:paraId="120E5BCA" w14:textId="1FDFD704" w:rsidR="00D227EC" w:rsidRDefault="00D227EC" w:rsidP="00D227EC">
                      <w:pPr>
                        <w:ind w:left="851" w:hanging="851"/>
                      </w:pPr>
                      <w:r w:rsidRPr="00D227EC">
                        <w:rPr>
                          <w:rFonts w:ascii="Arial" w:hAnsi="Arial" w:cs="Arial"/>
                          <w:sz w:val="20"/>
                          <w:szCs w:val="20"/>
                        </w:rPr>
                        <w:t>Diese landen oft im</w:t>
                      </w:r>
                      <w:r>
                        <w:t xml:space="preserve"> </w:t>
                      </w:r>
                    </w:p>
                    <w:p w14:paraId="6D4BA4D0" w14:textId="77777777" w:rsidR="00D227EC" w:rsidRDefault="00D227EC" w:rsidP="00D227EC">
                      <w:pPr>
                        <w:ind w:left="851" w:hanging="425"/>
                      </w:pPr>
                    </w:p>
                    <w:p w14:paraId="2A3ACCE9" w14:textId="588F8BB8" w:rsidR="00A3325E" w:rsidRPr="00C522D7" w:rsidRDefault="00A3325E" w:rsidP="00D227EC">
                      <w:pPr>
                        <w:ind w:left="142" w:hanging="14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522D7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</w:t>
                      </w:r>
                      <w:r w:rsidRPr="00C522D7">
                        <w:rPr>
                          <w:rFonts w:ascii="Arial" w:hAnsi="Arial" w:cs="Arial"/>
                          <w:sz w:val="20"/>
                          <w:szCs w:val="20"/>
                        </w:rPr>
                        <w:t>___</w:t>
                      </w:r>
                    </w:p>
                  </w:txbxContent>
                </v:textbox>
              </v:shape>
            </w:pict>
          </mc:Fallback>
        </mc:AlternateContent>
      </w:r>
    </w:p>
    <w:p w14:paraId="463FD18F" w14:textId="575CBC3B" w:rsidR="00C522D7" w:rsidRDefault="00C522D7" w:rsidP="003171BE">
      <w:pPr>
        <w:pStyle w:val="ArialText"/>
        <w:rPr>
          <w:b/>
          <w:bCs/>
        </w:rPr>
      </w:pPr>
    </w:p>
    <w:p w14:paraId="43F81F61" w14:textId="44C2B9A0" w:rsidR="00C522D7" w:rsidRDefault="00C522D7" w:rsidP="003171BE">
      <w:pPr>
        <w:pStyle w:val="ArialText"/>
        <w:rPr>
          <w:b/>
          <w:bCs/>
        </w:rPr>
      </w:pPr>
    </w:p>
    <w:p w14:paraId="32681EF0" w14:textId="5C0866E7" w:rsidR="00C522D7" w:rsidRDefault="00C522D7" w:rsidP="003171BE">
      <w:pPr>
        <w:pStyle w:val="ArialText"/>
        <w:rPr>
          <w:b/>
          <w:bCs/>
        </w:rPr>
      </w:pPr>
    </w:p>
    <w:p w14:paraId="0EA419FE" w14:textId="316B822E" w:rsidR="00C522D7" w:rsidRDefault="00C522D7" w:rsidP="003171BE">
      <w:pPr>
        <w:pStyle w:val="ArialText"/>
        <w:rPr>
          <w:b/>
          <w:bCs/>
        </w:rPr>
      </w:pPr>
    </w:p>
    <w:p w14:paraId="557C6585" w14:textId="005629D8" w:rsidR="00C522D7" w:rsidRDefault="00C522D7" w:rsidP="003171BE">
      <w:pPr>
        <w:pStyle w:val="ArialText"/>
        <w:rPr>
          <w:b/>
          <w:bCs/>
        </w:rPr>
      </w:pPr>
    </w:p>
    <w:p w14:paraId="24F5F90C" w14:textId="6396888A" w:rsidR="00C522D7" w:rsidRDefault="00C522D7" w:rsidP="003171BE">
      <w:pPr>
        <w:pStyle w:val="ArialText"/>
        <w:rPr>
          <w:b/>
          <w:bCs/>
        </w:rPr>
      </w:pPr>
    </w:p>
    <w:p w14:paraId="005F4C72" w14:textId="1A261B9A" w:rsidR="00C522D7" w:rsidRDefault="00D227EC" w:rsidP="003171BE">
      <w:pPr>
        <w:pStyle w:val="ArialTex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91008" behindDoc="1" locked="0" layoutInCell="1" allowOverlap="1" wp14:anchorId="1344A12E" wp14:editId="2054B438">
            <wp:simplePos x="0" y="0"/>
            <wp:positionH relativeFrom="column">
              <wp:posOffset>3118485</wp:posOffset>
            </wp:positionH>
            <wp:positionV relativeFrom="paragraph">
              <wp:posOffset>95885</wp:posOffset>
            </wp:positionV>
            <wp:extent cx="657225" cy="619125"/>
            <wp:effectExtent l="0" t="0" r="9525" b="0"/>
            <wp:wrapTight wrapText="bothSides">
              <wp:wrapPolygon edited="0">
                <wp:start x="6261" y="0"/>
                <wp:lineTo x="4383" y="3323"/>
                <wp:lineTo x="3130" y="20603"/>
                <wp:lineTo x="21287" y="20603"/>
                <wp:lineTo x="21287" y="11298"/>
                <wp:lineTo x="8765" y="0"/>
                <wp:lineTo x="6261" y="0"/>
              </wp:wrapPolygon>
            </wp:wrapTight>
            <wp:docPr id="2109892377" name="Grafik 23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892377" name="Grafik 23" descr="Ein Bild, das Schwarz, Dunkelheit enthält.&#10;&#10;KI-generierte Inhalte können fehlerhaft sein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61" r="13265" b="120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5103E" w14:textId="6B1EDD8B" w:rsidR="00C522D7" w:rsidRDefault="00C522D7" w:rsidP="003171BE">
      <w:pPr>
        <w:pStyle w:val="ArialText"/>
        <w:rPr>
          <w:b/>
          <w:bCs/>
        </w:rPr>
      </w:pPr>
    </w:p>
    <w:p w14:paraId="14C1DBA2" w14:textId="79EFD50F" w:rsidR="00C522D7" w:rsidRDefault="0093061A" w:rsidP="003171BE">
      <w:pPr>
        <w:pStyle w:val="ArialTex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95104" behindDoc="1" locked="0" layoutInCell="1" allowOverlap="1" wp14:anchorId="4AB3E4F3" wp14:editId="2406F64D">
            <wp:simplePos x="0" y="0"/>
            <wp:positionH relativeFrom="column">
              <wp:posOffset>2070735</wp:posOffset>
            </wp:positionH>
            <wp:positionV relativeFrom="paragraph">
              <wp:posOffset>80645</wp:posOffset>
            </wp:positionV>
            <wp:extent cx="364531" cy="428625"/>
            <wp:effectExtent l="0" t="0" r="0" b="0"/>
            <wp:wrapTight wrapText="bothSides">
              <wp:wrapPolygon edited="0">
                <wp:start x="5645" y="0"/>
                <wp:lineTo x="0" y="960"/>
                <wp:lineTo x="2258" y="20160"/>
                <wp:lineTo x="18063" y="20160"/>
                <wp:lineTo x="20321" y="16320"/>
                <wp:lineTo x="20321" y="1920"/>
                <wp:lineTo x="15805" y="0"/>
                <wp:lineTo x="5645" y="0"/>
              </wp:wrapPolygon>
            </wp:wrapTight>
            <wp:docPr id="1368582797" name="Grafik 25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582797" name="Grafik 25" descr="Ein Bild, das Schwarz, Dunkelheit enthält.&#10;&#10;KI-generierte Inhalte können fehlerhaft sein.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25" t="16876" r="22500" b="1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31" cy="4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38578D4" w14:textId="663DEDF0" w:rsidR="00C522D7" w:rsidRDefault="00D227EC" w:rsidP="003171BE">
      <w:pPr>
        <w:pStyle w:val="ArialTex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89984" behindDoc="1" locked="0" layoutInCell="1" allowOverlap="1" wp14:anchorId="03A99A4F" wp14:editId="4A86616F">
            <wp:simplePos x="0" y="0"/>
            <wp:positionH relativeFrom="column">
              <wp:posOffset>2800350</wp:posOffset>
            </wp:positionH>
            <wp:positionV relativeFrom="paragraph">
              <wp:posOffset>106045</wp:posOffset>
            </wp:positionV>
            <wp:extent cx="1263650" cy="323850"/>
            <wp:effectExtent l="0" t="0" r="0" b="0"/>
            <wp:wrapTight wrapText="bothSides">
              <wp:wrapPolygon edited="0">
                <wp:start x="3256" y="2541"/>
                <wp:lineTo x="3256" y="8894"/>
                <wp:lineTo x="4233" y="16518"/>
                <wp:lineTo x="17910" y="16518"/>
                <wp:lineTo x="17258" y="2541"/>
                <wp:lineTo x="3256" y="2541"/>
              </wp:wrapPolygon>
            </wp:wrapTight>
            <wp:docPr id="1954327523" name="Grafik 22" descr="Ein Bild, das Schwarz, Dunkelh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327523" name="Grafik 22" descr="Ein Bild, das Schwarz, Dunkelheit enthält.&#10;&#10;KI-generierte Inhalte können fehlerhaft sein.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25" b="3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32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4057FE" w14:textId="294C94A9" w:rsidR="00C522D7" w:rsidRDefault="00C522D7" w:rsidP="003171BE">
      <w:pPr>
        <w:pStyle w:val="ArialText"/>
        <w:rPr>
          <w:b/>
          <w:bCs/>
        </w:rPr>
      </w:pPr>
    </w:p>
    <w:p w14:paraId="7B7601EE" w14:textId="77777777" w:rsidR="00C522D7" w:rsidRDefault="00C522D7" w:rsidP="003171BE">
      <w:pPr>
        <w:pStyle w:val="ArialText"/>
        <w:rPr>
          <w:b/>
          <w:bCs/>
        </w:rPr>
      </w:pPr>
    </w:p>
    <w:p w14:paraId="000132B4" w14:textId="77777777" w:rsidR="00C522D7" w:rsidRDefault="00C522D7" w:rsidP="003171BE">
      <w:pPr>
        <w:pStyle w:val="ArialText"/>
        <w:rPr>
          <w:b/>
          <w:bCs/>
        </w:rPr>
      </w:pPr>
    </w:p>
    <w:p w14:paraId="4FF02650" w14:textId="77777777" w:rsidR="00C522D7" w:rsidRDefault="00C522D7" w:rsidP="003171BE">
      <w:pPr>
        <w:pStyle w:val="ArialText"/>
        <w:rPr>
          <w:b/>
          <w:bCs/>
        </w:rPr>
      </w:pPr>
    </w:p>
    <w:p w14:paraId="0C8C63FB" w14:textId="77777777" w:rsidR="00C522D7" w:rsidRPr="005428B9" w:rsidRDefault="00C522D7" w:rsidP="003171BE">
      <w:pPr>
        <w:pStyle w:val="ArialText"/>
        <w:rPr>
          <w:b/>
          <w:bCs/>
          <w:sz w:val="20"/>
          <w:szCs w:val="20"/>
        </w:rPr>
      </w:pPr>
    </w:p>
    <w:p w14:paraId="5C597FFB" w14:textId="77777777" w:rsidR="00A3325E" w:rsidRPr="005428B9" w:rsidRDefault="00A3325E" w:rsidP="00A3325E">
      <w:pPr>
        <w:pStyle w:val="ArialText"/>
        <w:rPr>
          <w:b/>
          <w:bCs/>
          <w:sz w:val="20"/>
          <w:szCs w:val="20"/>
        </w:rPr>
      </w:pPr>
      <w:r w:rsidRPr="005428B9">
        <w:rPr>
          <w:b/>
          <w:bCs/>
          <w:sz w:val="20"/>
          <w:szCs w:val="20"/>
        </w:rPr>
        <w:t>Überlege nun: Welche Folgen haben diese Einflussfaktoren auf Mensch und Umwelt?</w:t>
      </w:r>
    </w:p>
    <w:p w14:paraId="708F9D8B" w14:textId="77777777" w:rsidR="00A3325E" w:rsidRPr="005428B9" w:rsidRDefault="00A3325E" w:rsidP="00A3325E">
      <w:pPr>
        <w:pStyle w:val="ArialText"/>
        <w:rPr>
          <w:b/>
          <w:bCs/>
          <w:sz w:val="20"/>
          <w:szCs w:val="20"/>
        </w:rPr>
      </w:pPr>
    </w:p>
    <w:p w14:paraId="509BC3C6" w14:textId="77777777" w:rsidR="00A3325E" w:rsidRPr="005428B9" w:rsidRDefault="00A3325E" w:rsidP="00A3325E">
      <w:pPr>
        <w:pStyle w:val="ArialText"/>
        <w:rPr>
          <w:b/>
          <w:bCs/>
          <w:sz w:val="20"/>
          <w:szCs w:val="20"/>
        </w:rPr>
      </w:pPr>
      <w:r w:rsidRPr="005428B9">
        <w:rPr>
          <w:b/>
          <w:bCs/>
          <w:sz w:val="20"/>
          <w:szCs w:val="20"/>
        </w:rPr>
        <w:t xml:space="preserve">Hinweis: </w:t>
      </w:r>
      <w:r w:rsidRPr="005428B9">
        <w:rPr>
          <w:sz w:val="20"/>
          <w:szCs w:val="20"/>
        </w:rPr>
        <w:t>Die Inhalte der letzten Spalte werden im Kurzfilm nicht angesprochen. Eine kurze Internetrecherche ist sinnvoll, um sich näher mit den Folgen für die Menschen vor Ort zu beschäftigen.</w:t>
      </w:r>
      <w:r w:rsidRPr="005428B9">
        <w:rPr>
          <w:b/>
          <w:bCs/>
          <w:sz w:val="20"/>
          <w:szCs w:val="20"/>
        </w:rPr>
        <w:t xml:space="preserve"> </w:t>
      </w:r>
    </w:p>
    <w:p w14:paraId="3B4F859B" w14:textId="77777777" w:rsidR="00C522D7" w:rsidRPr="005428B9" w:rsidRDefault="00C522D7" w:rsidP="00A3325E">
      <w:pPr>
        <w:pStyle w:val="ArialText"/>
        <w:rPr>
          <w:b/>
          <w:bCs/>
          <w:sz w:val="20"/>
          <w:szCs w:val="20"/>
        </w:rPr>
      </w:pPr>
    </w:p>
    <w:tbl>
      <w:tblPr>
        <w:tblStyle w:val="Tabellenraster"/>
        <w:tblW w:w="9639" w:type="dxa"/>
        <w:tblInd w:w="137" w:type="dxa"/>
        <w:tblBorders>
          <w:top w:val="single" w:sz="4" w:space="0" w:color="003480"/>
          <w:left w:val="single" w:sz="4" w:space="0" w:color="003480"/>
          <w:bottom w:val="single" w:sz="4" w:space="0" w:color="003480"/>
          <w:right w:val="single" w:sz="4" w:space="0" w:color="003480"/>
          <w:insideH w:val="single" w:sz="4" w:space="0" w:color="003480"/>
          <w:insideV w:val="single" w:sz="4" w:space="0" w:color="003480"/>
        </w:tblBorders>
        <w:tblLook w:val="04A0" w:firstRow="1" w:lastRow="0" w:firstColumn="1" w:lastColumn="0" w:noHBand="0" w:noVBand="1"/>
      </w:tblPr>
      <w:tblGrid>
        <w:gridCol w:w="3119"/>
        <w:gridCol w:w="2856"/>
        <w:gridCol w:w="3664"/>
      </w:tblGrid>
      <w:tr w:rsidR="00A3325E" w:rsidRPr="00A3325E" w14:paraId="3F9FBA99" w14:textId="77777777" w:rsidTr="005428B9">
        <w:trPr>
          <w:trHeight w:val="1515"/>
        </w:trPr>
        <w:tc>
          <w:tcPr>
            <w:tcW w:w="3119" w:type="dxa"/>
          </w:tcPr>
          <w:p w14:paraId="15FA5A15" w14:textId="77777777" w:rsidR="00A3325E" w:rsidRPr="00A3325E" w:rsidRDefault="00A3325E" w:rsidP="00A3325E">
            <w:pPr>
              <w:pStyle w:val="ArialText"/>
              <w:ind w:left="0" w:firstLine="0"/>
              <w:rPr>
                <w:b/>
                <w:bCs/>
                <w:sz w:val="20"/>
                <w:szCs w:val="20"/>
              </w:rPr>
            </w:pPr>
            <w:r w:rsidRPr="00A3325E">
              <w:rPr>
                <w:b/>
                <w:bCs/>
                <w:sz w:val="20"/>
                <w:szCs w:val="20"/>
              </w:rPr>
              <w:t>Folgen für uns Menschen im Allgemeinen</w:t>
            </w:r>
          </w:p>
          <w:p w14:paraId="405E9359" w14:textId="77777777" w:rsidR="00A3325E" w:rsidRPr="00A3325E" w:rsidRDefault="00A3325E" w:rsidP="00A3325E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14:paraId="07478E42" w14:textId="77777777" w:rsidR="00A3325E" w:rsidRPr="00A3325E" w:rsidRDefault="00A3325E" w:rsidP="00A3325E">
            <w:pPr>
              <w:pStyle w:val="ArialText"/>
              <w:ind w:left="0" w:firstLine="0"/>
              <w:rPr>
                <w:b/>
                <w:bCs/>
                <w:sz w:val="20"/>
                <w:szCs w:val="20"/>
              </w:rPr>
            </w:pPr>
            <w:r w:rsidRPr="00A3325E">
              <w:rPr>
                <w:sz w:val="20"/>
                <w:szCs w:val="20"/>
              </w:rPr>
              <w:t>Was passiert mit den Menschen (Gesundheit, Nahrung, Arbeit, Klimawandel etc.)?</w:t>
            </w:r>
          </w:p>
        </w:tc>
        <w:tc>
          <w:tcPr>
            <w:tcW w:w="2856" w:type="dxa"/>
          </w:tcPr>
          <w:p w14:paraId="5F29340B" w14:textId="77777777" w:rsidR="00A3325E" w:rsidRPr="00A3325E" w:rsidRDefault="00A3325E" w:rsidP="00A3325E">
            <w:pPr>
              <w:pStyle w:val="ArialText"/>
              <w:ind w:left="0" w:firstLine="0"/>
              <w:rPr>
                <w:b/>
                <w:bCs/>
                <w:sz w:val="20"/>
                <w:szCs w:val="20"/>
              </w:rPr>
            </w:pPr>
            <w:r w:rsidRPr="00A3325E">
              <w:rPr>
                <w:b/>
                <w:bCs/>
                <w:sz w:val="20"/>
                <w:szCs w:val="20"/>
              </w:rPr>
              <w:t>Folgen für die Umwelt</w:t>
            </w:r>
          </w:p>
          <w:p w14:paraId="4ABE816E" w14:textId="77777777" w:rsidR="00A3325E" w:rsidRPr="00A3325E" w:rsidRDefault="00A3325E" w:rsidP="00A3325E">
            <w:pPr>
              <w:pStyle w:val="ArialText"/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4E28343E" w14:textId="77777777" w:rsidR="00A3325E" w:rsidRDefault="00A3325E" w:rsidP="00A3325E">
            <w:pPr>
              <w:pStyle w:val="ArialText"/>
              <w:ind w:left="0" w:firstLine="0"/>
              <w:rPr>
                <w:sz w:val="20"/>
                <w:szCs w:val="20"/>
              </w:rPr>
            </w:pPr>
          </w:p>
          <w:p w14:paraId="09784755" w14:textId="7B964028" w:rsidR="00A3325E" w:rsidRPr="00A3325E" w:rsidRDefault="00A3325E" w:rsidP="00A3325E">
            <w:pPr>
              <w:pStyle w:val="ArialText"/>
              <w:ind w:left="0" w:firstLine="0"/>
              <w:rPr>
                <w:sz w:val="20"/>
                <w:szCs w:val="20"/>
              </w:rPr>
            </w:pPr>
            <w:r w:rsidRPr="00A3325E">
              <w:rPr>
                <w:sz w:val="20"/>
                <w:szCs w:val="20"/>
              </w:rPr>
              <w:t>Was passiert mit Wasser, Luft, Boden, Pflanzen oder Tieren?</w:t>
            </w:r>
          </w:p>
          <w:p w14:paraId="665550B5" w14:textId="77777777" w:rsidR="00A3325E" w:rsidRPr="00A3325E" w:rsidRDefault="00A3325E" w:rsidP="00A3325E">
            <w:pPr>
              <w:pStyle w:val="ArialText"/>
              <w:ind w:left="0"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64" w:type="dxa"/>
          </w:tcPr>
          <w:p w14:paraId="6FDB3929" w14:textId="77777777" w:rsidR="00A3325E" w:rsidRPr="00A3325E" w:rsidRDefault="00A3325E" w:rsidP="00A3325E">
            <w:pPr>
              <w:pStyle w:val="ArialText"/>
              <w:ind w:left="0" w:firstLine="0"/>
              <w:rPr>
                <w:b/>
                <w:bCs/>
                <w:sz w:val="20"/>
                <w:szCs w:val="20"/>
              </w:rPr>
            </w:pPr>
            <w:r w:rsidRPr="00A3325E">
              <w:rPr>
                <w:b/>
                <w:bCs/>
                <w:sz w:val="20"/>
                <w:szCs w:val="20"/>
              </w:rPr>
              <w:t>Folgen für die Menschen, die in den Kleiderfabriken arbeiten</w:t>
            </w:r>
          </w:p>
          <w:p w14:paraId="482CC651" w14:textId="77777777" w:rsidR="00A3325E" w:rsidRPr="00A3325E" w:rsidRDefault="00A3325E" w:rsidP="00A3325E">
            <w:pPr>
              <w:pStyle w:val="ArialText"/>
              <w:ind w:left="0" w:firstLine="0"/>
              <w:rPr>
                <w:b/>
                <w:bCs/>
                <w:sz w:val="20"/>
                <w:szCs w:val="20"/>
              </w:rPr>
            </w:pPr>
          </w:p>
          <w:p w14:paraId="1B1CEC3E" w14:textId="00EA086C" w:rsidR="00A3325E" w:rsidRPr="00A3325E" w:rsidRDefault="00A3325E" w:rsidP="00A3325E">
            <w:pPr>
              <w:pStyle w:val="ArialText"/>
              <w:ind w:left="0" w:firstLine="0"/>
              <w:rPr>
                <w:sz w:val="20"/>
                <w:szCs w:val="20"/>
              </w:rPr>
            </w:pPr>
            <w:r w:rsidRPr="00A3325E">
              <w:rPr>
                <w:sz w:val="20"/>
                <w:szCs w:val="20"/>
              </w:rPr>
              <w:t>Was passiert mit den Menschen vor Ort (Arbeitsbedingungen, Lebensqualität, Sicherheit etc.)?</w:t>
            </w:r>
          </w:p>
        </w:tc>
      </w:tr>
    </w:tbl>
    <w:p w14:paraId="381B92F2" w14:textId="2116F330" w:rsidR="00394D36" w:rsidRPr="00394D36" w:rsidRDefault="00394D36" w:rsidP="0093061A">
      <w:pPr>
        <w:pStyle w:val="ArialText"/>
        <w:ind w:left="492" w:firstLine="0"/>
        <w:rPr>
          <w:b/>
          <w:bCs/>
        </w:rPr>
      </w:pPr>
    </w:p>
    <w:sectPr w:rsidR="00394D36" w:rsidRPr="00394D36" w:rsidSect="00560917">
      <w:headerReference w:type="default" r:id="rId13"/>
      <w:footerReference w:type="default" r:id="rId14"/>
      <w:pgSz w:w="11906" w:h="16838"/>
      <w:pgMar w:top="244" w:right="992" w:bottom="4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CFFDA" w14:textId="77777777" w:rsidR="00880632" w:rsidRDefault="00880632" w:rsidP="003A7C35">
      <w:pPr>
        <w:spacing w:after="0" w:line="240" w:lineRule="auto"/>
      </w:pPr>
      <w:r>
        <w:separator/>
      </w:r>
    </w:p>
  </w:endnote>
  <w:endnote w:type="continuationSeparator" w:id="0">
    <w:p w14:paraId="301B4E5C" w14:textId="77777777" w:rsidR="00880632" w:rsidRDefault="00880632" w:rsidP="003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eSans C5 SemiLight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s ExtraBold">
    <w:altName w:val="Calibri"/>
    <w:panose1 w:val="00000000000000000000"/>
    <w:charset w:val="00"/>
    <w:family w:val="swiss"/>
    <w:notTrueType/>
    <w:pitch w:val="variable"/>
    <w:sig w:usb0="A000007F" w:usb1="5000E0FB" w:usb2="00000000" w:usb3="00000000" w:csb0="00000193" w:csb1="00000000"/>
  </w:font>
  <w:font w:name="TheSans C5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eSans C5 Plain">
    <w:altName w:val="Arial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F23D4" w14:textId="5A02E181" w:rsidR="003A7C35" w:rsidRPr="003A7C35" w:rsidRDefault="00685FD6" w:rsidP="00C522D7">
    <w:pPr>
      <w:spacing w:after="0" w:line="259" w:lineRule="auto"/>
      <w:ind w:left="0" w:right="7228" w:firstLine="0"/>
      <w:rPr>
        <w:rFonts w:ascii="TheSans C5 Plain" w:eastAsia="TheSans C5 Plain" w:hAnsi="TheSans C5 Plain" w:cs="TheSans C5 Plain"/>
        <w:bCs/>
        <w:color w:val="909191"/>
      </w:rPr>
    </w:pPr>
    <w:r>
      <w:rPr>
        <w:rFonts w:ascii="Arial" w:eastAsia="TheSans C5 Plain" w:hAnsi="Arial" w:cs="Arial"/>
        <w:bCs/>
        <w:noProof/>
        <w:color w:val="909191"/>
        <w:sz w:val="18"/>
        <w:szCs w:val="18"/>
      </w:rPr>
      <w:drawing>
        <wp:anchor distT="0" distB="0" distL="114300" distR="114300" simplePos="0" relativeHeight="251660288" behindDoc="1" locked="0" layoutInCell="1" allowOverlap="1" wp14:anchorId="340DD889" wp14:editId="45E28FB9">
          <wp:simplePos x="0" y="0"/>
          <wp:positionH relativeFrom="column">
            <wp:posOffset>133350</wp:posOffset>
          </wp:positionH>
          <wp:positionV relativeFrom="paragraph">
            <wp:posOffset>9525</wp:posOffset>
          </wp:positionV>
          <wp:extent cx="356870" cy="107950"/>
          <wp:effectExtent l="0" t="0" r="5080" b="6350"/>
          <wp:wrapNone/>
          <wp:docPr id="1" name="Grafik 0" descr="SWR_dachmarke_schwarz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R_dachmarke_schwarz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70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>©</w:t>
    </w:r>
    <w:r w:rsidR="008F78E3">
      <w:rPr>
        <w:rFonts w:ascii="Arial" w:eastAsia="TheSans C5 Plain" w:hAnsi="Arial" w:cs="Arial"/>
        <w:b/>
        <w:noProof/>
        <w:color w:val="909191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38D21E" wp14:editId="25637D52">
              <wp:simplePos x="0" y="0"/>
              <wp:positionH relativeFrom="margin">
                <wp:posOffset>1259840</wp:posOffset>
              </wp:positionH>
              <wp:positionV relativeFrom="page">
                <wp:posOffset>10090150</wp:posOffset>
              </wp:positionV>
              <wp:extent cx="5008245" cy="318135"/>
              <wp:effectExtent l="0" t="0" r="0" b="0"/>
              <wp:wrapNone/>
              <wp:docPr id="792001035" name="Rechteck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0824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olor w:val="auto"/>
                            </w:rPr>
                            <w:alias w:val="Datum"/>
                            <w:id w:val="372873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3-10-26T00:00:00Z"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C4F4AE1" w14:textId="77777777" w:rsidR="00685FD6" w:rsidRPr="0081107C" w:rsidRDefault="00685FD6" w:rsidP="00685FD6">
                              <w:pPr>
                                <w:jc w:val="right"/>
                                <w:rPr>
                                  <w:rFonts w:ascii="Arial" w:hAnsi="Arial" w:cs="Arial"/>
                                  <w:color w:val="aut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auto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1238D21E" id="Rechteck 6" o:spid="_x0000_s1031" style="position:absolute;margin-left:99.2pt;margin-top:794.5pt;width:394.35pt;height:25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" filled="f" stroked="f">
              <v:textbox inset=",0">
                <w:txbxContent>
                  <w:sdt>
                    <w:sdtPr>
                      <w:rPr>
                        <w:rFonts w:ascii="Arial" w:hAnsi="Arial" w:cs="Arial"/>
                        <w:color w:val="auto"/>
                      </w:rPr>
                      <w:alias w:val="Datum"/>
                      <w:id w:val="372873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3-10-26T00:00:00Z"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Content>
                      <w:p w14:paraId="2C4F4AE1" w14:textId="77777777" w:rsidR="00685FD6" w:rsidRPr="0081107C" w:rsidRDefault="00685FD6" w:rsidP="00685FD6">
                        <w:pPr>
                          <w:jc w:val="right"/>
                          <w:rPr>
                            <w:rFonts w:ascii="Arial" w:hAnsi="Arial" w:cs="Arial"/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A3325E">
      <w:rPr>
        <w:rFonts w:ascii="Arial" w:eastAsia="TheSans C5 Plain" w:hAnsi="Arial" w:cs="Arial"/>
        <w:bCs/>
        <w:color w:val="909191"/>
        <w:sz w:val="18"/>
        <w:szCs w:val="18"/>
      </w:rPr>
      <w:t xml:space="preserve">              </w:t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>202</w:t>
    </w:r>
    <w:r w:rsidR="008F78E3">
      <w:rPr>
        <w:rFonts w:ascii="TheSans C5 Plain" w:eastAsia="TheSans C5 Plain" w:hAnsi="TheSans C5 Plain" w:cs="TheSans C5 Plain"/>
        <w:b/>
        <w:noProof/>
        <w:color w:val="90919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E19447" wp14:editId="74CB8C07">
              <wp:simplePos x="0" y="0"/>
              <wp:positionH relativeFrom="margin">
                <wp:posOffset>1259840</wp:posOffset>
              </wp:positionH>
              <wp:positionV relativeFrom="page">
                <wp:posOffset>10090150</wp:posOffset>
              </wp:positionV>
              <wp:extent cx="5008245" cy="318135"/>
              <wp:effectExtent l="0" t="0" r="0" b="0"/>
              <wp:wrapNone/>
              <wp:docPr id="250591338" name="Rechtec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0824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olor w:val="auto"/>
                            </w:rPr>
                            <w:alias w:val="Datum"/>
                            <w:id w:val="37290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3-10-26T00:00:00Z"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E51681E" w14:textId="77777777" w:rsidR="00685FD6" w:rsidRPr="0081107C" w:rsidRDefault="00685FD6" w:rsidP="00685FD6">
                              <w:pPr>
                                <w:jc w:val="right"/>
                                <w:rPr>
                                  <w:rFonts w:ascii="Arial" w:hAnsi="Arial" w:cs="Arial"/>
                                  <w:color w:val="aut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auto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8E19447" id="Rechteck 5" o:spid="_x0000_s1032" style="position:absolute;margin-left:99.2pt;margin-top:794.5pt;width:394.35pt;height:25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" filled="f" stroked="f">
              <v:textbox inset=",0">
                <w:txbxContent>
                  <w:sdt>
                    <w:sdtPr>
                      <w:rPr>
                        <w:rFonts w:ascii="Arial" w:hAnsi="Arial" w:cs="Arial"/>
                        <w:color w:val="auto"/>
                      </w:rPr>
                      <w:alias w:val="Datum"/>
                      <w:id w:val="37290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3-10-26T00:00:00Z"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Content>
                      <w:p w14:paraId="6E51681E" w14:textId="77777777" w:rsidR="00685FD6" w:rsidRPr="0081107C" w:rsidRDefault="00685FD6" w:rsidP="00685FD6">
                        <w:pPr>
                          <w:jc w:val="right"/>
                          <w:rPr>
                            <w:rFonts w:ascii="Arial" w:hAnsi="Arial" w:cs="Arial"/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8F78E3">
      <w:rPr>
        <w:rFonts w:ascii="TheSans C5 Plain" w:eastAsia="TheSans C5 Plain" w:hAnsi="TheSans C5 Plain" w:cs="TheSans C5 Plain"/>
        <w:b/>
        <w:noProof/>
        <w:color w:val="90919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02374A" wp14:editId="3FC7CF32">
              <wp:simplePos x="0" y="0"/>
              <wp:positionH relativeFrom="margin">
                <wp:posOffset>1259840</wp:posOffset>
              </wp:positionH>
              <wp:positionV relativeFrom="page">
                <wp:posOffset>10090150</wp:posOffset>
              </wp:positionV>
              <wp:extent cx="5008245" cy="318135"/>
              <wp:effectExtent l="0" t="0" r="0" b="0"/>
              <wp:wrapNone/>
              <wp:docPr id="1306011651" name="Rechtec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0824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olor w:val="auto"/>
                            </w:rPr>
                            <w:alias w:val="Datum"/>
                            <w:id w:val="77476837"/>
                            <w:showingPlcHdr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3-10-26T00:00:00Z"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571EACD" w14:textId="77777777" w:rsidR="003A7C35" w:rsidRPr="0081107C" w:rsidRDefault="003A7C35" w:rsidP="003A7C35">
                              <w:pPr>
                                <w:jc w:val="right"/>
                                <w:rPr>
                                  <w:rFonts w:ascii="Arial" w:hAnsi="Arial" w:cs="Arial"/>
                                  <w:color w:val="aut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auto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102374A" id="Rechteck 4" o:spid="_x0000_s1033" style="position:absolute;margin-left:99.2pt;margin-top:794.5pt;width:394.35pt;height:25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" filled="f" stroked="f">
              <v:textbox inset=",0">
                <w:txbxContent>
                  <w:sdt>
                    <w:sdtPr>
                      <w:rPr>
                        <w:rFonts w:ascii="Arial" w:hAnsi="Arial" w:cs="Arial"/>
                        <w:color w:val="auto"/>
                      </w:rPr>
                      <w:alias w:val="Datum"/>
                      <w:id w:val="77476837"/>
                      <w:showingPlcHdr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3-10-26T00:00:00Z"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Content>
                      <w:p w14:paraId="5571EACD" w14:textId="77777777" w:rsidR="003A7C35" w:rsidRPr="0081107C" w:rsidRDefault="003A7C35" w:rsidP="003A7C35">
                        <w:pPr>
                          <w:jc w:val="right"/>
                          <w:rPr>
                            <w:rFonts w:ascii="Arial" w:hAnsi="Arial" w:cs="Arial"/>
                            <w:color w:val="auto"/>
                          </w:rPr>
                        </w:pPr>
                        <w:r>
                          <w:rPr>
                            <w:rFonts w:ascii="Arial" w:hAnsi="Arial" w:cs="Arial"/>
                            <w:color w:val="auto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="00C522D7">
      <w:rPr>
        <w:rFonts w:ascii="Arial" w:eastAsia="TheSans C5 Plain" w:hAnsi="Arial" w:cs="Arial"/>
        <w:bCs/>
        <w:color w:val="909191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01E7" w14:textId="77777777" w:rsidR="00880632" w:rsidRDefault="00880632" w:rsidP="003A7C35">
      <w:pPr>
        <w:spacing w:after="0" w:line="240" w:lineRule="auto"/>
      </w:pPr>
      <w:r>
        <w:separator/>
      </w:r>
    </w:p>
  </w:footnote>
  <w:footnote w:type="continuationSeparator" w:id="0">
    <w:p w14:paraId="26CF35EA" w14:textId="77777777" w:rsidR="00880632" w:rsidRDefault="00880632" w:rsidP="003A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C61B" w14:textId="4CE3E750" w:rsidR="00685FD6" w:rsidRDefault="00D95ED2" w:rsidP="00685FD6">
    <w:pPr>
      <w:pStyle w:val="ArialTitelgrau"/>
      <w:ind w:firstLine="142"/>
    </w:pPr>
    <w:r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69504" behindDoc="0" locked="0" layoutInCell="1" allowOverlap="1" wp14:anchorId="1B89A729" wp14:editId="22614D5A">
          <wp:simplePos x="0" y="0"/>
          <wp:positionH relativeFrom="column">
            <wp:posOffset>4032440</wp:posOffset>
          </wp:positionH>
          <wp:positionV relativeFrom="paragraph">
            <wp:posOffset>-353060</wp:posOffset>
          </wp:positionV>
          <wp:extent cx="542925" cy="542925"/>
          <wp:effectExtent l="0" t="0" r="9525" b="9525"/>
          <wp:wrapTight wrapText="bothSides">
            <wp:wrapPolygon edited="0">
              <wp:start x="0" y="0"/>
              <wp:lineTo x="0" y="21221"/>
              <wp:lineTo x="21221" y="21221"/>
              <wp:lineTo x="21221" y="0"/>
              <wp:lineTo x="0" y="0"/>
            </wp:wrapPolygon>
          </wp:wrapTight>
          <wp:docPr id="4" name="Grafik 3" descr="qr_erklaer-kinderrech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erklaer-kinderrech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292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F78E3">
      <w:rPr>
        <w:rFonts w:ascii="Calibri" w:eastAsia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ADE8266" wp14:editId="260AD6C7">
              <wp:simplePos x="0" y="0"/>
              <wp:positionH relativeFrom="column">
                <wp:posOffset>4970780</wp:posOffset>
              </wp:positionH>
              <wp:positionV relativeFrom="page">
                <wp:posOffset>160020</wp:posOffset>
              </wp:positionV>
              <wp:extent cx="1240155" cy="499745"/>
              <wp:effectExtent l="0" t="0" r="0" b="0"/>
              <wp:wrapNone/>
              <wp:docPr id="807886329" name="Rechtec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40155" cy="499745"/>
                      </a:xfrm>
                      <a:prstGeom prst="rect">
                        <a:avLst/>
                      </a:prstGeom>
                      <a:solidFill>
                        <a:srgbClr val="00347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D3EA0B" id="Rechteck 7" o:spid="_x0000_s1026" style="position:absolute;margin-left:391.4pt;margin-top:12.6pt;width:97.65pt;height:3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" fillcolor="#00347d" stroked="f" strokeweight="2pt">
              <w10:wrap anchory="page"/>
            </v:rect>
          </w:pict>
        </mc:Fallback>
      </mc:AlternateContent>
    </w:r>
    <w:r w:rsidR="00685FD6" w:rsidRPr="002D4E32">
      <w:rPr>
        <w:i/>
        <w:iCs/>
        <w:noProof/>
        <w:sz w:val="20"/>
        <w:szCs w:val="20"/>
      </w:rPr>
      <w:drawing>
        <wp:anchor distT="0" distB="0" distL="114300" distR="114300" simplePos="0" relativeHeight="251664384" behindDoc="0" locked="1" layoutInCell="1" allowOverlap="1" wp14:anchorId="153D46DE" wp14:editId="08DE5F59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2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85FD6" w:rsidRPr="002D4E32">
      <w:rPr>
        <w:noProof/>
        <w:sz w:val="20"/>
        <w:szCs w:val="20"/>
      </w:rPr>
      <w:drawing>
        <wp:anchor distT="0" distB="0" distL="114300" distR="114300" simplePos="0" relativeHeight="251666432" behindDoc="0" locked="1" layoutInCell="1" allowOverlap="1" wp14:anchorId="6AD474E2" wp14:editId="55FC7EA5">
          <wp:simplePos x="0" y="0"/>
          <wp:positionH relativeFrom="column">
            <wp:posOffset>5087486</wp:posOffset>
          </wp:positionH>
          <wp:positionV relativeFrom="page">
            <wp:posOffset>435610</wp:posOffset>
          </wp:positionV>
          <wp:extent cx="1026000" cy="180000"/>
          <wp:effectExtent l="0" t="0" r="3175" b="0"/>
          <wp:wrapNone/>
          <wp:docPr id="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FD6" w:rsidRPr="002D4E32">
      <w:rPr>
        <w:sz w:val="20"/>
        <w:szCs w:val="20"/>
      </w:rPr>
      <w:t xml:space="preserve">Arbeitsblatt </w:t>
    </w:r>
    <w:r w:rsidR="005428B9">
      <w:rPr>
        <w:sz w:val="20"/>
        <w:szCs w:val="20"/>
      </w:rPr>
      <w:t>2</w:t>
    </w:r>
    <w:r w:rsidR="00685FD6" w:rsidRPr="002D4E32">
      <w:rPr>
        <w:sz w:val="20"/>
        <w:szCs w:val="20"/>
      </w:rPr>
      <w:t xml:space="preserve">: </w:t>
    </w:r>
    <w:r w:rsidR="00C522D7" w:rsidRPr="00C522D7">
      <w:rPr>
        <w:sz w:val="20"/>
        <w:szCs w:val="20"/>
      </w:rPr>
      <w:t>Schön für mich! Schön für die (Um)Welt?</w:t>
    </w:r>
  </w:p>
  <w:p w14:paraId="3253DB97" w14:textId="77777777" w:rsidR="00685FD6" w:rsidRPr="00000978" w:rsidRDefault="008F78E3" w:rsidP="00685FD6">
    <w:pPr>
      <w:pStyle w:val="KeinLeerraum"/>
      <w:ind w:left="142"/>
      <w:rPr>
        <w:color w:val="909191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394F1D1" wp14:editId="52936B50">
              <wp:simplePos x="0" y="0"/>
              <wp:positionH relativeFrom="column">
                <wp:posOffset>99060</wp:posOffset>
              </wp:positionH>
              <wp:positionV relativeFrom="paragraph">
                <wp:posOffset>55880</wp:posOffset>
              </wp:positionV>
              <wp:extent cx="4544060" cy="0"/>
              <wp:effectExtent l="0" t="0" r="2540" b="0"/>
              <wp:wrapNone/>
              <wp:docPr id="1249107193" name="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44060" cy="0"/>
                      </a:xfrm>
                      <a:custGeom>
                        <a:avLst/>
                        <a:gdLst>
                          <a:gd name="T0" fmla="*/ 0 w 4545000"/>
                          <a:gd name="T1" fmla="*/ 4545000 w 4545000"/>
                          <a:gd name="T2" fmla="*/ 0 w 4545000"/>
                          <a:gd name="T3" fmla="*/ 4545000 w 4545000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T2" t="0" r="T3" b="0"/>
                        <a:pathLst>
                          <a:path w="4545000">
                            <a:moveTo>
                              <a:pt x="0" y="0"/>
                            </a:moveTo>
                            <a:lnTo>
                              <a:pt x="4545000" y="0"/>
                            </a:lnTo>
                          </a:path>
                        </a:pathLst>
                      </a:custGeom>
                      <a:noFill/>
                      <a:ln w="15875">
                        <a:solidFill>
                          <a:srgbClr val="909191"/>
                        </a:solidFill>
                        <a:miter lim="1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F6FE20" id="Shape 32" o:spid="_x0000_s1026" style="position:absolute;margin-left:7.8pt;margin-top:4.4pt;width:357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45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" path="m,l4545000,e" filled="f" strokecolor="#909191" strokeweight="1.25pt">
              <v:stroke miterlimit="1" joinstyle="miter"/>
              <v:path arrowok="t" o:connecttype="custom" o:connectlocs="0,0;4544060,0" o:connectangles="0,0" textboxrect="0,0,4545000,0"/>
            </v:shape>
          </w:pict>
        </mc:Fallback>
      </mc:AlternateContent>
    </w:r>
  </w:p>
  <w:p w14:paraId="561C0B44" w14:textId="124E6DCE" w:rsidR="00685FD6" w:rsidRDefault="005428B9" w:rsidP="00685FD6">
    <w:pPr>
      <w:pStyle w:val="ArialBeschreibunggrau"/>
      <w:ind w:firstLine="132"/>
    </w:pPr>
    <w:r>
      <w:t xml:space="preserve">Erklär’s mir </w:t>
    </w:r>
    <w:r>
      <w:rPr>
        <w:rFonts w:ascii="Cambria Math" w:hAnsi="Cambria Math" w:cs="Cambria Math"/>
      </w:rPr>
      <w:t>⋅</w:t>
    </w:r>
    <w:r>
      <w:t xml:space="preserve"> Nachhaltiger konsumieren</w:t>
    </w:r>
  </w:p>
  <w:p w14:paraId="1CD2CC5E" w14:textId="77777777" w:rsidR="00C522D7" w:rsidRDefault="00C522D7" w:rsidP="00685FD6">
    <w:pPr>
      <w:pStyle w:val="ArialBeschreibunggrau"/>
      <w:ind w:firstLine="132"/>
    </w:pPr>
    <w:hyperlink r:id="rId5" w:history="1">
      <w:r w:rsidRPr="00B72A26">
        <w:rPr>
          <w:rStyle w:val="Hyperlink"/>
          <w:rFonts w:eastAsiaTheme="minorHAnsi" w:cs="Arial"/>
          <w:szCs w:val="16"/>
        </w:rPr>
        <w:t>www.planet-schule.de/x/erklaers-konsum</w:t>
      </w:r>
    </w:hyperlink>
  </w:p>
  <w:p w14:paraId="66954355" w14:textId="0F7BD624" w:rsidR="00685FD6" w:rsidRPr="00EA14C0" w:rsidRDefault="00685FD6" w:rsidP="00685FD6">
    <w:pPr>
      <w:pStyle w:val="ArialBeschreibunggrau"/>
      <w:ind w:firstLine="132"/>
      <w:rPr>
        <w:szCs w:val="16"/>
      </w:rPr>
    </w:pPr>
    <w:r>
      <w:rPr>
        <w:szCs w:val="16"/>
      </w:rPr>
      <w:t>Name:</w:t>
    </w:r>
  </w:p>
  <w:p w14:paraId="07451057" w14:textId="77777777" w:rsidR="00685FD6" w:rsidRDefault="00685F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7DBB"/>
    <w:multiLevelType w:val="hybridMultilevel"/>
    <w:tmpl w:val="D45A15BE"/>
    <w:lvl w:ilvl="0" w:tplc="3CB07668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2" w:hanging="360"/>
      </w:pPr>
    </w:lvl>
    <w:lvl w:ilvl="2" w:tplc="0407001B" w:tentative="1">
      <w:start w:val="1"/>
      <w:numFmt w:val="lowerRoman"/>
      <w:lvlText w:val="%3."/>
      <w:lvlJc w:val="right"/>
      <w:pPr>
        <w:ind w:left="1932" w:hanging="180"/>
      </w:pPr>
    </w:lvl>
    <w:lvl w:ilvl="3" w:tplc="0407000F" w:tentative="1">
      <w:start w:val="1"/>
      <w:numFmt w:val="decimal"/>
      <w:lvlText w:val="%4."/>
      <w:lvlJc w:val="left"/>
      <w:pPr>
        <w:ind w:left="2652" w:hanging="360"/>
      </w:pPr>
    </w:lvl>
    <w:lvl w:ilvl="4" w:tplc="04070019" w:tentative="1">
      <w:start w:val="1"/>
      <w:numFmt w:val="lowerLetter"/>
      <w:lvlText w:val="%5."/>
      <w:lvlJc w:val="left"/>
      <w:pPr>
        <w:ind w:left="3372" w:hanging="360"/>
      </w:pPr>
    </w:lvl>
    <w:lvl w:ilvl="5" w:tplc="0407001B" w:tentative="1">
      <w:start w:val="1"/>
      <w:numFmt w:val="lowerRoman"/>
      <w:lvlText w:val="%6."/>
      <w:lvlJc w:val="right"/>
      <w:pPr>
        <w:ind w:left="4092" w:hanging="180"/>
      </w:pPr>
    </w:lvl>
    <w:lvl w:ilvl="6" w:tplc="0407000F" w:tentative="1">
      <w:start w:val="1"/>
      <w:numFmt w:val="decimal"/>
      <w:lvlText w:val="%7."/>
      <w:lvlJc w:val="left"/>
      <w:pPr>
        <w:ind w:left="4812" w:hanging="360"/>
      </w:pPr>
    </w:lvl>
    <w:lvl w:ilvl="7" w:tplc="04070019" w:tentative="1">
      <w:start w:val="1"/>
      <w:numFmt w:val="lowerLetter"/>
      <w:lvlText w:val="%8."/>
      <w:lvlJc w:val="left"/>
      <w:pPr>
        <w:ind w:left="5532" w:hanging="360"/>
      </w:pPr>
    </w:lvl>
    <w:lvl w:ilvl="8" w:tplc="0407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" w15:restartNumberingAfterBreak="0">
    <w:nsid w:val="13474782"/>
    <w:multiLevelType w:val="hybridMultilevel"/>
    <w:tmpl w:val="0A2A4012"/>
    <w:lvl w:ilvl="0" w:tplc="0407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10E18F1"/>
    <w:multiLevelType w:val="hybridMultilevel"/>
    <w:tmpl w:val="70CE0150"/>
    <w:lvl w:ilvl="0" w:tplc="0407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 w15:restartNumberingAfterBreak="0">
    <w:nsid w:val="583B1516"/>
    <w:multiLevelType w:val="hybridMultilevel"/>
    <w:tmpl w:val="1E1A25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767C7"/>
    <w:multiLevelType w:val="hybridMultilevel"/>
    <w:tmpl w:val="35CACD8A"/>
    <w:lvl w:ilvl="0" w:tplc="3FECBD14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12" w:hanging="360"/>
      </w:pPr>
    </w:lvl>
    <w:lvl w:ilvl="2" w:tplc="0407001B" w:tentative="1">
      <w:start w:val="1"/>
      <w:numFmt w:val="lowerRoman"/>
      <w:lvlText w:val="%3."/>
      <w:lvlJc w:val="right"/>
      <w:pPr>
        <w:ind w:left="1932" w:hanging="180"/>
      </w:pPr>
    </w:lvl>
    <w:lvl w:ilvl="3" w:tplc="0407000F" w:tentative="1">
      <w:start w:val="1"/>
      <w:numFmt w:val="decimal"/>
      <w:lvlText w:val="%4."/>
      <w:lvlJc w:val="left"/>
      <w:pPr>
        <w:ind w:left="2652" w:hanging="360"/>
      </w:pPr>
    </w:lvl>
    <w:lvl w:ilvl="4" w:tplc="04070019" w:tentative="1">
      <w:start w:val="1"/>
      <w:numFmt w:val="lowerLetter"/>
      <w:lvlText w:val="%5."/>
      <w:lvlJc w:val="left"/>
      <w:pPr>
        <w:ind w:left="3372" w:hanging="360"/>
      </w:pPr>
    </w:lvl>
    <w:lvl w:ilvl="5" w:tplc="0407001B" w:tentative="1">
      <w:start w:val="1"/>
      <w:numFmt w:val="lowerRoman"/>
      <w:lvlText w:val="%6."/>
      <w:lvlJc w:val="right"/>
      <w:pPr>
        <w:ind w:left="4092" w:hanging="180"/>
      </w:pPr>
    </w:lvl>
    <w:lvl w:ilvl="6" w:tplc="0407000F" w:tentative="1">
      <w:start w:val="1"/>
      <w:numFmt w:val="decimal"/>
      <w:lvlText w:val="%7."/>
      <w:lvlJc w:val="left"/>
      <w:pPr>
        <w:ind w:left="4812" w:hanging="360"/>
      </w:pPr>
    </w:lvl>
    <w:lvl w:ilvl="7" w:tplc="04070019" w:tentative="1">
      <w:start w:val="1"/>
      <w:numFmt w:val="lowerLetter"/>
      <w:lvlText w:val="%8."/>
      <w:lvlJc w:val="left"/>
      <w:pPr>
        <w:ind w:left="5532" w:hanging="360"/>
      </w:pPr>
    </w:lvl>
    <w:lvl w:ilvl="8" w:tplc="0407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5" w15:restartNumberingAfterBreak="0">
    <w:nsid w:val="6755724B"/>
    <w:multiLevelType w:val="hybridMultilevel"/>
    <w:tmpl w:val="44DE7CAE"/>
    <w:lvl w:ilvl="0" w:tplc="EBA6CA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D002B75"/>
    <w:multiLevelType w:val="hybridMultilevel"/>
    <w:tmpl w:val="ACB4E584"/>
    <w:lvl w:ilvl="0" w:tplc="0407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07987002">
    <w:abstractNumId w:val="6"/>
  </w:num>
  <w:num w:numId="2" w16cid:durableId="1273634306">
    <w:abstractNumId w:val="3"/>
  </w:num>
  <w:num w:numId="3" w16cid:durableId="495464561">
    <w:abstractNumId w:val="1"/>
  </w:num>
  <w:num w:numId="4" w16cid:durableId="1858150331">
    <w:abstractNumId w:val="5"/>
  </w:num>
  <w:num w:numId="5" w16cid:durableId="616108767">
    <w:abstractNumId w:val="2"/>
  </w:num>
  <w:num w:numId="6" w16cid:durableId="538932535">
    <w:abstractNumId w:val="4"/>
  </w:num>
  <w:num w:numId="7" w16cid:durableId="133236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9E"/>
    <w:rsid w:val="000100BB"/>
    <w:rsid w:val="000A34F2"/>
    <w:rsid w:val="000C5BEC"/>
    <w:rsid w:val="001773CA"/>
    <w:rsid w:val="001919D1"/>
    <w:rsid w:val="001E6862"/>
    <w:rsid w:val="00200DF4"/>
    <w:rsid w:val="00252930"/>
    <w:rsid w:val="00281DDB"/>
    <w:rsid w:val="002C7485"/>
    <w:rsid w:val="003171BE"/>
    <w:rsid w:val="003710E3"/>
    <w:rsid w:val="00394D36"/>
    <w:rsid w:val="003A7C35"/>
    <w:rsid w:val="00462615"/>
    <w:rsid w:val="004B5696"/>
    <w:rsid w:val="004D3EC2"/>
    <w:rsid w:val="004F7C61"/>
    <w:rsid w:val="005428B9"/>
    <w:rsid w:val="00560917"/>
    <w:rsid w:val="005843B0"/>
    <w:rsid w:val="0060637E"/>
    <w:rsid w:val="00637565"/>
    <w:rsid w:val="00646C93"/>
    <w:rsid w:val="00685FD6"/>
    <w:rsid w:val="0069189E"/>
    <w:rsid w:val="007313FA"/>
    <w:rsid w:val="0075652A"/>
    <w:rsid w:val="00820F03"/>
    <w:rsid w:val="00880632"/>
    <w:rsid w:val="008A54AA"/>
    <w:rsid w:val="008B0864"/>
    <w:rsid w:val="008F78E3"/>
    <w:rsid w:val="0093061A"/>
    <w:rsid w:val="009A1984"/>
    <w:rsid w:val="00A3325E"/>
    <w:rsid w:val="00AA5AB9"/>
    <w:rsid w:val="00AA60EB"/>
    <w:rsid w:val="00AE5451"/>
    <w:rsid w:val="00B225C9"/>
    <w:rsid w:val="00B46FCC"/>
    <w:rsid w:val="00B933C3"/>
    <w:rsid w:val="00C111CB"/>
    <w:rsid w:val="00C522D7"/>
    <w:rsid w:val="00CD28CB"/>
    <w:rsid w:val="00CF08A5"/>
    <w:rsid w:val="00D227EC"/>
    <w:rsid w:val="00D95ED2"/>
    <w:rsid w:val="00DA1C29"/>
    <w:rsid w:val="00E058EA"/>
    <w:rsid w:val="00E342F3"/>
    <w:rsid w:val="00E53BBC"/>
    <w:rsid w:val="00F51134"/>
    <w:rsid w:val="00F6525F"/>
    <w:rsid w:val="00F82CA5"/>
    <w:rsid w:val="00F96C1A"/>
    <w:rsid w:val="00FE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7A6D2"/>
  <w15:docId w15:val="{F2082609-ACC8-5341-BBAA-614DF0E9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60917"/>
    <w:pPr>
      <w:spacing w:after="13" w:line="248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rsid w:val="00560917"/>
    <w:pPr>
      <w:spacing w:after="0" w:line="240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berschrift">
    <w:name w:val="TheSans Überschrift"/>
    <w:basedOn w:val="Standard"/>
    <w:link w:val="TheSansberschriftZchn"/>
    <w:qFormat/>
    <w:rsid w:val="00560917"/>
    <w:pPr>
      <w:spacing w:after="3"/>
    </w:pPr>
    <w:rPr>
      <w:rFonts w:ascii="TheSans C5s ExtraBold" w:eastAsia="TheSans C5" w:hAnsi="TheSans C5s ExtraBold" w:cs="TheSans C5"/>
      <w:bCs/>
      <w:sz w:val="44"/>
    </w:rPr>
  </w:style>
  <w:style w:type="character" w:customStyle="1" w:styleId="TheSansberschriftZchn">
    <w:name w:val="TheSans Überschrift Zchn"/>
    <w:basedOn w:val="Absatz-Standardschriftart"/>
    <w:link w:val="TheSansberschrift"/>
    <w:rsid w:val="00560917"/>
    <w:rPr>
      <w:rFonts w:ascii="TheSans C5s ExtraBold" w:eastAsia="TheSans C5" w:hAnsi="TheSans C5s ExtraBold" w:cs="TheSans C5"/>
      <w:bCs/>
      <w:color w:val="00347D"/>
      <w:kern w:val="2"/>
      <w:sz w:val="4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Text">
    <w:name w:val="TheSans Text"/>
    <w:basedOn w:val="Standard"/>
    <w:link w:val="TheSansTextZchn"/>
    <w:qFormat/>
    <w:rsid w:val="00560917"/>
  </w:style>
  <w:style w:type="character" w:customStyle="1" w:styleId="TheSansTextZchn">
    <w:name w:val="TheSans Text Zchn"/>
    <w:basedOn w:val="Absatz-Standardschriftart"/>
    <w:link w:val="TheSansText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Zwischenberschrift">
    <w:name w:val="TheSans Zwischenüberschrift"/>
    <w:basedOn w:val="Standard"/>
    <w:link w:val="TheSansZwischenberschriftZchn"/>
    <w:rsid w:val="00560917"/>
    <w:pPr>
      <w:spacing w:after="262"/>
      <w:ind w:left="-5"/>
    </w:pPr>
    <w:rPr>
      <w:rFonts w:ascii="TheSans C5s ExtraBold" w:eastAsia="TheSans C5" w:hAnsi="TheSans C5s ExtraBold" w:cs="TheSans C5"/>
      <w:b/>
    </w:rPr>
  </w:style>
  <w:style w:type="character" w:customStyle="1" w:styleId="TheSansZwischenberschriftZchn">
    <w:name w:val="TheSans Zwischenüberschrift Zchn"/>
    <w:basedOn w:val="Absatz-Standardschriftart"/>
    <w:link w:val="TheSansZwischenberschrift"/>
    <w:rsid w:val="00560917"/>
    <w:rPr>
      <w:rFonts w:ascii="TheSans C5s ExtraBold" w:eastAsia="TheSans C5" w:hAnsi="TheSans C5s ExtraBold" w:cs="TheSans C5"/>
      <w:b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560917"/>
    <w:pPr>
      <w:spacing w:after="0" w:line="240" w:lineRule="auto"/>
      <w:ind w:left="0" w:firstLine="0"/>
    </w:pPr>
    <w:rPr>
      <w:rFonts w:ascii="Arial" w:hAnsi="Arial"/>
      <w:color w:val="909191"/>
    </w:rPr>
  </w:style>
  <w:style w:type="paragraph" w:customStyle="1" w:styleId="ArialBeschreibunggrau">
    <w:name w:val="Arial Beschreibung grau"/>
    <w:basedOn w:val="Standard"/>
    <w:qFormat/>
    <w:rsid w:val="00560917"/>
    <w:pPr>
      <w:spacing w:after="0" w:line="265" w:lineRule="auto"/>
    </w:pPr>
    <w:rPr>
      <w:rFonts w:ascii="Arial" w:hAnsi="Arial"/>
      <w:color w:val="808080"/>
      <w:kern w:val="0"/>
      <w:sz w:val="16"/>
    </w:rPr>
  </w:style>
  <w:style w:type="paragraph" w:customStyle="1" w:styleId="Arialberschrift">
    <w:name w:val="Arial Überschrift"/>
    <w:basedOn w:val="TheSansberschrift"/>
    <w:qFormat/>
    <w:rsid w:val="00560917"/>
    <w:pPr>
      <w:spacing w:line="240" w:lineRule="auto"/>
      <w:ind w:left="142" w:right="-143"/>
    </w:pPr>
    <w:rPr>
      <w:rFonts w:ascii="Arial" w:hAnsi="Arial"/>
      <w:b/>
    </w:rPr>
  </w:style>
  <w:style w:type="paragraph" w:customStyle="1" w:styleId="ArialText">
    <w:name w:val="Arial Text"/>
    <w:basedOn w:val="TheSansText"/>
    <w:qFormat/>
    <w:rsid w:val="00560917"/>
    <w:pPr>
      <w:ind w:left="142"/>
    </w:pPr>
    <w:rPr>
      <w:rFonts w:ascii="Arial" w:hAnsi="Arial"/>
    </w:rPr>
  </w:style>
  <w:style w:type="paragraph" w:customStyle="1" w:styleId="ArialZwischenberschrift2">
    <w:name w:val="Arial Zwischenüberschrift2"/>
    <w:basedOn w:val="TheSansZwischenberschrift"/>
    <w:rsid w:val="00560917"/>
    <w:pPr>
      <w:ind w:left="142"/>
    </w:pPr>
    <w:rPr>
      <w:rFonts w:ascii="Arial" w:hAnsi="Arial"/>
    </w:rPr>
  </w:style>
  <w:style w:type="paragraph" w:customStyle="1" w:styleId="ArialZitat">
    <w:name w:val="Arial Zitat"/>
    <w:basedOn w:val="Standard"/>
    <w:rsid w:val="00560917"/>
    <w:pPr>
      <w:ind w:left="142"/>
    </w:pPr>
    <w:rPr>
      <w:rFonts w:ascii="Arial" w:hAnsi="Arial"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35"/>
    <w:rPr>
      <w:rFonts w:ascii="Tahoma" w:eastAsia="TheSans C5 SemiLight" w:hAnsi="Tahoma" w:cs="Tahoma"/>
      <w:color w:val="00347D"/>
      <w:kern w:val="2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394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522D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22D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522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5" Type="http://schemas.openxmlformats.org/officeDocument/2006/relationships/hyperlink" Target="http://www.planet-schule.de/x/erklaers-konsum" TargetMode="External"/><Relationship Id="rId4" Type="http://schemas.openxmlformats.org/officeDocument/2006/relationships/image" Target="media/image10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kumte\Schulfernsehen\vorlagen\2024_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2024_arbeitsblatt.dotx</Template>
  <TotalTime>0</TotalTime>
  <Pages>1</Pages>
  <Words>132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Erklär’s mir ⋅ Nachhaltiger konsumieren - Shoppen ohne schlechtes Gewissen</dc:title>
  <dc:creator>planet schule</dc:creator>
  <cp:lastModifiedBy>Martina Frietsch</cp:lastModifiedBy>
  <cp:revision>6</cp:revision>
  <dcterms:created xsi:type="dcterms:W3CDTF">2026-02-03T12:16:00Z</dcterms:created>
  <dcterms:modified xsi:type="dcterms:W3CDTF">2026-02-13T19:50:00Z</dcterms:modified>
</cp:coreProperties>
</file>