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FD6" w:rsidRDefault="00560917" w:rsidP="00CC6EC1">
      <w:pPr>
        <w:pStyle w:val="ArialTitelgrau"/>
        <w:rPr>
          <w:szCs w:val="20"/>
        </w:rPr>
      </w:pPr>
      <w:r w:rsidRPr="002D4E32">
        <w:rPr>
          <w:noProof/>
          <w:szCs w:val="20"/>
        </w:rPr>
        <w:drawing>
          <wp:anchor distT="0" distB="0" distL="114300" distR="114300" simplePos="0" relativeHeight="251654144" behindDoc="0" locked="1" layoutInCell="1" allowOverlap="1">
            <wp:simplePos x="0" y="0"/>
            <wp:positionH relativeFrom="column">
              <wp:posOffset>5087486</wp:posOffset>
            </wp:positionH>
            <wp:positionV relativeFrom="page">
              <wp:posOffset>435610</wp:posOffset>
            </wp:positionV>
            <wp:extent cx="1026000" cy="180000"/>
            <wp:effectExtent l="0" t="0" r="3175" b="0"/>
            <wp:wrapNone/>
            <wp:docPr id="11" name="Grafi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  <a:ext uri="{96DAC541-7B7A-43D3-8B79-37D633B846F1}">
                          <asvg:svgBlip xmlns:asvg="http://schemas.microsoft.com/office/drawing/2016/SVG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6000" cy="18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42AC3" w:rsidRDefault="00CC6EC1" w:rsidP="005E22F8">
      <w:pPr>
        <w:pStyle w:val="Arialberschrift"/>
        <w:ind w:left="0" w:firstLine="0"/>
        <w:rPr>
          <w:rFonts w:cs="Arial"/>
          <w:sz w:val="16"/>
          <w:szCs w:val="16"/>
        </w:rPr>
      </w:pPr>
      <w:r>
        <w:t xml:space="preserve"> </w:t>
      </w:r>
    </w:p>
    <w:p w:rsidR="001B2EF8" w:rsidRPr="004B4C73" w:rsidRDefault="001B2EF8" w:rsidP="001B2EF8">
      <w:pPr>
        <w:pStyle w:val="Arialberschrift"/>
        <w:ind w:left="0" w:firstLine="0"/>
        <w:rPr>
          <w:color w:val="003480"/>
        </w:rPr>
      </w:pPr>
      <w:r w:rsidRPr="004B4C73">
        <w:rPr>
          <w:color w:val="003480"/>
        </w:rPr>
        <w:t>Die Mütter des Grundgesetzes</w:t>
      </w:r>
    </w:p>
    <w:p w:rsidR="001B2EF8" w:rsidRPr="004B4C73" w:rsidRDefault="00D94451" w:rsidP="001B2EF8">
      <w:pPr>
        <w:spacing w:after="0" w:line="240" w:lineRule="auto"/>
        <w:ind w:left="0" w:firstLine="0"/>
        <w:rPr>
          <w:rFonts w:asciiTheme="minorHAnsi" w:eastAsiaTheme="minorHAnsi" w:hAnsiTheme="minorHAnsi" w:cstheme="minorHAnsi"/>
          <w:color w:val="003480"/>
          <w:kern w:val="0"/>
          <w:lang w:eastAsia="en-US"/>
        </w:rPr>
      </w:pPr>
      <w:r>
        <w:rPr>
          <w:rFonts w:asciiTheme="minorHAnsi" w:eastAsiaTheme="minorHAnsi" w:hAnsiTheme="minorHAnsi" w:cstheme="minorHAnsi"/>
          <w:noProof/>
          <w:color w:val="003480"/>
          <w:kern w:val="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60" type="#_x0000_t202" style="position:absolute;margin-left:356.55pt;margin-top:8.9pt;width:147pt;height:98.25pt;z-index:251661312" strokecolor="#003480">
            <v:textbox>
              <w:txbxContent>
                <w:p w:rsidR="004B4C73" w:rsidRPr="004B4C73" w:rsidRDefault="004B4C73">
                  <w:pPr>
                    <w:ind w:left="0"/>
                    <w:rPr>
                      <w:rFonts w:eastAsiaTheme="minorHAnsi" w:cs="Arial"/>
                      <w:b/>
                      <w:color w:val="003480"/>
                      <w:kern w:val="0"/>
                      <w:lang w:eastAsia="en-US"/>
                    </w:rPr>
                  </w:pPr>
                  <w:r>
                    <w:rPr>
                      <w:rFonts w:eastAsiaTheme="minorHAnsi" w:cs="Arial"/>
                      <w:b/>
                      <w:color w:val="003480"/>
                      <w:kern w:val="0"/>
                      <w:lang w:eastAsia="en-US"/>
                    </w:rPr>
                    <w:t xml:space="preserve">Film </w:t>
                  </w:r>
                  <w:r w:rsidRPr="004B4C73">
                    <w:rPr>
                      <w:rFonts w:eastAsiaTheme="minorHAnsi" w:cs="Arial"/>
                      <w:b/>
                      <w:color w:val="003480"/>
                      <w:kern w:val="0"/>
                      <w:lang w:eastAsia="en-US"/>
                    </w:rPr>
                    <w:t xml:space="preserve">„Das Grundgesetz“: </w:t>
                  </w:r>
                </w:p>
                <w:p w:rsidR="004B4C73" w:rsidRPr="004B4C73" w:rsidRDefault="004B4C73" w:rsidP="004B4C73">
                  <w:pPr>
                    <w:ind w:left="0"/>
                    <w:rPr>
                      <w:color w:val="003480"/>
                    </w:rPr>
                  </w:pPr>
                  <w:r w:rsidRPr="004B4C73">
                    <w:rPr>
                      <w:color w:val="003480"/>
                    </w:rPr>
                    <w:t>planet-schule.de/x/70jahregg</w:t>
                  </w:r>
                </w:p>
                <w:p w:rsidR="004B4C73" w:rsidRDefault="004B4C73" w:rsidP="004B4C73">
                  <w:pPr>
                    <w:ind w:left="0"/>
                    <w:rPr>
                      <w:rFonts w:eastAsiaTheme="minorHAnsi" w:cs="Arial"/>
                      <w:color w:val="003480"/>
                      <w:kern w:val="0"/>
                      <w:lang w:eastAsia="en-US"/>
                    </w:rPr>
                  </w:pPr>
                  <w:r w:rsidRPr="004B4C73">
                    <w:rPr>
                      <w:rFonts w:eastAsiaTheme="minorHAnsi" w:cs="Arial"/>
                      <w:color w:val="003480"/>
                      <w:kern w:val="0"/>
                      <w:lang w:eastAsia="en-US"/>
                    </w:rPr>
                    <w:t xml:space="preserve">Min 25:40–Min 30:30 </w:t>
                  </w:r>
                </w:p>
                <w:p w:rsidR="004B4C73" w:rsidRPr="004B4C73" w:rsidRDefault="004B4C73" w:rsidP="004B4C73">
                  <w:pPr>
                    <w:ind w:left="0"/>
                    <w:rPr>
                      <w:b/>
                      <w:color w:val="003480"/>
                    </w:rPr>
                  </w:pPr>
                </w:p>
                <w:p w:rsidR="004B4C73" w:rsidRDefault="004B4C73" w:rsidP="004B4C73">
                  <w:pPr>
                    <w:ind w:left="0"/>
                    <w:jc w:val="right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541982" cy="540000"/>
                        <wp:effectExtent l="19050" t="0" r="0" b="0"/>
                        <wp:docPr id="6" name="Grafik 5" descr="qr_70jahre-grundgesetz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qr_70jahre-grundgesetz.png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41982" cy="54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4B4C73" w:rsidRDefault="001B2EF8" w:rsidP="004B4C73">
      <w:pPr>
        <w:pStyle w:val="ArialText"/>
        <w:rPr>
          <w:rFonts w:eastAsiaTheme="minorHAnsi" w:cs="Arial"/>
          <w:b/>
          <w:color w:val="003480"/>
          <w:kern w:val="0"/>
          <w:lang w:eastAsia="en-US"/>
        </w:rPr>
      </w:pPr>
      <w:r w:rsidRPr="004B4C73">
        <w:rPr>
          <w:rFonts w:eastAsiaTheme="minorHAnsi" w:cs="Arial"/>
          <w:b/>
          <w:color w:val="003480"/>
          <w:kern w:val="0"/>
          <w:lang w:eastAsia="en-US"/>
        </w:rPr>
        <w:t>1</w:t>
      </w:r>
      <w:r w:rsidRPr="004B4C73">
        <w:rPr>
          <w:rFonts w:eastAsiaTheme="minorHAnsi" w:cs="Arial"/>
          <w:color w:val="003480"/>
          <w:kern w:val="0"/>
          <w:lang w:eastAsia="en-US"/>
        </w:rPr>
        <w:t xml:space="preserve">. </w:t>
      </w:r>
      <w:r w:rsidRPr="004B4C73">
        <w:rPr>
          <w:rFonts w:eastAsiaTheme="minorHAnsi" w:cs="Arial"/>
          <w:b/>
          <w:color w:val="003480"/>
          <w:kern w:val="0"/>
          <w:lang w:eastAsia="en-US"/>
        </w:rPr>
        <w:t>Schaue dir den Filmausschnitt über die Mütter der Verfassung an</w:t>
      </w:r>
      <w:r w:rsidR="004B4C73" w:rsidRPr="004B4C73">
        <w:rPr>
          <w:rFonts w:eastAsiaTheme="minorHAnsi" w:cs="Arial"/>
          <w:b/>
          <w:color w:val="003480"/>
          <w:kern w:val="0"/>
          <w:lang w:eastAsia="en-US"/>
        </w:rPr>
        <w:t xml:space="preserve">. </w:t>
      </w:r>
    </w:p>
    <w:p w:rsidR="004B4C73" w:rsidRPr="004B4C73" w:rsidRDefault="004B4C73" w:rsidP="004B4C73">
      <w:pPr>
        <w:pStyle w:val="ArialText"/>
        <w:rPr>
          <w:rFonts w:eastAsiaTheme="minorHAnsi" w:cs="Arial"/>
          <w:b/>
          <w:color w:val="003480"/>
          <w:kern w:val="0"/>
          <w:lang w:eastAsia="en-US"/>
        </w:rPr>
      </w:pPr>
      <w:r w:rsidRPr="004B4C73">
        <w:rPr>
          <w:rFonts w:eastAsiaTheme="minorHAnsi" w:cs="Arial"/>
          <w:b/>
          <w:iCs/>
          <w:color w:val="003480"/>
          <w:kern w:val="0"/>
          <w:lang w:eastAsia="en-US"/>
        </w:rPr>
        <w:t>Kreuze an:</w:t>
      </w:r>
    </w:p>
    <w:p w:rsidR="004B4C73" w:rsidRPr="004B4C73" w:rsidRDefault="004B4C73" w:rsidP="001B2EF8">
      <w:pPr>
        <w:spacing w:after="0" w:line="240" w:lineRule="auto"/>
        <w:ind w:left="0" w:firstLine="0"/>
        <w:rPr>
          <w:rFonts w:eastAsiaTheme="minorHAnsi" w:cs="Arial"/>
          <w:b/>
          <w:color w:val="003480"/>
          <w:kern w:val="0"/>
          <w:lang w:eastAsia="en-US"/>
        </w:rPr>
      </w:pPr>
    </w:p>
    <w:p w:rsidR="004B4C73" w:rsidRPr="004B4C73" w:rsidRDefault="004B4C73" w:rsidP="004B4C73">
      <w:pPr>
        <w:pStyle w:val="ArialText"/>
        <w:rPr>
          <w:rFonts w:eastAsiaTheme="minorHAnsi" w:cs="Arial"/>
          <w:color w:val="003480"/>
          <w:kern w:val="0"/>
          <w:lang w:eastAsia="en-US"/>
        </w:rPr>
      </w:pPr>
    </w:p>
    <w:p w:rsidR="001B2EF8" w:rsidRPr="004B4C73" w:rsidRDefault="001B2EF8" w:rsidP="001B2EF8">
      <w:pPr>
        <w:spacing w:after="0" w:line="240" w:lineRule="auto"/>
        <w:ind w:left="0" w:firstLine="0"/>
        <w:rPr>
          <w:rFonts w:eastAsiaTheme="minorHAnsi" w:cs="Arial"/>
          <w:color w:val="003480"/>
          <w:kern w:val="0"/>
          <w:szCs w:val="20"/>
          <w:lang w:eastAsia="en-US"/>
        </w:rPr>
      </w:pPr>
    </w:p>
    <w:p w:rsidR="001B2EF8" w:rsidRPr="004B4C73" w:rsidRDefault="001B2EF8" w:rsidP="004B4C73">
      <w:pPr>
        <w:spacing w:after="0" w:line="240" w:lineRule="auto"/>
        <w:ind w:left="142" w:firstLine="0"/>
        <w:rPr>
          <w:rFonts w:eastAsiaTheme="minorHAnsi" w:cs="Arial"/>
          <w:color w:val="003480"/>
          <w:kern w:val="0"/>
          <w:szCs w:val="20"/>
          <w:lang w:eastAsia="en-US"/>
        </w:rPr>
      </w:pPr>
      <w:r w:rsidRPr="004B4C73">
        <w:rPr>
          <w:rFonts w:eastAsiaTheme="minorHAnsi" w:cs="Arial"/>
          <w:b/>
          <w:color w:val="003480"/>
          <w:kern w:val="0"/>
          <w:szCs w:val="20"/>
          <w:lang w:eastAsia="en-US"/>
        </w:rPr>
        <w:t>1a.</w:t>
      </w:r>
      <w:r w:rsidRPr="004B4C73">
        <w:rPr>
          <w:rFonts w:eastAsiaTheme="minorHAnsi" w:cs="Arial"/>
          <w:color w:val="003480"/>
          <w:kern w:val="0"/>
          <w:szCs w:val="20"/>
          <w:lang w:eastAsia="en-US"/>
        </w:rPr>
        <w:t xml:space="preserve"> Wie viele Mütter des Grundgesetzes gab es damals?    </w:t>
      </w:r>
    </w:p>
    <w:p w:rsidR="001B2EF8" w:rsidRPr="004B4C73" w:rsidRDefault="001B2EF8" w:rsidP="004B4C73">
      <w:pPr>
        <w:tabs>
          <w:tab w:val="left" w:pos="426"/>
        </w:tabs>
        <w:spacing w:after="0" w:line="240" w:lineRule="auto"/>
        <w:ind w:left="142" w:firstLine="0"/>
        <w:rPr>
          <w:rFonts w:eastAsiaTheme="minorHAnsi" w:cs="Arial"/>
          <w:color w:val="003480"/>
          <w:kern w:val="0"/>
          <w:szCs w:val="20"/>
          <w:lang w:eastAsia="en-US"/>
        </w:rPr>
      </w:pPr>
      <w:r w:rsidRPr="004B4C73">
        <w:rPr>
          <w:rFonts w:eastAsiaTheme="minorHAnsi" w:cs="Arial"/>
          <w:color w:val="003480"/>
          <w:kern w:val="0"/>
          <w:szCs w:val="20"/>
          <w:lang w:eastAsia="en-US"/>
        </w:rPr>
        <w:t xml:space="preserve"> </w:t>
      </w:r>
      <w:r w:rsidRPr="004B4C73">
        <w:rPr>
          <w:rFonts w:ascii="Segoe MDL2 Assets" w:eastAsiaTheme="minorHAnsi" w:hAnsi="Segoe MDL2 Assets" w:cs="Arial"/>
          <w:color w:val="003480"/>
          <w:kern w:val="0"/>
          <w:szCs w:val="20"/>
          <w:lang w:eastAsia="en-US"/>
        </w:rPr>
        <w:t></w:t>
      </w:r>
      <w:r w:rsidRPr="004B4C73">
        <w:rPr>
          <w:rFonts w:eastAsiaTheme="minorHAnsi" w:cs="Arial"/>
          <w:color w:val="003480"/>
          <w:kern w:val="0"/>
          <w:szCs w:val="20"/>
          <w:lang w:eastAsia="en-US"/>
        </w:rPr>
        <w:t xml:space="preserve"> zwei       </w:t>
      </w:r>
      <w:r w:rsidRPr="004B4C73">
        <w:rPr>
          <w:rFonts w:ascii="Segoe MDL2 Assets" w:eastAsiaTheme="minorHAnsi" w:hAnsi="Segoe MDL2 Assets" w:cs="Arial"/>
          <w:color w:val="003480"/>
          <w:kern w:val="0"/>
          <w:szCs w:val="20"/>
          <w:lang w:eastAsia="en-US"/>
        </w:rPr>
        <w:t></w:t>
      </w:r>
      <w:r w:rsidRPr="004B4C73">
        <w:rPr>
          <w:rFonts w:eastAsiaTheme="minorHAnsi" w:cs="Arial"/>
          <w:color w:val="003480"/>
          <w:kern w:val="0"/>
          <w:szCs w:val="20"/>
          <w:lang w:eastAsia="en-US"/>
        </w:rPr>
        <w:t xml:space="preserve"> vier      </w:t>
      </w:r>
      <w:r w:rsidRPr="004B4C73">
        <w:rPr>
          <w:rFonts w:ascii="Segoe MDL2 Assets" w:eastAsiaTheme="minorHAnsi" w:hAnsi="Segoe MDL2 Assets" w:cs="Arial"/>
          <w:color w:val="003480"/>
          <w:kern w:val="0"/>
          <w:szCs w:val="20"/>
          <w:lang w:eastAsia="en-US"/>
        </w:rPr>
        <w:t></w:t>
      </w:r>
      <w:r w:rsidRPr="004B4C73">
        <w:rPr>
          <w:rFonts w:eastAsiaTheme="minorHAnsi" w:cs="Arial"/>
          <w:color w:val="003480"/>
          <w:kern w:val="0"/>
          <w:szCs w:val="20"/>
          <w:lang w:eastAsia="en-US"/>
        </w:rPr>
        <w:t xml:space="preserve"> sieben</w:t>
      </w:r>
    </w:p>
    <w:p w:rsidR="001B2EF8" w:rsidRPr="004B4C73" w:rsidRDefault="001B2EF8" w:rsidP="004B4C73">
      <w:pPr>
        <w:tabs>
          <w:tab w:val="left" w:pos="426"/>
        </w:tabs>
        <w:spacing w:after="0" w:line="240" w:lineRule="auto"/>
        <w:ind w:left="142" w:firstLine="0"/>
        <w:rPr>
          <w:rFonts w:eastAsiaTheme="minorHAnsi" w:cs="Arial"/>
          <w:color w:val="003480"/>
          <w:kern w:val="0"/>
          <w:szCs w:val="20"/>
          <w:lang w:eastAsia="en-US"/>
        </w:rPr>
      </w:pPr>
    </w:p>
    <w:p w:rsidR="001B2EF8" w:rsidRPr="004B4C73" w:rsidRDefault="001B2EF8" w:rsidP="004B4C73">
      <w:pPr>
        <w:spacing w:after="0" w:line="240" w:lineRule="auto"/>
        <w:ind w:left="142" w:firstLine="0"/>
        <w:rPr>
          <w:rFonts w:eastAsiaTheme="minorHAnsi" w:cs="Arial"/>
          <w:color w:val="003480"/>
          <w:kern w:val="0"/>
          <w:szCs w:val="20"/>
          <w:lang w:eastAsia="en-US"/>
        </w:rPr>
      </w:pPr>
      <w:r w:rsidRPr="004B4C73">
        <w:rPr>
          <w:rFonts w:eastAsiaTheme="minorHAnsi" w:cs="Arial"/>
          <w:b/>
          <w:color w:val="003480"/>
          <w:kern w:val="0"/>
          <w:szCs w:val="20"/>
          <w:lang w:eastAsia="en-US"/>
        </w:rPr>
        <w:t>1b.</w:t>
      </w:r>
      <w:r w:rsidRPr="004B4C73">
        <w:rPr>
          <w:rFonts w:eastAsiaTheme="minorHAnsi" w:cs="Arial"/>
          <w:color w:val="003480"/>
          <w:kern w:val="0"/>
          <w:szCs w:val="20"/>
          <w:lang w:eastAsia="en-US"/>
        </w:rPr>
        <w:t xml:space="preserve"> W</w:t>
      </w:r>
      <w:r w:rsidR="00270CC8">
        <w:rPr>
          <w:rFonts w:eastAsiaTheme="minorHAnsi" w:cs="Arial"/>
          <w:color w:val="003480"/>
          <w:kern w:val="0"/>
          <w:szCs w:val="20"/>
          <w:lang w:eastAsia="en-US"/>
        </w:rPr>
        <w:t xml:space="preserve">ofür hat </w:t>
      </w:r>
      <w:r w:rsidRPr="004B4C73">
        <w:rPr>
          <w:rFonts w:eastAsiaTheme="minorHAnsi" w:cs="Arial"/>
          <w:color w:val="003480"/>
          <w:kern w:val="0"/>
          <w:szCs w:val="20"/>
          <w:lang w:eastAsia="en-US"/>
        </w:rPr>
        <w:t xml:space="preserve">Elisabeth </w:t>
      </w:r>
      <w:proofErr w:type="spellStart"/>
      <w:r w:rsidRPr="004B4C73">
        <w:rPr>
          <w:rFonts w:eastAsiaTheme="minorHAnsi" w:cs="Arial"/>
          <w:color w:val="003480"/>
          <w:kern w:val="0"/>
          <w:szCs w:val="20"/>
          <w:lang w:eastAsia="en-US"/>
        </w:rPr>
        <w:t>Selbert</w:t>
      </w:r>
      <w:proofErr w:type="spellEnd"/>
      <w:r w:rsidR="00270CC8">
        <w:rPr>
          <w:rFonts w:eastAsiaTheme="minorHAnsi" w:cs="Arial"/>
          <w:color w:val="003480"/>
          <w:kern w:val="0"/>
          <w:szCs w:val="20"/>
          <w:lang w:eastAsia="en-US"/>
        </w:rPr>
        <w:t xml:space="preserve"> gekämpft</w:t>
      </w:r>
      <w:r w:rsidRPr="004B4C73">
        <w:rPr>
          <w:rFonts w:eastAsiaTheme="minorHAnsi" w:cs="Arial"/>
          <w:color w:val="003480"/>
          <w:kern w:val="0"/>
          <w:szCs w:val="20"/>
          <w:lang w:eastAsia="en-US"/>
        </w:rPr>
        <w:t>?</w:t>
      </w:r>
    </w:p>
    <w:p w:rsidR="001B2EF8" w:rsidRPr="004B4C73" w:rsidRDefault="001B2EF8" w:rsidP="004B4C73">
      <w:pPr>
        <w:spacing w:after="0" w:line="240" w:lineRule="auto"/>
        <w:ind w:left="142" w:firstLine="0"/>
        <w:rPr>
          <w:rFonts w:eastAsiaTheme="minorHAnsi" w:cs="Arial"/>
          <w:color w:val="003480"/>
          <w:kern w:val="0"/>
          <w:szCs w:val="20"/>
          <w:lang w:eastAsia="en-US"/>
        </w:rPr>
      </w:pPr>
      <w:r w:rsidRPr="004B4C73">
        <w:rPr>
          <w:rFonts w:ascii="Segoe MDL2 Assets" w:eastAsiaTheme="minorHAnsi" w:hAnsi="Segoe MDL2 Assets" w:cs="Arial"/>
          <w:color w:val="003480"/>
          <w:kern w:val="0"/>
          <w:szCs w:val="20"/>
          <w:lang w:eastAsia="en-US"/>
        </w:rPr>
        <w:t></w:t>
      </w:r>
      <w:r w:rsidRPr="004B4C73">
        <w:rPr>
          <w:rFonts w:eastAsiaTheme="minorHAnsi" w:cs="Arial"/>
          <w:color w:val="003480"/>
          <w:kern w:val="0"/>
          <w:szCs w:val="20"/>
          <w:lang w:eastAsia="en-US"/>
        </w:rPr>
        <w:t xml:space="preserve"> Dass Männer und Frauen in allen Bereichen gleichberechtigt sind.                                                                   </w:t>
      </w:r>
      <w:r w:rsidRPr="004B4C73">
        <w:rPr>
          <w:rFonts w:ascii="Segoe MDL2 Assets" w:eastAsiaTheme="minorHAnsi" w:hAnsi="Segoe MDL2 Assets" w:cs="Arial"/>
          <w:color w:val="003480"/>
          <w:kern w:val="0"/>
          <w:szCs w:val="20"/>
          <w:lang w:eastAsia="en-US"/>
        </w:rPr>
        <w:t></w:t>
      </w:r>
      <w:r w:rsidRPr="004B4C73">
        <w:rPr>
          <w:rFonts w:eastAsiaTheme="minorHAnsi" w:cs="Arial"/>
          <w:color w:val="003480"/>
          <w:kern w:val="0"/>
          <w:szCs w:val="20"/>
          <w:lang w:eastAsia="en-US"/>
        </w:rPr>
        <w:t xml:space="preserve"> Dass Männer weniger Rechte erhalten sollen als die Frauen.                                                                                     </w:t>
      </w:r>
      <w:r w:rsidRPr="004B4C73">
        <w:rPr>
          <w:rFonts w:ascii="Segoe MDL2 Assets" w:eastAsiaTheme="minorHAnsi" w:hAnsi="Segoe MDL2 Assets" w:cs="Arial"/>
          <w:color w:val="003480"/>
          <w:kern w:val="0"/>
          <w:szCs w:val="20"/>
          <w:lang w:eastAsia="en-US"/>
        </w:rPr>
        <w:t></w:t>
      </w:r>
      <w:r w:rsidRPr="004B4C73">
        <w:rPr>
          <w:rFonts w:eastAsiaTheme="minorHAnsi" w:cs="Arial"/>
          <w:color w:val="003480"/>
          <w:kern w:val="0"/>
          <w:szCs w:val="20"/>
          <w:lang w:eastAsia="en-US"/>
        </w:rPr>
        <w:t xml:space="preserve"> Dass Männer und Frauen staatsbürgerlich gleich sein sollten. </w:t>
      </w:r>
    </w:p>
    <w:p w:rsidR="001B2EF8" w:rsidRPr="004B4C73" w:rsidRDefault="001B2EF8" w:rsidP="004B4C73">
      <w:pPr>
        <w:spacing w:after="0" w:line="240" w:lineRule="auto"/>
        <w:ind w:left="142" w:firstLine="0"/>
        <w:rPr>
          <w:rFonts w:eastAsiaTheme="minorHAnsi" w:cs="Arial"/>
          <w:color w:val="003480"/>
          <w:kern w:val="0"/>
          <w:szCs w:val="20"/>
          <w:lang w:eastAsia="en-US"/>
        </w:rPr>
      </w:pPr>
    </w:p>
    <w:p w:rsidR="001B2EF8" w:rsidRPr="004B4C73" w:rsidRDefault="001B2EF8" w:rsidP="004B4C73">
      <w:pPr>
        <w:spacing w:after="0" w:line="240" w:lineRule="auto"/>
        <w:ind w:left="142" w:firstLine="0"/>
        <w:rPr>
          <w:rFonts w:eastAsiaTheme="minorHAnsi" w:cs="Arial"/>
          <w:color w:val="003480"/>
          <w:kern w:val="0"/>
          <w:szCs w:val="20"/>
          <w:lang w:eastAsia="en-US"/>
        </w:rPr>
      </w:pPr>
      <w:r w:rsidRPr="004B4C73">
        <w:rPr>
          <w:rFonts w:eastAsiaTheme="minorHAnsi" w:cs="Arial"/>
          <w:b/>
          <w:color w:val="003480"/>
          <w:kern w:val="0"/>
          <w:szCs w:val="20"/>
          <w:lang w:eastAsia="en-US"/>
        </w:rPr>
        <w:t>1c.</w:t>
      </w:r>
      <w:r w:rsidRPr="004B4C73">
        <w:rPr>
          <w:rFonts w:eastAsiaTheme="minorHAnsi" w:cs="Arial"/>
          <w:color w:val="003480"/>
          <w:kern w:val="0"/>
          <w:szCs w:val="20"/>
          <w:lang w:eastAsia="en-US"/>
        </w:rPr>
        <w:t xml:space="preserve"> Welche Rollen nahmen die Frauen direkt nach dem Zweiten Weltkrieg ein? </w:t>
      </w:r>
    </w:p>
    <w:p w:rsidR="001B2EF8" w:rsidRPr="004B4C73" w:rsidRDefault="001B2EF8" w:rsidP="00270CC8">
      <w:pPr>
        <w:spacing w:after="0" w:line="240" w:lineRule="auto"/>
        <w:ind w:left="425" w:firstLine="57"/>
        <w:rPr>
          <w:rFonts w:eastAsiaTheme="minorHAnsi" w:cs="Arial"/>
          <w:i/>
          <w:color w:val="003480"/>
          <w:kern w:val="0"/>
          <w:szCs w:val="20"/>
          <w:lang w:eastAsia="en-US"/>
        </w:rPr>
      </w:pPr>
      <w:r w:rsidRPr="004B4C73">
        <w:rPr>
          <w:rFonts w:eastAsiaTheme="minorHAnsi" w:cs="Arial"/>
          <w:color w:val="003480"/>
          <w:kern w:val="0"/>
          <w:szCs w:val="20"/>
          <w:lang w:eastAsia="en-US"/>
        </w:rPr>
        <w:t>Die der …</w:t>
      </w:r>
    </w:p>
    <w:p w:rsidR="001B2EF8" w:rsidRPr="004B4C73" w:rsidRDefault="001B2EF8" w:rsidP="004B4C73">
      <w:pPr>
        <w:spacing w:after="0" w:line="240" w:lineRule="auto"/>
        <w:ind w:left="142" w:firstLine="0"/>
        <w:rPr>
          <w:rFonts w:eastAsiaTheme="minorHAnsi" w:cs="Arial"/>
          <w:color w:val="003480"/>
          <w:kern w:val="0"/>
          <w:szCs w:val="20"/>
          <w:lang w:eastAsia="en-US"/>
        </w:rPr>
      </w:pPr>
      <w:r w:rsidRPr="004B4C73">
        <w:rPr>
          <w:rFonts w:ascii="Segoe MDL2 Assets" w:eastAsiaTheme="minorHAnsi" w:hAnsi="Segoe MDL2 Assets" w:cs="Arial"/>
          <w:color w:val="003480"/>
          <w:kern w:val="0"/>
          <w:szCs w:val="20"/>
          <w:lang w:eastAsia="en-US"/>
        </w:rPr>
        <w:t></w:t>
      </w:r>
      <w:r w:rsidRPr="004B4C73">
        <w:rPr>
          <w:rFonts w:eastAsiaTheme="minorHAnsi" w:cs="Arial"/>
          <w:color w:val="003480"/>
          <w:kern w:val="0"/>
          <w:szCs w:val="20"/>
          <w:lang w:eastAsia="en-US"/>
        </w:rPr>
        <w:t xml:space="preserve"> </w:t>
      </w:r>
      <w:r w:rsidR="00270CC8">
        <w:rPr>
          <w:rFonts w:eastAsiaTheme="minorHAnsi" w:cs="Arial"/>
          <w:color w:val="003480"/>
          <w:kern w:val="0"/>
          <w:szCs w:val="20"/>
          <w:lang w:eastAsia="en-US"/>
        </w:rPr>
        <w:t>Bauarbeiter und Architekten</w:t>
      </w:r>
      <w:r w:rsidRPr="004B4C73">
        <w:rPr>
          <w:rFonts w:eastAsiaTheme="minorHAnsi" w:cs="Arial"/>
          <w:color w:val="003480"/>
          <w:kern w:val="0"/>
          <w:szCs w:val="20"/>
          <w:lang w:eastAsia="en-US"/>
        </w:rPr>
        <w:t>.</w:t>
      </w:r>
      <w:r w:rsidRPr="004B4C73">
        <w:rPr>
          <w:rFonts w:eastAsiaTheme="minorHAnsi" w:cs="Arial"/>
          <w:color w:val="003480"/>
          <w:kern w:val="0"/>
          <w:szCs w:val="20"/>
          <w:lang w:eastAsia="en-US"/>
        </w:rPr>
        <w:tab/>
        <w:t xml:space="preserve"> </w:t>
      </w:r>
      <w:r w:rsidRPr="004B4C73">
        <w:rPr>
          <w:rFonts w:eastAsiaTheme="minorHAnsi" w:cs="Arial"/>
          <w:color w:val="003480"/>
          <w:kern w:val="0"/>
          <w:szCs w:val="20"/>
          <w:lang w:eastAsia="en-US"/>
        </w:rPr>
        <w:tab/>
      </w:r>
      <w:r w:rsidRPr="004B4C73">
        <w:rPr>
          <w:rFonts w:eastAsiaTheme="minorHAnsi" w:cs="Arial"/>
          <w:color w:val="003480"/>
          <w:kern w:val="0"/>
          <w:szCs w:val="20"/>
          <w:lang w:eastAsia="en-US"/>
        </w:rPr>
        <w:tab/>
        <w:t xml:space="preserve">                                                                                                                              </w:t>
      </w:r>
      <w:r w:rsidRPr="004B4C73">
        <w:rPr>
          <w:rFonts w:ascii="Segoe MDL2 Assets" w:eastAsiaTheme="minorHAnsi" w:hAnsi="Segoe MDL2 Assets" w:cs="Arial"/>
          <w:color w:val="003480"/>
          <w:kern w:val="0"/>
          <w:szCs w:val="20"/>
          <w:lang w:eastAsia="en-US"/>
        </w:rPr>
        <w:t></w:t>
      </w:r>
      <w:r w:rsidRPr="004B4C73">
        <w:rPr>
          <w:rFonts w:eastAsiaTheme="minorHAnsi" w:cs="Arial"/>
          <w:color w:val="003480"/>
          <w:kern w:val="0"/>
          <w:szCs w:val="20"/>
          <w:lang w:eastAsia="en-US"/>
        </w:rPr>
        <w:t xml:space="preserve"> fehlenden Männer; sie </w:t>
      </w:r>
      <w:r w:rsidR="00270CC8">
        <w:rPr>
          <w:rFonts w:eastAsiaTheme="minorHAnsi" w:cs="Arial"/>
          <w:color w:val="003480"/>
          <w:kern w:val="0"/>
          <w:szCs w:val="20"/>
          <w:lang w:eastAsia="en-US"/>
        </w:rPr>
        <w:t>waren</w:t>
      </w:r>
      <w:r w:rsidRPr="004B4C73">
        <w:rPr>
          <w:rFonts w:eastAsiaTheme="minorHAnsi" w:cs="Arial"/>
          <w:color w:val="003480"/>
          <w:kern w:val="0"/>
          <w:szCs w:val="20"/>
          <w:lang w:eastAsia="en-US"/>
        </w:rPr>
        <w:t xml:space="preserve"> Familienoberhaupt und sorg</w:t>
      </w:r>
      <w:r w:rsidR="00270CC8">
        <w:rPr>
          <w:rFonts w:eastAsiaTheme="minorHAnsi" w:cs="Arial"/>
          <w:color w:val="003480"/>
          <w:kern w:val="0"/>
          <w:szCs w:val="20"/>
          <w:lang w:eastAsia="en-US"/>
        </w:rPr>
        <w:t>t</w:t>
      </w:r>
      <w:r w:rsidRPr="004B4C73">
        <w:rPr>
          <w:rFonts w:eastAsiaTheme="minorHAnsi" w:cs="Arial"/>
          <w:color w:val="003480"/>
          <w:kern w:val="0"/>
          <w:szCs w:val="20"/>
          <w:lang w:eastAsia="en-US"/>
        </w:rPr>
        <w:t xml:space="preserve">en für den Lebensunterhalt. </w:t>
      </w:r>
    </w:p>
    <w:p w:rsidR="001B2EF8" w:rsidRPr="004B4C73" w:rsidRDefault="001B2EF8" w:rsidP="004B4C73">
      <w:pPr>
        <w:spacing w:after="0" w:line="240" w:lineRule="auto"/>
        <w:ind w:left="142" w:firstLine="0"/>
        <w:rPr>
          <w:rFonts w:eastAsiaTheme="minorHAnsi" w:cs="Arial"/>
          <w:color w:val="003480"/>
          <w:kern w:val="0"/>
          <w:szCs w:val="20"/>
          <w:lang w:eastAsia="en-US"/>
        </w:rPr>
      </w:pPr>
    </w:p>
    <w:p w:rsidR="001B2EF8" w:rsidRPr="004B4C73" w:rsidRDefault="001B2EF8" w:rsidP="004B4C73">
      <w:pPr>
        <w:spacing w:after="0" w:line="240" w:lineRule="auto"/>
        <w:ind w:left="142" w:firstLine="0"/>
        <w:rPr>
          <w:rFonts w:eastAsiaTheme="minorHAnsi" w:cs="Arial"/>
          <w:color w:val="003480"/>
          <w:kern w:val="0"/>
          <w:szCs w:val="20"/>
          <w:lang w:eastAsia="en-US"/>
        </w:rPr>
      </w:pPr>
      <w:r w:rsidRPr="004B4C73">
        <w:rPr>
          <w:rFonts w:eastAsiaTheme="minorHAnsi" w:cs="Arial"/>
          <w:b/>
          <w:color w:val="003480"/>
          <w:kern w:val="0"/>
          <w:szCs w:val="20"/>
          <w:lang w:eastAsia="en-US"/>
        </w:rPr>
        <w:t>1d.</w:t>
      </w:r>
      <w:r w:rsidRPr="004B4C73">
        <w:rPr>
          <w:rFonts w:eastAsiaTheme="minorHAnsi" w:cs="Arial"/>
          <w:color w:val="003480"/>
          <w:kern w:val="0"/>
          <w:szCs w:val="20"/>
          <w:lang w:eastAsia="en-US"/>
        </w:rPr>
        <w:t xml:space="preserve"> Welche Rolle wünschten sich viele Männer damals nach dem Zweiten Weltkrieg für die Frauen?</w:t>
      </w:r>
    </w:p>
    <w:p w:rsidR="001B2EF8" w:rsidRPr="004B4C73" w:rsidRDefault="001B2EF8" w:rsidP="004B4C73">
      <w:pPr>
        <w:spacing w:after="0" w:line="240" w:lineRule="auto"/>
        <w:ind w:left="142" w:firstLine="0"/>
        <w:rPr>
          <w:rFonts w:eastAsiaTheme="minorHAnsi" w:cs="Arial"/>
          <w:color w:val="003480"/>
          <w:kern w:val="0"/>
          <w:szCs w:val="20"/>
          <w:lang w:eastAsia="en-US"/>
        </w:rPr>
      </w:pPr>
      <w:r w:rsidRPr="004B4C73">
        <w:rPr>
          <w:rFonts w:ascii="Segoe MDL2 Assets" w:eastAsiaTheme="minorHAnsi" w:hAnsi="Segoe MDL2 Assets" w:cs="Arial"/>
          <w:color w:val="003480"/>
          <w:kern w:val="0"/>
          <w:szCs w:val="20"/>
          <w:lang w:eastAsia="en-US"/>
        </w:rPr>
        <w:t></w:t>
      </w:r>
      <w:r w:rsidRPr="004B4C73">
        <w:rPr>
          <w:rFonts w:eastAsiaTheme="minorHAnsi" w:cs="Arial"/>
          <w:color w:val="003480"/>
          <w:kern w:val="0"/>
          <w:szCs w:val="20"/>
          <w:lang w:eastAsia="en-US"/>
        </w:rPr>
        <w:t xml:space="preserve"> Dass sie in Politik und Wirtschaft genauso häufig vertreten sind wie die Männer.                                                      </w:t>
      </w:r>
      <w:r w:rsidRPr="004B4C73">
        <w:rPr>
          <w:rFonts w:ascii="Segoe MDL2 Assets" w:eastAsiaTheme="minorHAnsi" w:hAnsi="Segoe MDL2 Assets" w:cs="Arial"/>
          <w:color w:val="003480"/>
          <w:kern w:val="0"/>
          <w:szCs w:val="20"/>
          <w:lang w:eastAsia="en-US"/>
        </w:rPr>
        <w:t></w:t>
      </w:r>
      <w:r w:rsidRPr="004B4C73">
        <w:rPr>
          <w:rFonts w:eastAsiaTheme="minorHAnsi" w:cs="Arial"/>
          <w:color w:val="003480"/>
          <w:kern w:val="0"/>
          <w:szCs w:val="20"/>
          <w:lang w:eastAsia="en-US"/>
        </w:rPr>
        <w:t xml:space="preserve"> Sie wünschten sich die Frauen an den Herd zurück.                                                                                                                    </w:t>
      </w:r>
      <w:r w:rsidRPr="004B4C73">
        <w:rPr>
          <w:rFonts w:ascii="Segoe MDL2 Assets" w:eastAsiaTheme="minorHAnsi" w:hAnsi="Segoe MDL2 Assets" w:cs="Arial"/>
          <w:color w:val="003480"/>
          <w:kern w:val="0"/>
          <w:szCs w:val="20"/>
          <w:lang w:eastAsia="en-US"/>
        </w:rPr>
        <w:t></w:t>
      </w:r>
      <w:r w:rsidRPr="004B4C73">
        <w:rPr>
          <w:rFonts w:eastAsiaTheme="minorHAnsi" w:cs="Arial"/>
          <w:color w:val="003480"/>
          <w:kern w:val="0"/>
          <w:szCs w:val="20"/>
          <w:lang w:eastAsia="en-US"/>
        </w:rPr>
        <w:t xml:space="preserve"> Sie wollten den Frauen in allen Bereichen mehr Verantwortung übertragen. </w:t>
      </w:r>
    </w:p>
    <w:p w:rsidR="001B2EF8" w:rsidRPr="004B4C73" w:rsidRDefault="001B2EF8" w:rsidP="004B4C73">
      <w:pPr>
        <w:spacing w:after="0" w:line="240" w:lineRule="auto"/>
        <w:ind w:left="142" w:firstLine="0"/>
        <w:rPr>
          <w:rFonts w:eastAsiaTheme="minorHAnsi" w:cs="Arial"/>
          <w:color w:val="003480"/>
          <w:kern w:val="0"/>
          <w:szCs w:val="20"/>
          <w:lang w:eastAsia="en-US"/>
        </w:rPr>
      </w:pPr>
    </w:p>
    <w:p w:rsidR="001B2EF8" w:rsidRPr="004B4C73" w:rsidRDefault="001B2EF8" w:rsidP="00270CC8">
      <w:pPr>
        <w:spacing w:after="0" w:line="240" w:lineRule="auto"/>
        <w:ind w:left="426" w:hanging="284"/>
        <w:rPr>
          <w:rFonts w:eastAsiaTheme="minorHAnsi" w:cs="Arial"/>
          <w:color w:val="003480"/>
          <w:kern w:val="0"/>
          <w:szCs w:val="20"/>
          <w:lang w:eastAsia="en-US"/>
        </w:rPr>
      </w:pPr>
      <w:r w:rsidRPr="004B4C73">
        <w:rPr>
          <w:rFonts w:eastAsiaTheme="minorHAnsi" w:cs="Arial"/>
          <w:b/>
          <w:color w:val="003480"/>
          <w:kern w:val="0"/>
          <w:szCs w:val="20"/>
          <w:lang w:eastAsia="en-US"/>
        </w:rPr>
        <w:t>1e.</w:t>
      </w:r>
      <w:r w:rsidR="00270CC8">
        <w:rPr>
          <w:rFonts w:eastAsiaTheme="minorHAnsi" w:cs="Arial"/>
          <w:color w:val="003480"/>
          <w:kern w:val="0"/>
          <w:szCs w:val="20"/>
          <w:lang w:eastAsia="en-US"/>
        </w:rPr>
        <w:t xml:space="preserve"> Warum reichte es Elisabeth </w:t>
      </w:r>
      <w:proofErr w:type="spellStart"/>
      <w:r w:rsidR="00270CC8">
        <w:rPr>
          <w:rFonts w:eastAsiaTheme="minorHAnsi" w:cs="Arial"/>
          <w:color w:val="003480"/>
          <w:kern w:val="0"/>
          <w:szCs w:val="20"/>
          <w:lang w:eastAsia="en-US"/>
        </w:rPr>
        <w:t>Selbert</w:t>
      </w:r>
      <w:proofErr w:type="spellEnd"/>
      <w:r w:rsidR="00270CC8">
        <w:rPr>
          <w:rFonts w:eastAsiaTheme="minorHAnsi" w:cs="Arial"/>
          <w:color w:val="003480"/>
          <w:kern w:val="0"/>
          <w:szCs w:val="20"/>
          <w:lang w:eastAsia="en-US"/>
        </w:rPr>
        <w:t xml:space="preserve"> nicht, dass Frauen die gleichen staatsbürgerlichen Rechte wie Männer haben?</w:t>
      </w:r>
    </w:p>
    <w:p w:rsidR="001B2EF8" w:rsidRPr="004B4C73" w:rsidRDefault="001B2EF8" w:rsidP="004B4C73">
      <w:pPr>
        <w:spacing w:after="0" w:line="240" w:lineRule="auto"/>
        <w:ind w:left="142" w:firstLine="0"/>
        <w:rPr>
          <w:rFonts w:eastAsiaTheme="minorHAnsi" w:cs="Arial"/>
          <w:color w:val="003480"/>
          <w:kern w:val="0"/>
          <w:szCs w:val="20"/>
          <w:lang w:eastAsia="en-US"/>
        </w:rPr>
      </w:pPr>
      <w:r w:rsidRPr="004B4C73">
        <w:rPr>
          <w:rFonts w:ascii="Segoe MDL2 Assets" w:eastAsiaTheme="minorHAnsi" w:hAnsi="Segoe MDL2 Assets" w:cs="Arial"/>
          <w:color w:val="003480"/>
          <w:kern w:val="0"/>
          <w:szCs w:val="20"/>
          <w:lang w:eastAsia="en-US"/>
        </w:rPr>
        <w:t></w:t>
      </w:r>
      <w:r w:rsidR="00270CC8">
        <w:rPr>
          <w:rFonts w:ascii="Segoe MDL2 Assets" w:eastAsiaTheme="minorHAnsi" w:hAnsi="Segoe MDL2 Assets" w:cs="Arial"/>
          <w:color w:val="003480"/>
          <w:kern w:val="0"/>
          <w:szCs w:val="20"/>
          <w:lang w:eastAsia="en-US"/>
        </w:rPr>
        <w:t xml:space="preserve"> </w:t>
      </w:r>
      <w:r w:rsidR="00270CC8">
        <w:rPr>
          <w:rFonts w:eastAsiaTheme="minorHAnsi" w:cs="Arial"/>
          <w:color w:val="003480"/>
          <w:kern w:val="0"/>
          <w:szCs w:val="20"/>
          <w:lang w:eastAsia="en-US"/>
        </w:rPr>
        <w:t>Weil der Mann in Familienangelegenheiten dann immer noch automatisch das letzte Wort hätte.</w:t>
      </w:r>
      <w:r w:rsidRPr="004B4C73">
        <w:rPr>
          <w:rFonts w:eastAsiaTheme="minorHAnsi" w:cs="Arial"/>
          <w:color w:val="003480"/>
          <w:kern w:val="0"/>
          <w:szCs w:val="20"/>
          <w:lang w:eastAsia="en-US"/>
        </w:rPr>
        <w:t xml:space="preserve">                                                                    </w:t>
      </w:r>
      <w:r w:rsidRPr="004B4C73">
        <w:rPr>
          <w:rFonts w:ascii="Segoe MDL2 Assets" w:eastAsiaTheme="minorHAnsi" w:hAnsi="Segoe MDL2 Assets" w:cs="Arial"/>
          <w:color w:val="003480"/>
          <w:kern w:val="0"/>
          <w:szCs w:val="20"/>
          <w:lang w:eastAsia="en-US"/>
        </w:rPr>
        <w:t></w:t>
      </w:r>
      <w:r w:rsidR="00270CC8">
        <w:rPr>
          <w:rFonts w:ascii="Segoe MDL2 Assets" w:eastAsiaTheme="minorHAnsi" w:hAnsi="Segoe MDL2 Assets" w:cs="Arial"/>
          <w:color w:val="003480"/>
          <w:kern w:val="0"/>
          <w:szCs w:val="20"/>
          <w:lang w:eastAsia="en-US"/>
        </w:rPr>
        <w:t xml:space="preserve"> </w:t>
      </w:r>
      <w:r w:rsidR="00270CC8">
        <w:rPr>
          <w:rFonts w:eastAsiaTheme="minorHAnsi" w:cs="Arial"/>
          <w:color w:val="003480"/>
          <w:kern w:val="0"/>
          <w:szCs w:val="20"/>
          <w:lang w:eastAsia="en-US"/>
        </w:rPr>
        <w:t>Weil sie den Satz zu lang fand.</w:t>
      </w:r>
      <w:r w:rsidRPr="004B4C73">
        <w:rPr>
          <w:rFonts w:eastAsiaTheme="minorHAnsi" w:cs="Arial"/>
          <w:color w:val="003480"/>
          <w:kern w:val="0"/>
          <w:szCs w:val="20"/>
          <w:lang w:eastAsia="en-US"/>
        </w:rPr>
        <w:t xml:space="preserve"> </w:t>
      </w:r>
    </w:p>
    <w:p w:rsidR="001B2EF8" w:rsidRPr="004B4C73" w:rsidRDefault="001B2EF8" w:rsidP="004B4C73">
      <w:pPr>
        <w:spacing w:after="0" w:line="240" w:lineRule="auto"/>
        <w:ind w:left="142" w:firstLine="0"/>
        <w:rPr>
          <w:rFonts w:eastAsiaTheme="minorHAnsi" w:cs="Arial"/>
          <w:color w:val="003480"/>
          <w:kern w:val="0"/>
          <w:lang w:eastAsia="en-US"/>
        </w:rPr>
      </w:pPr>
    </w:p>
    <w:p w:rsidR="001B2EF8" w:rsidRPr="004B4C73" w:rsidRDefault="001B2EF8" w:rsidP="004B4C73">
      <w:pPr>
        <w:spacing w:after="0" w:line="240" w:lineRule="auto"/>
        <w:ind w:left="142" w:firstLine="0"/>
        <w:rPr>
          <w:rFonts w:eastAsiaTheme="minorHAnsi" w:cs="Arial"/>
          <w:color w:val="003480"/>
          <w:kern w:val="0"/>
          <w:lang w:eastAsia="en-US"/>
        </w:rPr>
      </w:pPr>
    </w:p>
    <w:p w:rsidR="001B2EF8" w:rsidRPr="004B4C73" w:rsidRDefault="001B2EF8" w:rsidP="004B4C73">
      <w:pPr>
        <w:spacing w:after="0" w:line="240" w:lineRule="auto"/>
        <w:ind w:left="142" w:firstLine="0"/>
        <w:rPr>
          <w:rFonts w:cs="Arial"/>
          <w:color w:val="003480"/>
          <w:szCs w:val="20"/>
        </w:rPr>
      </w:pPr>
    </w:p>
    <w:p w:rsidR="001B2EF8" w:rsidRPr="004B4C73" w:rsidRDefault="001B2EF8" w:rsidP="004B4C73">
      <w:pPr>
        <w:spacing w:after="0" w:line="240" w:lineRule="auto"/>
        <w:ind w:left="142" w:firstLine="0"/>
        <w:rPr>
          <w:rFonts w:cs="Arial"/>
          <w:b/>
          <w:color w:val="003480"/>
        </w:rPr>
      </w:pPr>
      <w:r w:rsidRPr="004B4C73">
        <w:rPr>
          <w:rFonts w:cs="Arial"/>
          <w:b/>
          <w:color w:val="003480"/>
        </w:rPr>
        <w:t>2.</w:t>
      </w:r>
      <w:r w:rsidRPr="004B4C73">
        <w:rPr>
          <w:rFonts w:cs="Arial"/>
          <w:color w:val="003480"/>
        </w:rPr>
        <w:t xml:space="preserve"> </w:t>
      </w:r>
      <w:r w:rsidRPr="004B4C73">
        <w:rPr>
          <w:rFonts w:cs="Arial"/>
          <w:b/>
          <w:color w:val="003480"/>
        </w:rPr>
        <w:t>Tagebucheintrag – Die Bedeutung des Artikels 3 GG</w:t>
      </w:r>
    </w:p>
    <w:p w:rsidR="001B2EF8" w:rsidRPr="004B4C73" w:rsidRDefault="00D94451" w:rsidP="004B4C73">
      <w:pPr>
        <w:spacing w:after="0" w:line="240" w:lineRule="auto"/>
        <w:ind w:left="142" w:firstLine="0"/>
        <w:rPr>
          <w:rFonts w:cs="Arial"/>
          <w:color w:val="003480"/>
        </w:rPr>
      </w:pPr>
      <w:r>
        <w:rPr>
          <w:rFonts w:cs="Arial"/>
          <w:noProof/>
          <w:color w:val="003480"/>
        </w:rPr>
        <w:pict>
          <v:shapetype id="_x0000_t65" coordsize="21600,21600" o:spt="65" adj="18900" path="m,l,21600@0,21600,21600@0,21600,xem@0,21600nfl@3@5c@7@9@11@13,21600@0e">
            <v:formulas>
              <v:f eqn="val #0"/>
              <v:f eqn="sum 21600 0 @0"/>
              <v:f eqn="prod @1 8481 32768"/>
              <v:f eqn="sum @2 @0 0"/>
              <v:f eqn="prod @1 1117 32768"/>
              <v:f eqn="sum @4 @0 0"/>
              <v:f eqn="prod @1 11764 32768"/>
              <v:f eqn="sum @6 @0 0"/>
              <v:f eqn="prod @1 6144 32768"/>
              <v:f eqn="sum @8 @0 0"/>
              <v:f eqn="prod @1 20480 32768"/>
              <v:f eqn="sum @10 @0 0"/>
              <v:f eqn="prod @1 6144 32768"/>
              <v:f eqn="sum @12 @0 0"/>
            </v:formulas>
            <v:path o:extrusionok="f" gradientshapeok="t" o:connecttype="rect" textboxrect="0,0,21600,@13"/>
            <v:handles>
              <v:h position="#0,bottomRight" xrange="10800,21600"/>
            </v:handles>
            <o:complex v:ext="view"/>
          </v:shapetype>
          <v:shape id="_x0000_s2059" type="#_x0000_t65" style="position:absolute;left:0;text-align:left;margin-left:5.55pt;margin-top:5.15pt;width:483.35pt;height:251.4pt;z-index:-251656192" strokecolor="#003480"/>
        </w:pict>
      </w:r>
    </w:p>
    <w:p w:rsidR="001B2EF8" w:rsidRPr="004B4C73" w:rsidRDefault="001B2EF8" w:rsidP="004B4C73">
      <w:pPr>
        <w:spacing w:after="0" w:line="240" w:lineRule="auto"/>
        <w:ind w:left="142" w:firstLine="0"/>
        <w:rPr>
          <w:rFonts w:cs="Arial"/>
          <w:color w:val="003480"/>
        </w:rPr>
      </w:pPr>
      <w:r w:rsidRPr="004B4C73">
        <w:rPr>
          <w:rFonts w:cs="Arial"/>
          <w:color w:val="003480"/>
        </w:rPr>
        <w:t xml:space="preserve">Wie würde ein </w:t>
      </w:r>
      <w:r w:rsidRPr="004B4C73">
        <w:rPr>
          <w:rFonts w:cs="Arial"/>
          <w:b/>
          <w:bCs/>
          <w:color w:val="003480"/>
        </w:rPr>
        <w:t>Deutschland ohne Artikel 3 GG</w:t>
      </w:r>
      <w:r w:rsidRPr="004B4C73">
        <w:rPr>
          <w:rFonts w:cs="Arial"/>
          <w:color w:val="003480"/>
        </w:rPr>
        <w:t xml:space="preserve"> aussehen?</w:t>
      </w:r>
    </w:p>
    <w:p w:rsidR="001B2EF8" w:rsidRPr="004B4C73" w:rsidRDefault="001B2EF8" w:rsidP="00ED0B36">
      <w:pPr>
        <w:spacing w:after="0" w:line="240" w:lineRule="auto"/>
        <w:ind w:left="142" w:right="141" w:firstLine="0"/>
        <w:rPr>
          <w:rFonts w:cs="Arial"/>
          <w:color w:val="003480"/>
        </w:rPr>
      </w:pPr>
      <w:r w:rsidRPr="004B4C73">
        <w:rPr>
          <w:rFonts w:cs="Arial"/>
          <w:color w:val="003480"/>
        </w:rPr>
        <w:t xml:space="preserve">Beschreibe den Tagesablauf einer Frau, deren Recht auf Gleichberechtigung im Alltag nicht gegeben ist oder den eines Mannes, der mehr Rechte hat als seine Frau. </w:t>
      </w:r>
    </w:p>
    <w:p w:rsidR="001B2EF8" w:rsidRPr="004B4C73" w:rsidRDefault="001B2EF8" w:rsidP="004B4C73">
      <w:pPr>
        <w:spacing w:after="0" w:line="240" w:lineRule="auto"/>
        <w:ind w:left="142" w:firstLine="0"/>
        <w:rPr>
          <w:rFonts w:cs="Arial"/>
          <w:color w:val="003480"/>
        </w:rPr>
      </w:pPr>
    </w:p>
    <w:p w:rsidR="001B2EF8" w:rsidRPr="004B4C73" w:rsidRDefault="001B2EF8" w:rsidP="004B4C73">
      <w:pPr>
        <w:spacing w:after="0" w:line="240" w:lineRule="auto"/>
        <w:ind w:left="142" w:firstLine="0"/>
        <w:rPr>
          <w:rFonts w:cs="Arial"/>
          <w:color w:val="003480"/>
          <w:szCs w:val="20"/>
        </w:rPr>
      </w:pPr>
    </w:p>
    <w:p w:rsidR="001B2EF8" w:rsidRPr="004B4C73" w:rsidRDefault="001B2EF8" w:rsidP="004B4C73">
      <w:pPr>
        <w:spacing w:after="0" w:line="240" w:lineRule="auto"/>
        <w:ind w:left="142" w:firstLine="0"/>
        <w:rPr>
          <w:rFonts w:cs="Arial"/>
          <w:color w:val="003480"/>
          <w:szCs w:val="20"/>
        </w:rPr>
      </w:pPr>
    </w:p>
    <w:p w:rsidR="00907BB4" w:rsidRPr="004B4C73" w:rsidRDefault="00907BB4" w:rsidP="004B4C73">
      <w:pPr>
        <w:pStyle w:val="Arialberschrift"/>
        <w:spacing w:after="0"/>
        <w:ind w:firstLine="0"/>
        <w:rPr>
          <w:rFonts w:cs="Arial"/>
          <w:color w:val="003480"/>
          <w:sz w:val="16"/>
          <w:szCs w:val="16"/>
        </w:rPr>
      </w:pPr>
    </w:p>
    <w:sectPr w:rsidR="00907BB4" w:rsidRPr="004B4C73" w:rsidSect="00560917">
      <w:headerReference w:type="default" r:id="rId10"/>
      <w:footerReference w:type="default" r:id="rId11"/>
      <w:pgSz w:w="11906" w:h="16838"/>
      <w:pgMar w:top="244" w:right="992" w:bottom="499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15F5" w:rsidRDefault="00C815F5" w:rsidP="003A7C35">
      <w:pPr>
        <w:spacing w:after="0" w:line="240" w:lineRule="auto"/>
      </w:pPr>
      <w:r>
        <w:separator/>
      </w:r>
    </w:p>
  </w:endnote>
  <w:endnote w:type="continuationSeparator" w:id="0">
    <w:p w:rsidR="00C815F5" w:rsidRDefault="00C815F5" w:rsidP="003A7C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eSans C5 SemiLight">
    <w:panose1 w:val="00000000000000000000"/>
    <w:charset w:val="00"/>
    <w:family w:val="swiss"/>
    <w:notTrueType/>
    <w:pitch w:val="variable"/>
    <w:sig w:usb0="A00000FF" w:usb1="5000F0FB" w:usb2="00000000" w:usb3="00000000" w:csb0="00000193" w:csb1="00000000"/>
  </w:font>
  <w:font w:name="TheSans C5s ExtraBold">
    <w:altName w:val="Calibri"/>
    <w:panose1 w:val="00000000000000000000"/>
    <w:charset w:val="00"/>
    <w:family w:val="swiss"/>
    <w:notTrueType/>
    <w:pitch w:val="variable"/>
    <w:sig w:usb0="A000007F" w:usb1="5000E0FB" w:usb2="00000000" w:usb3="00000000" w:csb0="00000193" w:csb1="00000000"/>
  </w:font>
  <w:font w:name="TheSans C5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TheSans C5 Plain">
    <w:altName w:val="Arial"/>
    <w:panose1 w:val="00000000000000000000"/>
    <w:charset w:val="00"/>
    <w:family w:val="swiss"/>
    <w:notTrueType/>
    <w:pitch w:val="variable"/>
    <w:sig w:usb0="00000001" w:usb1="5000F0FB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7C35" w:rsidRPr="003A7C35" w:rsidRDefault="00685FD6" w:rsidP="003A7C35">
    <w:pPr>
      <w:spacing w:after="0" w:line="259" w:lineRule="auto"/>
      <w:ind w:left="0" w:right="8750" w:firstLine="0"/>
      <w:rPr>
        <w:rFonts w:ascii="TheSans C5 Plain" w:eastAsia="TheSans C5 Plain" w:hAnsi="TheSans C5 Plain" w:cs="TheSans C5 Plain"/>
        <w:bCs/>
        <w:color w:val="909191"/>
      </w:rPr>
    </w:pPr>
    <w:r>
      <w:rPr>
        <w:rFonts w:eastAsia="TheSans C5 Plain" w:cs="Arial"/>
        <w:bCs/>
        <w:noProof/>
        <w:color w:val="909191"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403860</wp:posOffset>
          </wp:positionH>
          <wp:positionV relativeFrom="paragraph">
            <wp:posOffset>5715</wp:posOffset>
          </wp:positionV>
          <wp:extent cx="356870" cy="107950"/>
          <wp:effectExtent l="19050" t="0" r="5080" b="0"/>
          <wp:wrapTight wrapText="bothSides">
            <wp:wrapPolygon edited="0">
              <wp:start x="-1153" y="0"/>
              <wp:lineTo x="-1153" y="19059"/>
              <wp:lineTo x="21907" y="19059"/>
              <wp:lineTo x="21907" y="0"/>
              <wp:lineTo x="-1153" y="0"/>
            </wp:wrapPolygon>
          </wp:wrapTight>
          <wp:docPr id="1" name="Grafik 0" descr="SWR_dachmarke_schwarz_klei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WR_dachmarke_schwarz_klein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6870" cy="107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DB4AF9">
      <w:rPr>
        <w:rFonts w:eastAsia="TheSans C5 Plain" w:cs="Arial"/>
        <w:bCs/>
        <w:color w:val="909191"/>
        <w:sz w:val="18"/>
        <w:szCs w:val="18"/>
      </w:rPr>
      <w:t>©</w:t>
    </w:r>
    <w:r w:rsidR="00D94451" w:rsidRPr="00D94451">
      <w:rPr>
        <w:rFonts w:eastAsia="TheSans C5 Plain" w:cs="Arial"/>
        <w:b/>
        <w:noProof/>
        <w:color w:val="909191"/>
        <w:sz w:val="18"/>
        <w:szCs w:val="18"/>
      </w:rPr>
      <w:pict>
        <v:rect id="Rechteck 5" o:spid="_x0000_s1032" style="position:absolute;margin-left:99.2pt;margin-top:794.5pt;width:394.35pt;height:25.05pt;z-index:251661312;visibility:visible;mso-position-horizontal-relative:margin;mso-position-vertical-relative:page;mso-width-relative:margin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" filled="f" stroked="f">
          <v:textbox inset=",0">
            <w:txbxContent>
              <w:sdt>
                <w:sdtPr>
                  <w:rPr>
                    <w:rFonts w:cs="Arial"/>
                    <w:color w:val="auto"/>
                  </w:rPr>
                  <w:alias w:val="Datum"/>
                  <w:id w:val="372873"/>
                  <w:showingPlcHdr/>
                  <w:dataBinding w:prefixMappings="xmlns:ns0='http://schemas.microsoft.com/office/2006/coverPageProps'" w:xpath="/ns0:CoverPageProperties[1]/ns0:PublishDate[1]" w:storeItemID="{55AF091B-3C7A-41E3-B477-F2FDAA23CFDA}"/>
                  <w:date w:fullDate="2023-10-26T00:00:00Z">
                    <w:dateFormat w:val="d. MMMM yyyy"/>
                    <w:lid w:val="de-DE"/>
                    <w:storeMappedDataAs w:val="dateTime"/>
                    <w:calendar w:val="gregorian"/>
                  </w:date>
                </w:sdtPr>
                <w:sdtContent>
                  <w:p w:rsidR="00685FD6" w:rsidRPr="0081107C" w:rsidRDefault="00685FD6" w:rsidP="00685FD6">
                    <w:pPr>
                      <w:jc w:val="right"/>
                      <w:rPr>
                        <w:rFonts w:cs="Arial"/>
                        <w:color w:val="auto"/>
                      </w:rPr>
                    </w:pPr>
                    <w:r>
                      <w:rPr>
                        <w:rFonts w:cs="Arial"/>
                        <w:color w:val="auto"/>
                      </w:rPr>
                      <w:t xml:space="preserve">     </w:t>
                    </w:r>
                  </w:p>
                </w:sdtContent>
              </w:sdt>
            </w:txbxContent>
          </v:textbox>
          <w10:wrap anchorx="margin" anchory="page"/>
        </v:rect>
      </w:pict>
    </w:r>
    <w:r w:rsidRPr="00DB4AF9">
      <w:rPr>
        <w:rFonts w:eastAsia="TheSans C5 Plain" w:cs="Arial"/>
        <w:bCs/>
        <w:color w:val="909191"/>
        <w:sz w:val="18"/>
        <w:szCs w:val="18"/>
      </w:rPr>
      <w:t xml:space="preserve"> 202</w:t>
    </w:r>
    <w:r>
      <w:rPr>
        <w:rFonts w:eastAsia="TheSans C5 Plain" w:cs="Arial"/>
        <w:bCs/>
        <w:color w:val="909191"/>
        <w:sz w:val="18"/>
        <w:szCs w:val="18"/>
      </w:rPr>
      <w:t>4</w:t>
    </w:r>
    <w:r w:rsidR="00D94451" w:rsidRPr="00D94451">
      <w:rPr>
        <w:rFonts w:ascii="TheSans C5 Plain" w:eastAsia="TheSans C5 Plain" w:hAnsi="TheSans C5 Plain" w:cs="TheSans C5 Plain"/>
        <w:b/>
        <w:noProof/>
        <w:color w:val="909191"/>
      </w:rPr>
      <w:pict>
        <v:rect id="Rechteck 3" o:spid="_x0000_s1033" style="position:absolute;margin-left:99.2pt;margin-top:794.5pt;width:394.35pt;height:25.05pt;z-index:251662336;visibility:visible;mso-position-horizontal-relative:margin;mso-position-vertical-relative:page;mso-width-relative:margin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" filled="f" stroked="f">
          <v:textbox inset=",0">
            <w:txbxContent>
              <w:sdt>
                <w:sdtPr>
                  <w:rPr>
                    <w:rFonts w:cs="Arial"/>
                    <w:color w:val="auto"/>
                  </w:rPr>
                  <w:alias w:val="Datum"/>
                  <w:id w:val="372907"/>
                  <w:showingPlcHdr/>
                  <w:dataBinding w:prefixMappings="xmlns:ns0='http://schemas.microsoft.com/office/2006/coverPageProps'" w:xpath="/ns0:CoverPageProperties[1]/ns0:PublishDate[1]" w:storeItemID="{55AF091B-3C7A-41E3-B477-F2FDAA23CFDA}"/>
                  <w:date w:fullDate="2023-10-26T00:00:00Z">
                    <w:dateFormat w:val="d. MMMM yyyy"/>
                    <w:lid w:val="de-DE"/>
                    <w:storeMappedDataAs w:val="dateTime"/>
                    <w:calendar w:val="gregorian"/>
                  </w:date>
                </w:sdtPr>
                <w:sdtContent>
                  <w:p w:rsidR="00685FD6" w:rsidRPr="0081107C" w:rsidRDefault="00685FD6" w:rsidP="00685FD6">
                    <w:pPr>
                      <w:jc w:val="right"/>
                      <w:rPr>
                        <w:rFonts w:cs="Arial"/>
                        <w:color w:val="auto"/>
                      </w:rPr>
                    </w:pPr>
                    <w:r>
                      <w:rPr>
                        <w:rFonts w:cs="Arial"/>
                        <w:color w:val="auto"/>
                      </w:rPr>
                      <w:t xml:space="preserve">     </w:t>
                    </w:r>
                  </w:p>
                </w:sdtContent>
              </w:sdt>
            </w:txbxContent>
          </v:textbox>
          <w10:wrap anchorx="margin" anchory="page"/>
        </v:rect>
      </w:pict>
    </w:r>
    <w:r w:rsidR="00D94451" w:rsidRPr="00D94451">
      <w:rPr>
        <w:rFonts w:ascii="TheSans C5 Plain" w:eastAsia="TheSans C5 Plain" w:hAnsi="TheSans C5 Plain" w:cs="TheSans C5 Plain"/>
        <w:b/>
        <w:noProof/>
        <w:color w:val="909191"/>
      </w:rPr>
      <w:pict>
        <v:rect id="Rechteck 1" o:spid="_x0000_s1034" style="position:absolute;margin-left:99.2pt;margin-top:794.5pt;width:394.35pt;height:25.05pt;z-index:251658240;visibility:visible;mso-position-horizontal-relative:margin;mso-position-vertical-relative:page;mso-width-relative:margin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" filled="f" stroked="f">
          <v:textbox inset=",0">
            <w:txbxContent>
              <w:sdt>
                <w:sdtPr>
                  <w:rPr>
                    <w:rFonts w:cs="Arial"/>
                    <w:color w:val="auto"/>
                  </w:rPr>
                  <w:alias w:val="Datum"/>
                  <w:id w:val="77476837"/>
                  <w:showingPlcHdr/>
                  <w:dataBinding w:prefixMappings="xmlns:ns0='http://schemas.microsoft.com/office/2006/coverPageProps'" w:xpath="/ns0:CoverPageProperties[1]/ns0:PublishDate[1]" w:storeItemID="{55AF091B-3C7A-41E3-B477-F2FDAA23CFDA}"/>
                  <w:date w:fullDate="2023-10-26T00:00:00Z">
                    <w:dateFormat w:val="d. MMMM yyyy"/>
                    <w:lid w:val="de-DE"/>
                    <w:storeMappedDataAs w:val="dateTime"/>
                    <w:calendar w:val="gregorian"/>
                  </w:date>
                </w:sdtPr>
                <w:sdtContent>
                  <w:p w:rsidR="003A7C35" w:rsidRPr="0081107C" w:rsidRDefault="003A7C35" w:rsidP="003A7C35">
                    <w:pPr>
                      <w:jc w:val="right"/>
                      <w:rPr>
                        <w:rFonts w:cs="Arial"/>
                        <w:color w:val="auto"/>
                      </w:rPr>
                    </w:pPr>
                    <w:r>
                      <w:rPr>
                        <w:rFonts w:cs="Arial"/>
                        <w:color w:val="auto"/>
                      </w:rPr>
                      <w:t xml:space="preserve">     </w:t>
                    </w:r>
                  </w:p>
                </w:sdtContent>
              </w:sdt>
            </w:txbxContent>
          </v:textbox>
          <w10:wrap anchorx="margin" anchory="page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15F5" w:rsidRDefault="00C815F5" w:rsidP="003A7C35">
      <w:pPr>
        <w:spacing w:after="0" w:line="240" w:lineRule="auto"/>
      </w:pPr>
      <w:r>
        <w:separator/>
      </w:r>
    </w:p>
  </w:footnote>
  <w:footnote w:type="continuationSeparator" w:id="0">
    <w:p w:rsidR="00C815F5" w:rsidRDefault="00C815F5" w:rsidP="003A7C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5FD6" w:rsidRDefault="0020761C" w:rsidP="0020761C">
    <w:pPr>
      <w:pStyle w:val="ArialTitelgrau"/>
      <w:ind w:firstLine="142"/>
    </w:pPr>
    <w:r>
      <w:rPr>
        <w:rFonts w:ascii="Calibri" w:eastAsia="Calibri" w:hAnsi="Calibri" w:cs="Calibri"/>
        <w:noProof/>
        <w:szCs w:val="20"/>
      </w:rPr>
      <w:drawing>
        <wp:anchor distT="0" distB="0" distL="114300" distR="114300" simplePos="0" relativeHeight="251669504" behindDoc="0" locked="0" layoutInCell="1" allowOverlap="1">
          <wp:simplePos x="0" y="0"/>
          <wp:positionH relativeFrom="column">
            <wp:posOffset>3966210</wp:posOffset>
          </wp:positionH>
          <wp:positionV relativeFrom="paragraph">
            <wp:posOffset>-354965</wp:posOffset>
          </wp:positionV>
          <wp:extent cx="542925" cy="542925"/>
          <wp:effectExtent l="19050" t="0" r="9525" b="0"/>
          <wp:wrapTight wrapText="bothSides">
            <wp:wrapPolygon edited="0">
              <wp:start x="-758" y="0"/>
              <wp:lineTo x="-758" y="21221"/>
              <wp:lineTo x="21979" y="21221"/>
              <wp:lineTo x="21979" y="0"/>
              <wp:lineTo x="-758" y="0"/>
            </wp:wrapPolygon>
          </wp:wrapTight>
          <wp:docPr id="4" name="Grafik 3" descr="qr-gg-quiz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qr-gg-quiz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2925" cy="542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94451" w:rsidRPr="00D94451">
      <w:rPr>
        <w:rFonts w:ascii="Calibri" w:eastAsia="Calibri" w:hAnsi="Calibri" w:cs="Calibri"/>
        <w:noProof/>
        <w:szCs w:val="20"/>
      </w:rPr>
      <w:pict>
        <v:rect id="Rechteck 7" o:spid="_x0000_s1026" style="position:absolute;left:0;text-align:left;margin-left:391.4pt;margin-top:12.6pt;width:97.65pt;height:39.35pt;z-index:251665408;visibility:visible;mso-position-horizontal-relative:text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" fillcolor="#00347d" stroked="f" strokeweight="2pt">
          <w10:wrap anchory="page"/>
        </v:rect>
      </w:pict>
    </w:r>
    <w:r w:rsidR="00685FD6" w:rsidRPr="002D4E32">
      <w:rPr>
        <w:i/>
        <w:iCs/>
        <w:noProof/>
        <w:szCs w:val="20"/>
      </w:rPr>
      <w:drawing>
        <wp:anchor distT="0" distB="0" distL="114300" distR="114300" simplePos="0" relativeHeight="251664384" behindDoc="0" locked="1" layoutInCell="1" allowOverlap="1">
          <wp:simplePos x="0" y="0"/>
          <wp:positionH relativeFrom="column">
            <wp:posOffset>3381375</wp:posOffset>
          </wp:positionH>
          <wp:positionV relativeFrom="page">
            <wp:posOffset>-356235</wp:posOffset>
          </wp:positionV>
          <wp:extent cx="3635375" cy="2044700"/>
          <wp:effectExtent l="0" t="0" r="0" b="0"/>
          <wp:wrapNone/>
          <wp:docPr id="2" name="Grafik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35375" cy="204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85FD6" w:rsidRPr="002D4E32">
      <w:rPr>
        <w:noProof/>
        <w:szCs w:val="20"/>
      </w:rPr>
      <w:drawing>
        <wp:anchor distT="0" distB="0" distL="114300" distR="114300" simplePos="0" relativeHeight="251666432" behindDoc="0" locked="1" layoutInCell="1" allowOverlap="1">
          <wp:simplePos x="0" y="0"/>
          <wp:positionH relativeFrom="column">
            <wp:posOffset>5087486</wp:posOffset>
          </wp:positionH>
          <wp:positionV relativeFrom="page">
            <wp:posOffset>435610</wp:posOffset>
          </wp:positionV>
          <wp:extent cx="1026000" cy="180000"/>
          <wp:effectExtent l="0" t="0" r="3175" b="0"/>
          <wp:wrapNone/>
          <wp:docPr id="3" name="Grafi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  <a:ext uri="{96DAC541-7B7A-43D3-8B79-37D633B846F1}">
                        <asvg:svgBlip xmlns:asvg="http://schemas.microsoft.com/office/drawing/2016/SVG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6000" cy="18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5FD6" w:rsidRPr="002D4E32">
      <w:rPr>
        <w:szCs w:val="20"/>
      </w:rPr>
      <w:t xml:space="preserve">Arbeitsblatt </w:t>
    </w:r>
    <w:r w:rsidR="001B2EF8">
      <w:rPr>
        <w:szCs w:val="20"/>
      </w:rPr>
      <w:t>6</w:t>
    </w:r>
    <w:r w:rsidR="00685FD6" w:rsidRPr="002D4E32">
      <w:rPr>
        <w:szCs w:val="20"/>
      </w:rPr>
      <w:t xml:space="preserve">: </w:t>
    </w:r>
    <w:r w:rsidR="001B2EF8">
      <w:rPr>
        <w:szCs w:val="20"/>
      </w:rPr>
      <w:t>Die Mütter des Grundgesetzes</w:t>
    </w:r>
  </w:p>
  <w:p w:rsidR="00685FD6" w:rsidRPr="00000978" w:rsidRDefault="00D94451" w:rsidP="00685FD6">
    <w:pPr>
      <w:pStyle w:val="KeinLeerraum"/>
      <w:ind w:left="142"/>
      <w:rPr>
        <w:color w:val="909191"/>
        <w:sz w:val="16"/>
        <w:szCs w:val="16"/>
      </w:rPr>
    </w:pPr>
    <w:r w:rsidRPr="00D94451">
      <w:rPr>
        <w:noProof/>
      </w:rPr>
      <w:pict>
        <v:shape id="Shape 32" o:spid="_x0000_s1035" style="position:absolute;left:0;text-align:left;margin-left:7.8pt;margin-top:4.4pt;width:357.8pt;height:0;z-index:251667456;visibility:visible" coordsize="4545000,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" adj="0,,0" path="m,l4545000,e" filled="f" strokecolor="#909191" strokeweight="1.25pt">
          <v:stroke miterlimit="1" joinstyle="miter"/>
          <v:formulas/>
          <v:path arrowok="t" o:connecttype="custom" o:connectlocs="0,0;4544060,0" o:connectangles="0,0" textboxrect="0,0,4545000,0"/>
        </v:shape>
      </w:pict>
    </w:r>
  </w:p>
  <w:p w:rsidR="00685FD6" w:rsidRDefault="00AB2F4D" w:rsidP="00685FD6">
    <w:pPr>
      <w:pStyle w:val="ArialBeschreibunggrau"/>
      <w:ind w:firstLine="132"/>
    </w:pPr>
    <w:r>
      <w:t>Das große Grundgesetz-Quiz – mit Giraffe! (Lernspiel)</w:t>
    </w:r>
  </w:p>
  <w:p w:rsidR="0020761C" w:rsidRPr="00AB2F4D" w:rsidRDefault="0020761C" w:rsidP="0020761C">
    <w:pPr>
      <w:pStyle w:val="ArialBeschreibunggrau"/>
      <w:ind w:firstLine="132"/>
      <w:rPr>
        <w:color w:val="FF0000"/>
      </w:rPr>
    </w:pPr>
    <w:r w:rsidRPr="00D379AD">
      <w:rPr>
        <w:color w:val="7F7F7F" w:themeColor="text1" w:themeTint="80"/>
      </w:rPr>
      <w:t>planet-schule.de/x/</w:t>
    </w:r>
    <w:proofErr w:type="spellStart"/>
    <w:r w:rsidRPr="00D379AD">
      <w:rPr>
        <w:color w:val="7F7F7F" w:themeColor="text1" w:themeTint="80"/>
      </w:rPr>
      <w:t>g</w:t>
    </w:r>
    <w:r w:rsidR="00F93C94">
      <w:rPr>
        <w:color w:val="7F7F7F" w:themeColor="text1" w:themeTint="80"/>
      </w:rPr>
      <w:t>g</w:t>
    </w:r>
    <w:r w:rsidRPr="00D379AD">
      <w:rPr>
        <w:color w:val="7F7F7F" w:themeColor="text1" w:themeTint="80"/>
      </w:rPr>
      <w:t>-quiz</w:t>
    </w:r>
    <w:proofErr w:type="spellEnd"/>
  </w:p>
  <w:p w:rsidR="00685FD6" w:rsidRPr="00EA14C0" w:rsidRDefault="00685FD6" w:rsidP="00685FD6">
    <w:pPr>
      <w:pStyle w:val="ArialBeschreibunggrau"/>
      <w:ind w:firstLine="132"/>
      <w:rPr>
        <w:szCs w:val="16"/>
      </w:rPr>
    </w:pPr>
    <w:r>
      <w:rPr>
        <w:szCs w:val="16"/>
      </w:rPr>
      <w:t>Name:</w:t>
    </w:r>
  </w:p>
  <w:p w:rsidR="00685FD6" w:rsidRDefault="00685FD6">
    <w:pPr>
      <w:pStyle w:val="Kopfzeil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B3720D"/>
    <w:multiLevelType w:val="hybridMultilevel"/>
    <w:tmpl w:val="7D10318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229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8A69A6"/>
    <w:rsid w:val="0000216E"/>
    <w:rsid w:val="0000232B"/>
    <w:rsid w:val="0001414E"/>
    <w:rsid w:val="000308D4"/>
    <w:rsid w:val="000355C8"/>
    <w:rsid w:val="00042AC3"/>
    <w:rsid w:val="00050337"/>
    <w:rsid w:val="00053769"/>
    <w:rsid w:val="000765DF"/>
    <w:rsid w:val="00076D2F"/>
    <w:rsid w:val="00090BF2"/>
    <w:rsid w:val="000B683C"/>
    <w:rsid w:val="000B71C9"/>
    <w:rsid w:val="000C43C0"/>
    <w:rsid w:val="00116B75"/>
    <w:rsid w:val="00134F1D"/>
    <w:rsid w:val="00135307"/>
    <w:rsid w:val="00151558"/>
    <w:rsid w:val="00163FD2"/>
    <w:rsid w:val="0017696E"/>
    <w:rsid w:val="00177271"/>
    <w:rsid w:val="001773CA"/>
    <w:rsid w:val="0018720F"/>
    <w:rsid w:val="001B2EF8"/>
    <w:rsid w:val="0020761C"/>
    <w:rsid w:val="00225F20"/>
    <w:rsid w:val="00240D31"/>
    <w:rsid w:val="0026592A"/>
    <w:rsid w:val="00270CC8"/>
    <w:rsid w:val="00272F29"/>
    <w:rsid w:val="00281DDB"/>
    <w:rsid w:val="00304577"/>
    <w:rsid w:val="00307F7E"/>
    <w:rsid w:val="00334EC8"/>
    <w:rsid w:val="00356B21"/>
    <w:rsid w:val="00362B8F"/>
    <w:rsid w:val="00363EB5"/>
    <w:rsid w:val="00364E08"/>
    <w:rsid w:val="00383619"/>
    <w:rsid w:val="003A7C35"/>
    <w:rsid w:val="003B35E7"/>
    <w:rsid w:val="003B3D83"/>
    <w:rsid w:val="003D27AC"/>
    <w:rsid w:val="003F2C12"/>
    <w:rsid w:val="00423DDF"/>
    <w:rsid w:val="00446B08"/>
    <w:rsid w:val="00451C21"/>
    <w:rsid w:val="00462615"/>
    <w:rsid w:val="00475AE9"/>
    <w:rsid w:val="0049771D"/>
    <w:rsid w:val="004A327F"/>
    <w:rsid w:val="004A5C4F"/>
    <w:rsid w:val="004A75A6"/>
    <w:rsid w:val="004B4C73"/>
    <w:rsid w:val="004B544D"/>
    <w:rsid w:val="004C12A9"/>
    <w:rsid w:val="004C275F"/>
    <w:rsid w:val="004E3F91"/>
    <w:rsid w:val="004F3909"/>
    <w:rsid w:val="00515356"/>
    <w:rsid w:val="00515A96"/>
    <w:rsid w:val="00560917"/>
    <w:rsid w:val="005633B0"/>
    <w:rsid w:val="00565D5C"/>
    <w:rsid w:val="005A3ABA"/>
    <w:rsid w:val="005A6A45"/>
    <w:rsid w:val="005B119E"/>
    <w:rsid w:val="005C0B2D"/>
    <w:rsid w:val="005D4DA5"/>
    <w:rsid w:val="005E22F8"/>
    <w:rsid w:val="0060637E"/>
    <w:rsid w:val="0061360A"/>
    <w:rsid w:val="00613CBE"/>
    <w:rsid w:val="00614D0E"/>
    <w:rsid w:val="00685FD6"/>
    <w:rsid w:val="006A044C"/>
    <w:rsid w:val="006A198B"/>
    <w:rsid w:val="006A326E"/>
    <w:rsid w:val="006D0FB6"/>
    <w:rsid w:val="006E7BCE"/>
    <w:rsid w:val="00707CBE"/>
    <w:rsid w:val="00740DBD"/>
    <w:rsid w:val="007742F8"/>
    <w:rsid w:val="008155C0"/>
    <w:rsid w:val="00824B60"/>
    <w:rsid w:val="008307DB"/>
    <w:rsid w:val="00835F1E"/>
    <w:rsid w:val="00852FFE"/>
    <w:rsid w:val="008756BC"/>
    <w:rsid w:val="0087637F"/>
    <w:rsid w:val="008A69A6"/>
    <w:rsid w:val="008B0864"/>
    <w:rsid w:val="008E5D9C"/>
    <w:rsid w:val="008E6DD2"/>
    <w:rsid w:val="00907BB4"/>
    <w:rsid w:val="00920187"/>
    <w:rsid w:val="00935252"/>
    <w:rsid w:val="00944F7B"/>
    <w:rsid w:val="0095299A"/>
    <w:rsid w:val="009763B2"/>
    <w:rsid w:val="009A28DC"/>
    <w:rsid w:val="009C33FC"/>
    <w:rsid w:val="009D5F67"/>
    <w:rsid w:val="009F229F"/>
    <w:rsid w:val="009F7CD1"/>
    <w:rsid w:val="00A00012"/>
    <w:rsid w:val="00A01D84"/>
    <w:rsid w:val="00A27845"/>
    <w:rsid w:val="00A440C9"/>
    <w:rsid w:val="00A522E5"/>
    <w:rsid w:val="00A55371"/>
    <w:rsid w:val="00A762DC"/>
    <w:rsid w:val="00A81C78"/>
    <w:rsid w:val="00A90C72"/>
    <w:rsid w:val="00AA2A9E"/>
    <w:rsid w:val="00AA3FC3"/>
    <w:rsid w:val="00AA60EB"/>
    <w:rsid w:val="00AB0C82"/>
    <w:rsid w:val="00AB2F4D"/>
    <w:rsid w:val="00AD6FEC"/>
    <w:rsid w:val="00AE4613"/>
    <w:rsid w:val="00AE65EC"/>
    <w:rsid w:val="00AF4733"/>
    <w:rsid w:val="00B10EF0"/>
    <w:rsid w:val="00B11852"/>
    <w:rsid w:val="00B11F3D"/>
    <w:rsid w:val="00B1364A"/>
    <w:rsid w:val="00B34BCA"/>
    <w:rsid w:val="00B47637"/>
    <w:rsid w:val="00B739EE"/>
    <w:rsid w:val="00B9556C"/>
    <w:rsid w:val="00B9710A"/>
    <w:rsid w:val="00BB3AC8"/>
    <w:rsid w:val="00C111CB"/>
    <w:rsid w:val="00C13FA7"/>
    <w:rsid w:val="00C26114"/>
    <w:rsid w:val="00C36E79"/>
    <w:rsid w:val="00C52AAB"/>
    <w:rsid w:val="00C636B1"/>
    <w:rsid w:val="00C6672D"/>
    <w:rsid w:val="00C75FF9"/>
    <w:rsid w:val="00C815F5"/>
    <w:rsid w:val="00C818FE"/>
    <w:rsid w:val="00C83922"/>
    <w:rsid w:val="00C91DE2"/>
    <w:rsid w:val="00C94973"/>
    <w:rsid w:val="00CC6EC1"/>
    <w:rsid w:val="00CE63F8"/>
    <w:rsid w:val="00D150F9"/>
    <w:rsid w:val="00D15CE4"/>
    <w:rsid w:val="00D84454"/>
    <w:rsid w:val="00D85734"/>
    <w:rsid w:val="00D94451"/>
    <w:rsid w:val="00DC530F"/>
    <w:rsid w:val="00E43886"/>
    <w:rsid w:val="00E66C0D"/>
    <w:rsid w:val="00E7209D"/>
    <w:rsid w:val="00ED0B36"/>
    <w:rsid w:val="00EF418B"/>
    <w:rsid w:val="00F0698F"/>
    <w:rsid w:val="00F15C66"/>
    <w:rsid w:val="00F20A84"/>
    <w:rsid w:val="00F4089A"/>
    <w:rsid w:val="00F80D35"/>
    <w:rsid w:val="00F851D9"/>
    <w:rsid w:val="00F85DE9"/>
    <w:rsid w:val="00F91C51"/>
    <w:rsid w:val="00F91EFB"/>
    <w:rsid w:val="00F93C94"/>
    <w:rsid w:val="00FA0FE6"/>
    <w:rsid w:val="00FC4F89"/>
    <w:rsid w:val="00FE4AB0"/>
    <w:rsid w:val="00FE50F7"/>
    <w:rsid w:val="00FF4E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rsid w:val="00D15CE4"/>
    <w:pPr>
      <w:spacing w:after="13" w:line="248" w:lineRule="auto"/>
      <w:ind w:left="10" w:hanging="10"/>
    </w:pPr>
    <w:rPr>
      <w:rFonts w:ascii="Arial" w:eastAsia="TheSans C5 SemiLight" w:hAnsi="Arial" w:cs="TheSans C5 SemiLight"/>
      <w:color w:val="00347D"/>
      <w:kern w:val="2"/>
      <w:sz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link w:val="KeinLeerraumZchn"/>
    <w:uiPriority w:val="1"/>
    <w:rsid w:val="00560917"/>
    <w:pPr>
      <w:spacing w:after="0" w:line="240" w:lineRule="auto"/>
      <w:ind w:left="10" w:hanging="10"/>
    </w:pPr>
    <w:rPr>
      <w:rFonts w:ascii="TheSans C5 SemiLight" w:eastAsia="TheSans C5 SemiLight" w:hAnsi="TheSans C5 SemiLight" w:cs="TheSans C5 SemiLight"/>
      <w:color w:val="00347D"/>
      <w:kern w:val="2"/>
      <w:lang w:eastAsia="de-DE"/>
    </w:rPr>
  </w:style>
  <w:style w:type="paragraph" w:customStyle="1" w:styleId="TheSansberschrift">
    <w:name w:val="TheSans Überschrift"/>
    <w:basedOn w:val="Standard"/>
    <w:link w:val="TheSansberschriftZchn"/>
    <w:qFormat/>
    <w:rsid w:val="00560917"/>
    <w:pPr>
      <w:spacing w:after="3"/>
    </w:pPr>
    <w:rPr>
      <w:rFonts w:ascii="TheSans C5s ExtraBold" w:eastAsia="TheSans C5" w:hAnsi="TheSans C5s ExtraBold" w:cs="TheSans C5"/>
      <w:bCs/>
      <w:sz w:val="44"/>
    </w:rPr>
  </w:style>
  <w:style w:type="character" w:customStyle="1" w:styleId="TheSansberschriftZchn">
    <w:name w:val="TheSans Überschrift Zchn"/>
    <w:basedOn w:val="Absatz-Standardschriftart"/>
    <w:link w:val="TheSansberschrift"/>
    <w:rsid w:val="00560917"/>
    <w:rPr>
      <w:rFonts w:ascii="TheSans C5s ExtraBold" w:eastAsia="TheSans C5" w:hAnsi="TheSans C5s ExtraBold" w:cs="TheSans C5"/>
      <w:bCs/>
      <w:color w:val="00347D"/>
      <w:kern w:val="2"/>
      <w:sz w:val="44"/>
      <w:lang w:eastAsia="de-DE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560917"/>
    <w:rPr>
      <w:rFonts w:ascii="TheSans C5 SemiLight" w:eastAsia="TheSans C5 SemiLight" w:hAnsi="TheSans C5 SemiLight" w:cs="TheSans C5 SemiLight"/>
      <w:color w:val="00347D"/>
      <w:kern w:val="2"/>
      <w:lang w:eastAsia="de-DE"/>
    </w:rPr>
  </w:style>
  <w:style w:type="paragraph" w:customStyle="1" w:styleId="TheSansText">
    <w:name w:val="TheSans Text"/>
    <w:basedOn w:val="Standard"/>
    <w:link w:val="TheSansTextZchn"/>
    <w:qFormat/>
    <w:rsid w:val="00560917"/>
  </w:style>
  <w:style w:type="character" w:customStyle="1" w:styleId="TheSansTextZchn">
    <w:name w:val="TheSans Text Zchn"/>
    <w:basedOn w:val="Absatz-Standardschriftart"/>
    <w:link w:val="TheSansText"/>
    <w:rsid w:val="00560917"/>
    <w:rPr>
      <w:rFonts w:ascii="TheSans C5 SemiLight" w:eastAsia="TheSans C5 SemiLight" w:hAnsi="TheSans C5 SemiLight" w:cs="TheSans C5 SemiLight"/>
      <w:color w:val="00347D"/>
      <w:kern w:val="2"/>
      <w:lang w:eastAsia="de-DE"/>
    </w:rPr>
  </w:style>
  <w:style w:type="paragraph" w:customStyle="1" w:styleId="TheSansZwischenberschrift">
    <w:name w:val="TheSans Zwischenüberschrift"/>
    <w:basedOn w:val="Standard"/>
    <w:link w:val="TheSansZwischenberschriftZchn"/>
    <w:rsid w:val="00560917"/>
    <w:pPr>
      <w:spacing w:after="262"/>
      <w:ind w:left="-5"/>
    </w:pPr>
    <w:rPr>
      <w:rFonts w:ascii="TheSans C5s ExtraBold" w:eastAsia="TheSans C5" w:hAnsi="TheSans C5s ExtraBold" w:cs="TheSans C5"/>
      <w:b/>
    </w:rPr>
  </w:style>
  <w:style w:type="character" w:customStyle="1" w:styleId="TheSansZwischenberschriftZchn">
    <w:name w:val="TheSans Zwischenüberschrift Zchn"/>
    <w:basedOn w:val="Absatz-Standardschriftart"/>
    <w:link w:val="TheSansZwischenberschrift"/>
    <w:rsid w:val="00560917"/>
    <w:rPr>
      <w:rFonts w:ascii="TheSans C5s ExtraBold" w:eastAsia="TheSans C5" w:hAnsi="TheSans C5s ExtraBold" w:cs="TheSans C5"/>
      <w:b/>
      <w:color w:val="00347D"/>
      <w:kern w:val="2"/>
      <w:lang w:eastAsia="de-DE"/>
    </w:rPr>
  </w:style>
  <w:style w:type="paragraph" w:customStyle="1" w:styleId="ArialTitelgrau">
    <w:name w:val="Arial Titel grau"/>
    <w:basedOn w:val="Standard"/>
    <w:rsid w:val="00560917"/>
    <w:pPr>
      <w:spacing w:after="0" w:line="240" w:lineRule="auto"/>
      <w:ind w:left="0" w:firstLine="0"/>
    </w:pPr>
    <w:rPr>
      <w:color w:val="909191"/>
    </w:rPr>
  </w:style>
  <w:style w:type="paragraph" w:customStyle="1" w:styleId="ArialBeschreibunggrau">
    <w:name w:val="Arial Beschreibung grau"/>
    <w:basedOn w:val="Standard"/>
    <w:qFormat/>
    <w:rsid w:val="00560917"/>
    <w:pPr>
      <w:spacing w:after="0" w:line="265" w:lineRule="auto"/>
    </w:pPr>
    <w:rPr>
      <w:color w:val="808080"/>
      <w:kern w:val="0"/>
      <w:sz w:val="16"/>
    </w:rPr>
  </w:style>
  <w:style w:type="paragraph" w:customStyle="1" w:styleId="Arialberschrift">
    <w:name w:val="Arial Überschrift"/>
    <w:basedOn w:val="TheSansberschrift"/>
    <w:qFormat/>
    <w:rsid w:val="00560917"/>
    <w:pPr>
      <w:spacing w:line="240" w:lineRule="auto"/>
      <w:ind w:left="142" w:right="-143"/>
    </w:pPr>
    <w:rPr>
      <w:rFonts w:ascii="Arial" w:hAnsi="Arial"/>
      <w:b/>
    </w:rPr>
  </w:style>
  <w:style w:type="paragraph" w:customStyle="1" w:styleId="ArialText">
    <w:name w:val="Arial Text"/>
    <w:basedOn w:val="TheSansText"/>
    <w:qFormat/>
    <w:rsid w:val="00560917"/>
    <w:pPr>
      <w:ind w:left="142"/>
    </w:pPr>
  </w:style>
  <w:style w:type="paragraph" w:customStyle="1" w:styleId="ArialZwischenberschrift2">
    <w:name w:val="Arial Zwischenüberschrift2"/>
    <w:basedOn w:val="TheSansZwischenberschrift"/>
    <w:rsid w:val="00560917"/>
    <w:pPr>
      <w:ind w:left="142"/>
    </w:pPr>
    <w:rPr>
      <w:rFonts w:ascii="Arial" w:hAnsi="Arial"/>
    </w:rPr>
  </w:style>
  <w:style w:type="paragraph" w:customStyle="1" w:styleId="ArialZitat">
    <w:name w:val="Arial Zitat"/>
    <w:basedOn w:val="Standard"/>
    <w:rsid w:val="00D15CE4"/>
    <w:pPr>
      <w:ind w:left="142"/>
    </w:pPr>
    <w:rPr>
      <w:iCs/>
    </w:rPr>
  </w:style>
  <w:style w:type="paragraph" w:styleId="Kopfzeile">
    <w:name w:val="header"/>
    <w:basedOn w:val="Standard"/>
    <w:link w:val="KopfzeileZchn"/>
    <w:uiPriority w:val="99"/>
    <w:unhideWhenUsed/>
    <w:rsid w:val="003A7C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A7C35"/>
    <w:rPr>
      <w:rFonts w:ascii="TheSans C5 SemiLight" w:eastAsia="TheSans C5 SemiLight" w:hAnsi="TheSans C5 SemiLight" w:cs="TheSans C5 SemiLight"/>
      <w:color w:val="00347D"/>
      <w:kern w:val="2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3A7C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A7C35"/>
    <w:rPr>
      <w:rFonts w:ascii="TheSans C5 SemiLight" w:eastAsia="TheSans C5 SemiLight" w:hAnsi="TheSans C5 SemiLight" w:cs="TheSans C5 SemiLight"/>
      <w:color w:val="00347D"/>
      <w:kern w:val="2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A7C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A7C35"/>
    <w:rPr>
      <w:rFonts w:ascii="Tahoma" w:eastAsia="TheSans C5 SemiLight" w:hAnsi="Tahoma" w:cs="Tahoma"/>
      <w:color w:val="00347D"/>
      <w:kern w:val="2"/>
      <w:sz w:val="16"/>
      <w:szCs w:val="16"/>
      <w:lang w:eastAsia="de-DE"/>
    </w:rPr>
  </w:style>
  <w:style w:type="table" w:styleId="Tabellengitternetz">
    <w:name w:val="Table Grid"/>
    <w:basedOn w:val="NormaleTabelle"/>
    <w:uiPriority w:val="59"/>
    <w:rsid w:val="00AA3F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nabsatz">
    <w:name w:val="List Paragraph"/>
    <w:basedOn w:val="Standard"/>
    <w:uiPriority w:val="34"/>
    <w:qFormat/>
    <w:rsid w:val="00AA3FC3"/>
    <w:pPr>
      <w:ind w:left="720"/>
      <w:contextualSpacing/>
    </w:pPr>
    <w:rPr>
      <w:rFonts w:ascii="TheSans C5 SemiLight" w:hAnsi="TheSans C5 SemiLight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sv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3.sv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Eigene%20Dateien\Dokumte\Schulfernsehen\vorlagen\2024_arbeitsblatt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2024_arbeitsblatt.dotx</Template>
  <TotalTime>0</TotalTime>
  <Pages>1</Pages>
  <Words>273</Words>
  <Characters>1721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Das große Grundgesetz-Quiz – mit Giraffe!</dc:title>
  <dc:creator>SWR planet schule</dc:creator>
  <cp:lastModifiedBy>Martina Frietsch</cp:lastModifiedBy>
  <cp:revision>9</cp:revision>
  <cp:lastPrinted>2024-11-05T10:40:00Z</cp:lastPrinted>
  <dcterms:created xsi:type="dcterms:W3CDTF">2024-10-15T08:42:00Z</dcterms:created>
  <dcterms:modified xsi:type="dcterms:W3CDTF">2024-11-05T10:40:00Z</dcterms:modified>
</cp:coreProperties>
</file>