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17" w:rsidRDefault="005F038A" w:rsidP="00560917">
      <w:pPr>
        <w:pStyle w:val="ArialTitelgrau"/>
        <w:ind w:firstLine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-1254760</wp:posOffset>
            </wp:positionV>
            <wp:extent cx="467995" cy="466725"/>
            <wp:effectExtent l="19050" t="0" r="8255" b="0"/>
            <wp:wrapTight wrapText="bothSides">
              <wp:wrapPolygon edited="0">
                <wp:start x="-879" y="0"/>
                <wp:lineTo x="-879" y="21159"/>
                <wp:lineTo x="21981" y="21159"/>
                <wp:lineTo x="21981" y="0"/>
                <wp:lineTo x="-879" y="0"/>
              </wp:wrapPolygon>
            </wp:wrapTight>
            <wp:docPr id="4" name="Grafik 3" descr="QR_schulst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schulstres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FD6" w:rsidRDefault="00685FD6" w:rsidP="00560917">
      <w:pPr>
        <w:pStyle w:val="ArialTitelgrau"/>
        <w:ind w:firstLine="142"/>
        <w:rPr>
          <w:sz w:val="20"/>
          <w:szCs w:val="20"/>
        </w:rPr>
      </w:pPr>
    </w:p>
    <w:p w:rsidR="00685FD6" w:rsidRDefault="002565A7" w:rsidP="00560917">
      <w:pPr>
        <w:pStyle w:val="ArialTitelgrau"/>
        <w:ind w:firstLine="142"/>
        <w:rPr>
          <w:sz w:val="20"/>
          <w:szCs w:val="20"/>
        </w:rPr>
      </w:pPr>
      <w:r w:rsidRPr="002565A7">
        <w:rPr>
          <w:rFonts w:ascii="Calibri" w:eastAsia="Calibri" w:hAnsi="Calibri" w:cs="Calibri"/>
          <w:noProof/>
          <w:sz w:val="20"/>
          <w:szCs w:val="20"/>
        </w:rPr>
        <w:pict>
          <v:rect id="Rechteck 12" o:spid="_x0000_s1026" style="position:absolute;left:0;text-align:left;margin-left:391.4pt;margin-top:12.6pt;width:97.65pt;height:39.35pt;z-index:251661312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  <w10:wrap anchory="page"/>
          </v:rect>
        </w:pict>
      </w:r>
      <w:r w:rsidR="00560917" w:rsidRPr="002D4E32">
        <w:rPr>
          <w:i/>
          <w:iCs/>
          <w:noProof/>
          <w:sz w:val="20"/>
          <w:szCs w:val="20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3381375</wp:posOffset>
            </wp:positionH>
            <wp:positionV relativeFrom="page">
              <wp:posOffset>-356235</wp:posOffset>
            </wp:positionV>
            <wp:extent cx="3635375" cy="2044700"/>
            <wp:effectExtent l="0" t="0" r="0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917" w:rsidRPr="002D4E32">
        <w:rPr>
          <w:noProof/>
          <w:sz w:val="20"/>
          <w:szCs w:val="20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5087486</wp:posOffset>
            </wp:positionH>
            <wp:positionV relativeFrom="page">
              <wp:posOffset>435610</wp:posOffset>
            </wp:positionV>
            <wp:extent cx="1026000" cy="180000"/>
            <wp:effectExtent l="0" t="0" r="317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917" w:rsidRDefault="003E6FF9" w:rsidP="003E6FF9">
      <w:pPr>
        <w:pStyle w:val="Arialberschrift"/>
      </w:pPr>
      <w:r>
        <w:t>Stress erkennen lernen</w:t>
      </w:r>
    </w:p>
    <w:p w:rsidR="003E6FF9" w:rsidRPr="003E6FF9" w:rsidRDefault="003E6FF9" w:rsidP="003E6FF9">
      <w:pPr>
        <w:pStyle w:val="ArialText"/>
        <w:rPr>
          <w:rFonts w:cs="Arial"/>
        </w:rPr>
      </w:pPr>
    </w:p>
    <w:p w:rsidR="003E6FF9" w:rsidRPr="003E6FF9" w:rsidRDefault="003E6FF9" w:rsidP="003E6FF9">
      <w:pPr>
        <w:pStyle w:val="ArialText"/>
        <w:rPr>
          <w:rFonts w:cs="Arial"/>
        </w:rPr>
      </w:pPr>
    </w:p>
    <w:p w:rsidR="003E6FF9" w:rsidRDefault="003E6FF9" w:rsidP="003E6FF9">
      <w:pPr>
        <w:ind w:left="142"/>
        <w:rPr>
          <w:rFonts w:ascii="Arial" w:hAnsi="Arial" w:cs="Arial"/>
          <w:b/>
          <w:bCs/>
        </w:rPr>
      </w:pPr>
      <w:r w:rsidRPr="003E6FF9">
        <w:rPr>
          <w:rFonts w:ascii="Arial" w:hAnsi="Arial" w:cs="Arial"/>
          <w:b/>
          <w:bCs/>
        </w:rPr>
        <w:t>Was ist eigentlic</w:t>
      </w:r>
      <w:r>
        <w:rPr>
          <w:rFonts w:ascii="Arial" w:hAnsi="Arial" w:cs="Arial"/>
          <w:b/>
          <w:bCs/>
        </w:rPr>
        <w:t>h Stress?</w:t>
      </w:r>
    </w:p>
    <w:p w:rsidR="003E6FF9" w:rsidRDefault="003E6FF9" w:rsidP="003E6FF9">
      <w:pPr>
        <w:ind w:left="142"/>
        <w:rPr>
          <w:rFonts w:ascii="Arial" w:hAnsi="Arial" w:cs="Arial"/>
        </w:rPr>
      </w:pPr>
      <w:r w:rsidRPr="003E6FF9">
        <w:rPr>
          <w:rFonts w:ascii="Arial" w:hAnsi="Arial" w:cs="Arial"/>
        </w:rPr>
        <w:t>Versuche den Begriff mit deinen Worten zu erklären:</w:t>
      </w:r>
    </w:p>
    <w:p w:rsidR="003E6FF9" w:rsidRDefault="003E6FF9" w:rsidP="003E6FF9">
      <w:pPr>
        <w:ind w:left="142"/>
        <w:rPr>
          <w:rFonts w:ascii="Arial" w:hAnsi="Arial" w:cs="Arial"/>
        </w:rPr>
      </w:pPr>
    </w:p>
    <w:p w:rsidR="003E6FF9" w:rsidRDefault="002565A7" w:rsidP="003E6FF9">
      <w:p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7.95pt;margin-top:2.25pt;width:471.75pt;height:149.15pt;z-index:251663360" strokecolor="#003480">
            <v:textbox>
              <w:txbxContent>
                <w:p w:rsidR="003E6FF9" w:rsidRDefault="003E6FF9">
                  <w:pPr>
                    <w:ind w:left="0"/>
                  </w:pPr>
                </w:p>
              </w:txbxContent>
            </v:textbox>
          </v:shape>
        </w:pict>
      </w:r>
    </w:p>
    <w:p w:rsidR="003E6FF9" w:rsidRDefault="003E6FF9" w:rsidP="003E6FF9">
      <w:pPr>
        <w:ind w:left="142"/>
        <w:rPr>
          <w:rFonts w:ascii="Arial" w:hAnsi="Arial" w:cs="Arial"/>
          <w:b/>
          <w:bCs/>
        </w:rPr>
      </w:pPr>
    </w:p>
    <w:p w:rsidR="003E6FF9" w:rsidRDefault="003E6FF9" w:rsidP="003E6FF9">
      <w:pPr>
        <w:ind w:left="142"/>
        <w:rPr>
          <w:rFonts w:ascii="Arial" w:hAnsi="Arial" w:cs="Arial"/>
          <w:b/>
          <w:bCs/>
        </w:rPr>
      </w:pPr>
    </w:p>
    <w:p w:rsidR="003E6FF9" w:rsidRDefault="003E6FF9" w:rsidP="003E6FF9">
      <w:pPr>
        <w:ind w:left="142"/>
        <w:rPr>
          <w:rFonts w:ascii="Arial" w:hAnsi="Arial" w:cs="Arial"/>
          <w:b/>
          <w:bCs/>
        </w:rPr>
      </w:pPr>
    </w:p>
    <w:p w:rsidR="003E6FF9" w:rsidRDefault="003E6FF9" w:rsidP="003E6FF9">
      <w:pPr>
        <w:ind w:left="142"/>
        <w:rPr>
          <w:rFonts w:ascii="Arial" w:hAnsi="Arial" w:cs="Arial"/>
          <w:b/>
          <w:bCs/>
        </w:rPr>
      </w:pPr>
    </w:p>
    <w:p w:rsidR="003E6FF9" w:rsidRDefault="003E6FF9" w:rsidP="003E6FF9">
      <w:pPr>
        <w:ind w:left="142"/>
        <w:rPr>
          <w:rFonts w:ascii="Arial" w:hAnsi="Arial" w:cs="Arial"/>
          <w:b/>
          <w:bCs/>
        </w:rPr>
      </w:pPr>
    </w:p>
    <w:p w:rsidR="003E6FF9" w:rsidRDefault="003E6FF9" w:rsidP="003E6FF9">
      <w:pPr>
        <w:ind w:left="142"/>
        <w:rPr>
          <w:rFonts w:ascii="Arial" w:hAnsi="Arial" w:cs="Arial"/>
          <w:b/>
          <w:bCs/>
        </w:rPr>
      </w:pPr>
    </w:p>
    <w:p w:rsidR="003E6FF9" w:rsidRDefault="003E6FF9" w:rsidP="003E6FF9">
      <w:pPr>
        <w:ind w:left="142"/>
        <w:rPr>
          <w:rFonts w:ascii="Arial" w:hAnsi="Arial" w:cs="Arial"/>
          <w:b/>
          <w:bCs/>
        </w:rPr>
      </w:pPr>
    </w:p>
    <w:p w:rsidR="003E6FF9" w:rsidRDefault="003E6FF9" w:rsidP="003E6FF9">
      <w:pPr>
        <w:ind w:left="142"/>
        <w:rPr>
          <w:rFonts w:ascii="Arial" w:hAnsi="Arial" w:cs="Arial"/>
          <w:b/>
          <w:bCs/>
        </w:rPr>
      </w:pPr>
    </w:p>
    <w:p w:rsidR="003E6FF9" w:rsidRDefault="003E6FF9" w:rsidP="003E6FF9">
      <w:pPr>
        <w:ind w:left="142"/>
        <w:rPr>
          <w:rFonts w:ascii="Arial" w:hAnsi="Arial" w:cs="Arial"/>
          <w:b/>
          <w:bCs/>
        </w:rPr>
      </w:pPr>
    </w:p>
    <w:p w:rsidR="003E6FF9" w:rsidRDefault="003E6FF9" w:rsidP="003E6FF9">
      <w:pPr>
        <w:ind w:left="142"/>
        <w:rPr>
          <w:rFonts w:ascii="Arial" w:hAnsi="Arial" w:cs="Arial"/>
          <w:b/>
          <w:bCs/>
        </w:rPr>
      </w:pPr>
    </w:p>
    <w:p w:rsidR="003E6FF9" w:rsidRPr="003E6FF9" w:rsidRDefault="003E6FF9" w:rsidP="003E6FF9">
      <w:pPr>
        <w:ind w:left="142"/>
        <w:rPr>
          <w:rFonts w:ascii="Arial" w:hAnsi="Arial" w:cs="Arial"/>
          <w:b/>
          <w:bCs/>
        </w:rPr>
      </w:pPr>
    </w:p>
    <w:p w:rsidR="003A7C35" w:rsidRPr="003E6FF9" w:rsidRDefault="003A7C35" w:rsidP="003E6FF9">
      <w:pPr>
        <w:ind w:left="142"/>
        <w:rPr>
          <w:rFonts w:ascii="Arial" w:hAnsi="Arial" w:cs="Arial"/>
        </w:rPr>
      </w:pPr>
    </w:p>
    <w:p w:rsidR="003A7C35" w:rsidRPr="00EE28A0" w:rsidRDefault="003A7C35" w:rsidP="003E6FF9">
      <w:pPr>
        <w:ind w:left="142" w:firstLine="0"/>
        <w:rPr>
          <w:rFonts w:ascii="Arial" w:hAnsi="Arial" w:cs="Arial"/>
          <w:color w:val="003480"/>
        </w:rPr>
      </w:pPr>
    </w:p>
    <w:p w:rsidR="003E6FF9" w:rsidRPr="00EE28A0" w:rsidRDefault="003E6FF9" w:rsidP="003E6FF9">
      <w:pPr>
        <w:ind w:left="142" w:firstLine="0"/>
        <w:rPr>
          <w:rFonts w:ascii="Arial" w:hAnsi="Arial" w:cs="Arial"/>
          <w:b/>
          <w:bCs/>
          <w:color w:val="003480"/>
        </w:rPr>
      </w:pPr>
      <w:r w:rsidRPr="00EE28A0">
        <w:rPr>
          <w:rFonts w:ascii="Arial" w:hAnsi="Arial" w:cs="Arial"/>
          <w:b/>
          <w:bCs/>
          <w:color w:val="003480"/>
        </w:rPr>
        <w:t>Woran merk</w:t>
      </w:r>
      <w:r w:rsidR="005F038A">
        <w:rPr>
          <w:rFonts w:ascii="Arial" w:hAnsi="Arial" w:cs="Arial"/>
          <w:b/>
          <w:bCs/>
          <w:color w:val="003480"/>
        </w:rPr>
        <w:t>s</w:t>
      </w:r>
      <w:r w:rsidRPr="00EE28A0">
        <w:rPr>
          <w:rFonts w:ascii="Arial" w:hAnsi="Arial" w:cs="Arial"/>
          <w:b/>
          <w:bCs/>
          <w:color w:val="003480"/>
        </w:rPr>
        <w:t xml:space="preserve">t </w:t>
      </w:r>
      <w:r w:rsidR="005F038A">
        <w:rPr>
          <w:rFonts w:ascii="Arial" w:hAnsi="Arial" w:cs="Arial"/>
          <w:b/>
          <w:bCs/>
          <w:color w:val="003480"/>
        </w:rPr>
        <w:t>du</w:t>
      </w:r>
      <w:r w:rsidRPr="00EE28A0">
        <w:rPr>
          <w:rFonts w:ascii="Arial" w:hAnsi="Arial" w:cs="Arial"/>
          <w:b/>
          <w:bCs/>
          <w:color w:val="003480"/>
        </w:rPr>
        <w:t xml:space="preserve">, dass </w:t>
      </w:r>
      <w:r w:rsidR="005F038A">
        <w:rPr>
          <w:rFonts w:ascii="Arial" w:hAnsi="Arial" w:cs="Arial"/>
          <w:b/>
          <w:bCs/>
          <w:color w:val="003480"/>
        </w:rPr>
        <w:t>du</w:t>
      </w:r>
      <w:r w:rsidRPr="00EE28A0">
        <w:rPr>
          <w:rFonts w:ascii="Arial" w:hAnsi="Arial" w:cs="Arial"/>
          <w:b/>
          <w:bCs/>
          <w:color w:val="003480"/>
        </w:rPr>
        <w:t xml:space="preserve"> Stress ha</w:t>
      </w:r>
      <w:r w:rsidR="005F038A">
        <w:rPr>
          <w:rFonts w:ascii="Arial" w:hAnsi="Arial" w:cs="Arial"/>
          <w:b/>
          <w:bCs/>
          <w:color w:val="003480"/>
        </w:rPr>
        <w:t>s</w:t>
      </w:r>
      <w:r w:rsidRPr="00EE28A0">
        <w:rPr>
          <w:rFonts w:ascii="Arial" w:hAnsi="Arial" w:cs="Arial"/>
          <w:b/>
          <w:bCs/>
          <w:color w:val="003480"/>
        </w:rPr>
        <w:t>t?</w:t>
      </w:r>
    </w:p>
    <w:p w:rsidR="003E6FF9" w:rsidRDefault="003E6FF9" w:rsidP="003E6FF9">
      <w:pPr>
        <w:pStyle w:val="Listenabsatz"/>
        <w:ind w:left="142"/>
        <w:rPr>
          <w:rFonts w:cs="Arial"/>
          <w:color w:val="003480"/>
        </w:rPr>
      </w:pPr>
      <w:r w:rsidRPr="00EE28A0">
        <w:rPr>
          <w:rFonts w:cs="Arial"/>
          <w:b/>
          <w:color w:val="003480"/>
        </w:rPr>
        <w:t>a</w:t>
      </w:r>
      <w:r w:rsidR="00033CE2">
        <w:rPr>
          <w:rFonts w:cs="Arial"/>
          <w:b/>
          <w:color w:val="003480"/>
        </w:rPr>
        <w:t>.</w:t>
      </w:r>
      <w:r w:rsidRPr="00EE28A0">
        <w:rPr>
          <w:rFonts w:cs="Arial"/>
          <w:color w:val="003480"/>
        </w:rPr>
        <w:t xml:space="preserve"> Sammle Signale, die dir zeigen, dass es dir nicht gut geht und halte sie in der </w:t>
      </w:r>
      <w:proofErr w:type="spellStart"/>
      <w:r w:rsidRPr="00EE28A0">
        <w:rPr>
          <w:rFonts w:cs="Arial"/>
          <w:color w:val="003480"/>
        </w:rPr>
        <w:t>Mindmap</w:t>
      </w:r>
      <w:proofErr w:type="spellEnd"/>
      <w:r w:rsidRPr="00EE28A0">
        <w:rPr>
          <w:rFonts w:cs="Arial"/>
          <w:color w:val="003480"/>
        </w:rPr>
        <w:t xml:space="preserve"> fest.</w:t>
      </w:r>
    </w:p>
    <w:p w:rsidR="00EE28A0" w:rsidRPr="00EE28A0" w:rsidRDefault="00EE28A0" w:rsidP="003E6FF9">
      <w:pPr>
        <w:pStyle w:val="Listenabsatz"/>
        <w:ind w:left="142"/>
        <w:rPr>
          <w:rFonts w:cs="Arial"/>
          <w:color w:val="003480"/>
        </w:rPr>
      </w:pPr>
    </w:p>
    <w:p w:rsidR="003E6FF9" w:rsidRDefault="003E6FF9" w:rsidP="003E6FF9">
      <w:pPr>
        <w:pStyle w:val="Listenabsatz"/>
        <w:ind w:left="142"/>
        <w:rPr>
          <w:rFonts w:cs="Arial"/>
          <w:color w:val="003480"/>
        </w:rPr>
      </w:pPr>
      <w:r w:rsidRPr="00EE28A0">
        <w:rPr>
          <w:rFonts w:cs="Arial"/>
          <w:b/>
          <w:color w:val="003480"/>
        </w:rPr>
        <w:t>b</w:t>
      </w:r>
      <w:r w:rsidR="00033CE2">
        <w:rPr>
          <w:rFonts w:cs="Arial"/>
          <w:b/>
          <w:color w:val="003480"/>
        </w:rPr>
        <w:t>.</w:t>
      </w:r>
      <w:r w:rsidRPr="00EE28A0">
        <w:rPr>
          <w:rFonts w:cs="Arial"/>
          <w:color w:val="003480"/>
        </w:rPr>
        <w:t xml:space="preserve"> Besprecht eure Ergebnisse in der Klasse und ergänzt die </w:t>
      </w:r>
      <w:proofErr w:type="spellStart"/>
      <w:r w:rsidRPr="00EE28A0">
        <w:rPr>
          <w:rFonts w:cs="Arial"/>
          <w:color w:val="003480"/>
        </w:rPr>
        <w:t>Mindmap</w:t>
      </w:r>
      <w:proofErr w:type="spellEnd"/>
      <w:r w:rsidRPr="00EE28A0">
        <w:rPr>
          <w:rFonts w:cs="Arial"/>
          <w:color w:val="003480"/>
        </w:rPr>
        <w:t xml:space="preserve">. </w:t>
      </w:r>
    </w:p>
    <w:p w:rsidR="00EE28A0" w:rsidRPr="00EE28A0" w:rsidRDefault="00EE28A0" w:rsidP="003E6FF9">
      <w:pPr>
        <w:pStyle w:val="Listenabsatz"/>
        <w:ind w:left="142"/>
        <w:rPr>
          <w:rFonts w:cs="Arial"/>
          <w:color w:val="003480"/>
        </w:rPr>
      </w:pPr>
    </w:p>
    <w:p w:rsidR="003E6FF9" w:rsidRPr="00EE28A0" w:rsidRDefault="003E6FF9" w:rsidP="003E6FF9">
      <w:pPr>
        <w:pStyle w:val="Listenabsatz"/>
        <w:ind w:left="142"/>
        <w:rPr>
          <w:rFonts w:cs="Arial"/>
          <w:color w:val="003480"/>
        </w:rPr>
      </w:pPr>
      <w:r w:rsidRPr="00EE28A0">
        <w:rPr>
          <w:rFonts w:cs="Arial"/>
          <w:b/>
          <w:color w:val="003480"/>
        </w:rPr>
        <w:t>c</w:t>
      </w:r>
      <w:r w:rsidR="00033CE2">
        <w:rPr>
          <w:rFonts w:cs="Arial"/>
          <w:b/>
          <w:color w:val="003480"/>
        </w:rPr>
        <w:t>.</w:t>
      </w:r>
      <w:r w:rsidRPr="00EE28A0">
        <w:rPr>
          <w:rFonts w:cs="Arial"/>
          <w:color w:val="003480"/>
        </w:rPr>
        <w:t xml:space="preserve"> Hört euch gemeinsam den Podcast-Ausschnitt von Beginn bis Minute 8:</w:t>
      </w:r>
      <w:r w:rsidR="005F038A">
        <w:rPr>
          <w:rFonts w:cs="Arial"/>
          <w:color w:val="003480"/>
        </w:rPr>
        <w:t>5</w:t>
      </w:r>
      <w:r w:rsidRPr="00EE28A0">
        <w:rPr>
          <w:rFonts w:cs="Arial"/>
          <w:color w:val="003480"/>
        </w:rPr>
        <w:t xml:space="preserve">4 an und erweitert eure </w:t>
      </w:r>
      <w:proofErr w:type="spellStart"/>
      <w:r w:rsidRPr="00EE28A0">
        <w:rPr>
          <w:rFonts w:cs="Arial"/>
          <w:color w:val="003480"/>
        </w:rPr>
        <w:t>Mindmap</w:t>
      </w:r>
      <w:proofErr w:type="spellEnd"/>
      <w:r w:rsidRPr="00EE28A0">
        <w:rPr>
          <w:rFonts w:cs="Arial"/>
          <w:color w:val="003480"/>
        </w:rPr>
        <w:t xml:space="preserve"> mit weiteren genannten Stresssignalen.</w:t>
      </w:r>
    </w:p>
    <w:p w:rsidR="003E6FF9" w:rsidRDefault="003E6FF9" w:rsidP="003E6FF9">
      <w:pPr>
        <w:pStyle w:val="Listenabsatz"/>
        <w:ind w:left="142"/>
        <w:rPr>
          <w:rFonts w:cs="Arial"/>
        </w:rPr>
      </w:pPr>
    </w:p>
    <w:p w:rsidR="00EE28A0" w:rsidRDefault="002565A7" w:rsidP="003E6FF9">
      <w:pPr>
        <w:pStyle w:val="Listenabsatz"/>
        <w:ind w:left="142"/>
        <w:rPr>
          <w:rFonts w:cs="Arial"/>
        </w:rPr>
      </w:pPr>
      <w:r>
        <w:rPr>
          <w:rFonts w:cs="Arial"/>
          <w:noProof/>
        </w:rPr>
        <w:pict>
          <v:roundrect id="_x0000_s1047" style="position:absolute;left:0;text-align:left;margin-left:197.55pt;margin-top:7.05pt;width:86.65pt;height:30.75pt;z-index:251673600;v-text-anchor:middle" arcsize="10923f" strokecolor="#003480" strokeweight=".5pt">
            <v:textbox>
              <w:txbxContent>
                <w:p w:rsidR="00EE28A0" w:rsidRPr="00EE28A0" w:rsidRDefault="00EE28A0" w:rsidP="009E7570">
                  <w:pPr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Bauchweh</w:t>
                  </w:r>
                </w:p>
              </w:txbxContent>
            </v:textbox>
          </v:roundrect>
        </w:pict>
      </w:r>
    </w:p>
    <w:p w:rsidR="003E6FF9" w:rsidRDefault="003E6FF9" w:rsidP="003E6FF9">
      <w:pPr>
        <w:pStyle w:val="Listenabsatz"/>
        <w:ind w:left="142"/>
        <w:rPr>
          <w:rFonts w:cs="Arial"/>
        </w:rPr>
      </w:pPr>
    </w:p>
    <w:p w:rsidR="003E6FF9" w:rsidRDefault="002565A7" w:rsidP="003E6FF9">
      <w:pPr>
        <w:pStyle w:val="Listenabsatz"/>
        <w:ind w:left="142"/>
        <w:rPr>
          <w:rFonts w:cs="Arial"/>
        </w:rPr>
      </w:pPr>
      <w:r>
        <w:rPr>
          <w:rFonts w:cs="Arial"/>
          <w:noProof/>
        </w:rPr>
        <w:pict>
          <v:roundrect id="_x0000_s1046" style="position:absolute;left:0;text-align:left;margin-left:18.5pt;margin-top:4.8pt;width:86.05pt;height:34pt;z-index:251672576" arcsize="10923f" strokecolor="#003480" strokeweight=".5pt">
            <v:textbox>
              <w:txbxContent>
                <w:p w:rsidR="00EE28A0" w:rsidRPr="009E7570" w:rsidRDefault="00EE28A0">
                  <w:pPr>
                    <w:ind w:left="0"/>
                    <w:rPr>
                      <w:rFonts w:ascii="Arial" w:hAnsi="Arial" w:cs="Arial"/>
                      <w:b/>
                      <w:color w:val="003480"/>
                    </w:rPr>
                  </w:pPr>
                  <w:r w:rsidRPr="009E7570">
                    <w:rPr>
                      <w:rFonts w:ascii="Arial" w:hAnsi="Arial" w:cs="Arial"/>
                      <w:b/>
                      <w:color w:val="003480"/>
                    </w:rPr>
                    <w:t>Aggressive Laune</w:t>
                  </w:r>
                </w:p>
              </w:txbxContent>
            </v:textbox>
          </v:roundrect>
        </w:pict>
      </w:r>
      <w:r>
        <w:rPr>
          <w:rFonts w:cs="Arial"/>
          <w:noProof/>
        </w:rPr>
        <w:pict>
          <v:roundrect id="_x0000_s1050" style="position:absolute;left:0;text-align:left;margin-left:396.65pt;margin-top:3.55pt;width:83.05pt;height:34pt;z-index:251677696" arcsize="10923f" strokecolor="#003480" strokeweight=".5pt">
            <v:textbox style="mso-next-textbox:#_x0000_s1050">
              <w:txbxContent>
                <w:p w:rsidR="009E7570" w:rsidRPr="009E7570" w:rsidRDefault="009E7570" w:rsidP="009E7570"/>
              </w:txbxContent>
            </v:textbox>
          </v:roundrect>
        </w:pict>
      </w:r>
    </w:p>
    <w:p w:rsidR="003E6FF9" w:rsidRDefault="002565A7" w:rsidP="003E6FF9">
      <w:pPr>
        <w:pStyle w:val="Listenabsatz"/>
        <w:ind w:left="142"/>
        <w:rPr>
          <w:rFonts w:cs="Arial"/>
        </w:rPr>
      </w:pPr>
      <w:r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234.7pt;margin-top:4.9pt;width:4.45pt;height:31.5pt;flip:x;z-index:251674624" o:connectortype="straight" strokecolor="#003480" strokeweight="3pt"/>
        </w:pict>
      </w:r>
      <w:r>
        <w:rPr>
          <w:rFonts w:cs="Arial"/>
          <w:noProof/>
        </w:rPr>
        <w:pict>
          <v:shape id="_x0000_s1044" type="#_x0000_t32" style="position:absolute;left:0;text-align:left;margin-left:113.55pt;margin-top:11.65pt;width:63pt;height:30pt;z-index:251670528" o:connectortype="straight" strokecolor="#003480" strokeweight="3pt"/>
        </w:pict>
      </w:r>
      <w:r>
        <w:rPr>
          <w:rFonts w:cs="Arial"/>
          <w:noProof/>
        </w:rPr>
        <w:pict>
          <v:shape id="_x0000_s1039" type="#_x0000_t32" style="position:absolute;left:0;text-align:left;margin-left:308.55pt;margin-top:11.65pt;width:74.25pt;height:24.75pt;flip:y;z-index:251665408" o:connectortype="straight" strokecolor="#003480" strokeweight="3pt"/>
        </w:pict>
      </w:r>
    </w:p>
    <w:p w:rsidR="003E6FF9" w:rsidRDefault="003E6FF9" w:rsidP="003E6FF9">
      <w:pPr>
        <w:pStyle w:val="Listenabsatz"/>
        <w:ind w:left="142"/>
        <w:rPr>
          <w:rFonts w:cs="Arial"/>
        </w:rPr>
      </w:pPr>
    </w:p>
    <w:p w:rsidR="003E6FF9" w:rsidRPr="003E6FF9" w:rsidRDefault="003E6FF9" w:rsidP="003E6FF9">
      <w:pPr>
        <w:pStyle w:val="Listenabsatz"/>
        <w:ind w:left="142"/>
        <w:rPr>
          <w:rFonts w:cs="Arial"/>
        </w:rPr>
      </w:pPr>
    </w:p>
    <w:p w:rsidR="003A7C35" w:rsidRPr="003E6FF9" w:rsidRDefault="002565A7" w:rsidP="003E6FF9">
      <w:pPr>
        <w:ind w:left="142" w:firstLine="0"/>
        <w:rPr>
          <w:rFonts w:ascii="Arial" w:hAnsi="Arial" w:cs="Arial"/>
        </w:rPr>
      </w:pPr>
      <w:r w:rsidRPr="002565A7">
        <w:rPr>
          <w:rFonts w:cs="Arial"/>
          <w:noProof/>
          <w:color w:val="003480"/>
        </w:rPr>
        <w:pict>
          <v:roundrect id="_x0000_s1055" style="position:absolute;left:0;text-align:left;margin-left:-12.1pt;margin-top:21.2pt;width:83.05pt;height:34pt;z-index:251682816" arcsize="10923f" strokecolor="#003480" strokeweight=".5pt">
            <v:textbox style="mso-next-textbox:#_x0000_s1055">
              <w:txbxContent>
                <w:p w:rsidR="009E7570" w:rsidRPr="009E7570" w:rsidRDefault="009E7570" w:rsidP="009E7570"/>
              </w:txbxContent>
            </v:textbox>
          </v:roundrect>
        </w:pict>
      </w:r>
      <w:r w:rsidRPr="002565A7">
        <w:rPr>
          <w:rFonts w:cs="Arial"/>
          <w:b/>
          <w:noProof/>
          <w:color w:val="003480"/>
        </w:rPr>
        <w:pict>
          <v:roundrect id="_x0000_s1054" style="position:absolute;left:0;text-align:left;margin-left:18.5pt;margin-top:112.45pt;width:83.05pt;height:34pt;z-index:251681792" arcsize="10923f" strokecolor="#003480" strokeweight=".5pt">
            <v:textbox style="mso-next-textbox:#_x0000_s1054">
              <w:txbxContent>
                <w:p w:rsidR="009E7570" w:rsidRPr="009E7570" w:rsidRDefault="009E7570" w:rsidP="009E7570"/>
              </w:txbxContent>
            </v:textbox>
          </v:roundrect>
        </w:pict>
      </w:r>
      <w:r w:rsidRPr="002565A7">
        <w:rPr>
          <w:rFonts w:cs="Arial"/>
          <w:noProof/>
        </w:rPr>
        <w:pict>
          <v:roundrect id="_x0000_s1053" style="position:absolute;left:0;text-align:left;margin-left:206.95pt;margin-top:129.45pt;width:83.05pt;height:34pt;z-index:251680768" arcsize="10923f" strokecolor="#003480" strokeweight=".5pt">
            <v:textbox style="mso-next-textbox:#_x0000_s1053">
              <w:txbxContent>
                <w:p w:rsidR="009E7570" w:rsidRPr="009E7570" w:rsidRDefault="009E7570" w:rsidP="009E7570"/>
              </w:txbxContent>
            </v:textbox>
          </v:roundrect>
        </w:pict>
      </w:r>
      <w:r w:rsidRPr="002565A7">
        <w:rPr>
          <w:rFonts w:cs="Arial"/>
          <w:noProof/>
        </w:rPr>
        <w:pict>
          <v:roundrect id="_x0000_s1052" style="position:absolute;left:0;text-align:left;margin-left:391.4pt;margin-top:102.7pt;width:83.05pt;height:34pt;z-index:251679744" arcsize="10923f" strokecolor="#003480" strokeweight=".5pt">
            <v:textbox style="mso-next-textbox:#_x0000_s1052">
              <w:txbxContent>
                <w:p w:rsidR="009E7570" w:rsidRPr="009E7570" w:rsidRDefault="009E7570" w:rsidP="009E7570"/>
              </w:txbxContent>
            </v:textbox>
          </v:roundrect>
        </w:pict>
      </w:r>
      <w:r w:rsidRPr="002565A7">
        <w:rPr>
          <w:rFonts w:cs="Arial"/>
          <w:noProof/>
        </w:rPr>
        <w:pict>
          <v:roundrect id="_x0000_s1051" style="position:absolute;left:0;text-align:left;margin-left:406pt;margin-top:21.2pt;width:83.05pt;height:34pt;z-index:251678720" arcsize="10923f" strokecolor="#003480" strokeweight=".5pt">
            <v:textbox style="mso-next-textbox:#_x0000_s1051">
              <w:txbxContent>
                <w:p w:rsidR="009E7570" w:rsidRPr="009E7570" w:rsidRDefault="009E7570" w:rsidP="009E7570"/>
              </w:txbxContent>
            </v:textbox>
          </v:roundrect>
        </w:pict>
      </w:r>
      <w:r>
        <w:rPr>
          <w:rFonts w:ascii="Arial" w:hAnsi="Arial" w:cs="Arial"/>
          <w:noProof/>
        </w:rPr>
        <w:pict>
          <v:shape id="_x0000_s1041" type="#_x0000_t32" style="position:absolute;left:0;text-align:left;margin-left:322.4pt;margin-top:36.7pt;width:74.25pt;height:0;z-index:251667456" o:connectortype="straight" strokecolor="#003480" strokeweight="3pt"/>
        </w:pict>
      </w:r>
      <w:r>
        <w:rPr>
          <w:rFonts w:ascii="Arial" w:hAnsi="Arial" w:cs="Arial"/>
          <w:noProof/>
        </w:rPr>
        <w:pict>
          <v:shape id="_x0000_s1043" type="#_x0000_t32" style="position:absolute;left:0;text-align:left;margin-left:101.55pt;margin-top:77.95pt;width:74.25pt;height:24.75pt;flip:y;z-index:251669504" o:connectortype="straight" strokecolor="#003480" strokeweight="3pt"/>
        </w:pict>
      </w:r>
      <w:r w:rsidRPr="002565A7">
        <w:rPr>
          <w:rFonts w:cs="Arial"/>
          <w:noProof/>
        </w:rPr>
        <w:pict>
          <v:shape id="_x0000_s1045" type="#_x0000_t32" style="position:absolute;left:0;text-align:left;margin-left:239.15pt;margin-top:86.2pt;width:6.4pt;height:31.5pt;z-index:251671552" o:connectortype="straight" strokecolor="#003480" strokeweight="3pt"/>
        </w:pict>
      </w:r>
      <w:r>
        <w:rPr>
          <w:rFonts w:ascii="Arial" w:hAnsi="Arial" w:cs="Arial"/>
          <w:noProof/>
        </w:rPr>
        <w:pict>
          <v:shape id="_x0000_s1040" type="#_x0000_t32" style="position:absolute;left:0;text-align:left;margin-left:82.05pt;margin-top:36.7pt;width:83.25pt;height:0;z-index:251666432" o:connectortype="straight" strokecolor="#003480" strokeweight="3pt"/>
        </w:pict>
      </w:r>
      <w:r>
        <w:rPr>
          <w:rFonts w:ascii="Arial" w:hAnsi="Arial" w:cs="Arial"/>
          <w:noProof/>
        </w:rPr>
        <w:pict>
          <v:shape id="_x0000_s1042" type="#_x0000_t32" style="position:absolute;left:0;text-align:left;margin-left:308.55pt;margin-top:74.2pt;width:74.25pt;height:38.25pt;z-index:251668480" o:connectortype="straight" strokecolor="#003480" strokeweight="3pt"/>
        </w:pict>
      </w:r>
      <w:r>
        <w:rPr>
          <w:rFonts w:ascii="Arial" w:hAnsi="Arial" w:cs="Arial"/>
          <w:noProof/>
        </w:rPr>
        <w:pict>
          <v:roundrect id="_x0000_s1038" style="position:absolute;left:0;text-align:left;margin-left:181.05pt;margin-top:7.45pt;width:117.75pt;height:59.25pt;z-index:251664384" arcsize="10923f" strokecolor="#003480">
            <v:textbox>
              <w:txbxContent>
                <w:p w:rsidR="003E6FF9" w:rsidRPr="003E6FF9" w:rsidRDefault="003E6FF9" w:rsidP="003E6FF9">
                  <w:pPr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E6FF9" w:rsidRPr="003E6FF9" w:rsidRDefault="003E6FF9" w:rsidP="003E6FF9">
                  <w:pPr>
                    <w:ind w:left="0"/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 w:rsidRPr="003E6FF9">
                    <w:rPr>
                      <w:rFonts w:ascii="Arial" w:hAnsi="Arial" w:cs="Arial"/>
                      <w:b/>
                      <w:sz w:val="48"/>
                      <w:szCs w:val="48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TRESS</w:t>
                  </w:r>
                </w:p>
              </w:txbxContent>
            </v:textbox>
          </v:roundrect>
        </w:pict>
      </w:r>
    </w:p>
    <w:sectPr w:rsidR="003A7C35" w:rsidRPr="003E6FF9" w:rsidSect="005609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104" w:rsidRDefault="00492104" w:rsidP="003A7C35">
      <w:pPr>
        <w:spacing w:after="0" w:line="240" w:lineRule="auto"/>
      </w:pPr>
      <w:r>
        <w:separator/>
      </w:r>
    </w:p>
  </w:endnote>
  <w:endnote w:type="continuationSeparator" w:id="0">
    <w:p w:rsidR="00492104" w:rsidRDefault="00492104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Plain">
    <w:altName w:val="Bahnschrift Light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6C" w:rsidRDefault="0065196C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2565A7" w:rsidRPr="002565A7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_x0000_s3075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style="mso-next-textbox:#_x0000_s3075"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>
      <w:rPr>
        <w:rFonts w:ascii="Arial" w:eastAsia="TheSans C5 Plain" w:hAnsi="Arial" w:cs="Arial"/>
        <w:bCs/>
        <w:color w:val="909191"/>
        <w:sz w:val="18"/>
        <w:szCs w:val="18"/>
      </w:rPr>
      <w:t>4</w:t>
    </w:r>
    <w:r w:rsidR="002565A7" w:rsidRPr="002565A7">
      <w:rPr>
        <w:rFonts w:ascii="TheSans C5 Plain" w:eastAsia="TheSans C5 Plain" w:hAnsi="TheSans C5 Plain" w:cs="TheSans C5 Plain"/>
        <w:b/>
        <w:noProof/>
        <w:color w:val="909191"/>
      </w:rPr>
      <w:pict>
        <v:rect id="_x0000_s3076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style="mso-next-textbox:#_x0000_s3076"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2565A7" w:rsidRPr="002565A7">
      <w:rPr>
        <w:rFonts w:ascii="TheSans C5 Plain" w:eastAsia="TheSans C5 Plain" w:hAnsi="TheSans C5 Plain" w:cs="TheSans C5 Plain"/>
        <w:b/>
        <w:noProof/>
        <w:color w:val="909191"/>
      </w:rPr>
      <w:pict>
        <v:rect id="Rechteck 42" o:spid="_x0000_s3073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style="mso-next-textbox:#Rechteck 42"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6C" w:rsidRDefault="0065196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104" w:rsidRDefault="00492104" w:rsidP="003A7C35">
      <w:pPr>
        <w:spacing w:after="0" w:line="240" w:lineRule="auto"/>
      </w:pPr>
      <w:r>
        <w:separator/>
      </w:r>
    </w:p>
  </w:footnote>
  <w:footnote w:type="continuationSeparator" w:id="0">
    <w:p w:rsidR="00492104" w:rsidRDefault="00492104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6C" w:rsidRDefault="0065196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2565A7" w:rsidP="003E6FF9">
    <w:pPr>
      <w:pStyle w:val="ArialTitelgrau"/>
      <w:ind w:firstLine="142"/>
    </w:pPr>
    <w:r w:rsidRPr="002565A7">
      <w:rPr>
        <w:rFonts w:ascii="Calibri" w:eastAsia="Calibri" w:hAnsi="Calibri" w:cs="Calibri"/>
        <w:noProof/>
        <w:sz w:val="20"/>
        <w:szCs w:val="20"/>
      </w:rPr>
      <w:pict>
        <v:rect id="Rechteck 12" o:spid="_x0000_s3078" style="position:absolute;left:0;text-align:left;margin-left:391.4pt;margin-top:12.6pt;width:97.65pt;height:39.35pt;z-index:251665408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<w10:wrap anchory="page"/>
        </v:rect>
      </w:pic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sz w:val="20"/>
        <w:szCs w:val="20"/>
      </w:rPr>
      <w:t xml:space="preserve">Arbeitsblatt </w:t>
    </w:r>
    <w:r w:rsidR="003E6FF9">
      <w:rPr>
        <w:sz w:val="20"/>
        <w:szCs w:val="20"/>
      </w:rPr>
      <w:t>1</w:t>
    </w:r>
    <w:r w:rsidR="00685FD6" w:rsidRPr="002D4E32">
      <w:rPr>
        <w:sz w:val="20"/>
        <w:szCs w:val="20"/>
      </w:rPr>
      <w:t xml:space="preserve">: </w:t>
    </w:r>
    <w:r w:rsidR="003E6FF9">
      <w:rPr>
        <w:sz w:val="20"/>
        <w:szCs w:val="20"/>
      </w:rPr>
      <w:t>Stress erkennen lernen</w:t>
    </w:r>
  </w:p>
  <w:p w:rsidR="00685FD6" w:rsidRPr="00000978" w:rsidRDefault="002565A7" w:rsidP="00685FD6">
    <w:pPr>
      <w:pStyle w:val="KeinLeerraum"/>
      <w:ind w:left="142"/>
      <w:rPr>
        <w:color w:val="909191"/>
        <w:sz w:val="16"/>
        <w:szCs w:val="16"/>
      </w:rPr>
    </w:pPr>
    <w:r w:rsidRPr="002565A7">
      <w:rPr>
        <w:noProof/>
      </w:rPr>
      <w:pict>
        <v:shape id="Shape 32" o:spid="_x0000_s3079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" adj="0,,0" path="m,l4545000,e" filled="f" strokecolor="#909191" strokeweight="1.25pt">
          <v:stroke miterlimit="1" joinstyle="miter"/>
          <v:formulas/>
          <v:path arrowok="t" o:connecttype="segments" textboxrect="0,0,4545000,0"/>
        </v:shape>
      </w:pict>
    </w:r>
  </w:p>
  <w:p w:rsidR="00685FD6" w:rsidRDefault="0065196C" w:rsidP="00685FD6">
    <w:pPr>
      <w:pStyle w:val="ArialBeschreibunggrau"/>
      <w:ind w:firstLine="132"/>
    </w:pPr>
    <w:r>
      <w:t xml:space="preserve">Mission  magisches Tagebuch </w:t>
    </w:r>
    <w:r w:rsidR="003E6FF9">
      <w:t>(Podcast-Reihe)</w:t>
    </w:r>
  </w:p>
  <w:p w:rsidR="003E6FF9" w:rsidRDefault="003E6FF9" w:rsidP="00685FD6">
    <w:pPr>
      <w:pStyle w:val="ArialBeschreibunggrau"/>
      <w:ind w:firstLine="132"/>
    </w:pPr>
    <w:r>
      <w:t>Schulstress (Podcast-Folge)</w:t>
    </w:r>
  </w:p>
  <w:p w:rsidR="00AA307C" w:rsidRDefault="002565A7" w:rsidP="00685FD6">
    <w:pPr>
      <w:pStyle w:val="ArialBeschreibunggrau"/>
      <w:ind w:firstLine="132"/>
    </w:pPr>
    <w:hyperlink r:id="rId13" w:history="1">
      <w:r w:rsidR="00AA307C" w:rsidRPr="00764B71">
        <w:rPr>
          <w:rStyle w:val="Hyperlink"/>
        </w:rPr>
        <w:t>www.planet-schule.de/x/schulstress</w:t>
      </w:r>
    </w:hyperlink>
  </w:p>
  <w:p w:rsidR="00685FD6" w:rsidRPr="00EA14C0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:rsidR="00685FD6" w:rsidRDefault="00685FD6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6C" w:rsidRDefault="0065196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A4C82"/>
    <w:multiLevelType w:val="hybridMultilevel"/>
    <w:tmpl w:val="3C62F1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E28A0"/>
    <w:rsid w:val="00003025"/>
    <w:rsid w:val="00033CE2"/>
    <w:rsid w:val="00050F28"/>
    <w:rsid w:val="001773CA"/>
    <w:rsid w:val="001C3B6B"/>
    <w:rsid w:val="00227CC1"/>
    <w:rsid w:val="002565A7"/>
    <w:rsid w:val="00281DDB"/>
    <w:rsid w:val="003A7C35"/>
    <w:rsid w:val="003E6FF9"/>
    <w:rsid w:val="00462615"/>
    <w:rsid w:val="00484188"/>
    <w:rsid w:val="00492104"/>
    <w:rsid w:val="00520812"/>
    <w:rsid w:val="00560917"/>
    <w:rsid w:val="005F038A"/>
    <w:rsid w:val="0060637E"/>
    <w:rsid w:val="0065196C"/>
    <w:rsid w:val="00685FD6"/>
    <w:rsid w:val="0075173B"/>
    <w:rsid w:val="008120E0"/>
    <w:rsid w:val="00826C6F"/>
    <w:rsid w:val="008B0864"/>
    <w:rsid w:val="009E7570"/>
    <w:rsid w:val="00A24C8D"/>
    <w:rsid w:val="00AA307C"/>
    <w:rsid w:val="00AA60EB"/>
    <w:rsid w:val="00C111CB"/>
    <w:rsid w:val="00C50F2A"/>
    <w:rsid w:val="00EE28A0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9" type="connector" idref="#_x0000_s1048"/>
        <o:r id="V:Rule10" type="connector" idref="#_x0000_s1045"/>
        <o:r id="V:Rule11" type="connector" idref="#_x0000_s1042"/>
        <o:r id="V:Rule12" type="connector" idref="#_x0000_s1043"/>
        <o:r id="V:Rule13" type="connector" idref="#_x0000_s1040"/>
        <o:r id="V:Rule14" type="connector" idref="#_x0000_s1041"/>
        <o:r id="V:Rule15" type="connector" idref="#_x0000_s1044"/>
        <o:r id="V:Rule1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E6FF9"/>
    <w:pPr>
      <w:spacing w:after="0" w:line="240" w:lineRule="auto"/>
      <w:ind w:left="720" w:firstLine="0"/>
      <w:contextualSpacing/>
    </w:pPr>
    <w:rPr>
      <w:rFonts w:ascii="Arial" w:eastAsia="Times New Roman" w:hAnsi="Arial" w:cs="Times New Roman"/>
      <w:color w:val="auto"/>
      <w:kern w:val="0"/>
    </w:rPr>
  </w:style>
  <w:style w:type="character" w:styleId="Hyperlink">
    <w:name w:val="Hyperlink"/>
    <w:basedOn w:val="Absatz-Standardschriftart"/>
    <w:uiPriority w:val="99"/>
    <w:unhideWhenUsed/>
    <w:rsid w:val="00AA30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anet-schule.de/x/schulstress" TargetMode="External"/><Relationship Id="rId12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4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2024_arbeitsblatt.dotx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magisches Tagebuch · Schulstress? Entspann dich!</dc:title>
  <dc:creator>SWR planet schule</dc:creator>
  <cp:lastModifiedBy>Martina Frietsch</cp:lastModifiedBy>
  <cp:revision>7</cp:revision>
  <dcterms:created xsi:type="dcterms:W3CDTF">2024-01-28T13:54:00Z</dcterms:created>
  <dcterms:modified xsi:type="dcterms:W3CDTF">2024-02-01T07:54:00Z</dcterms:modified>
</cp:coreProperties>
</file>