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6" w:rsidRPr="00C7762D" w:rsidRDefault="00B46E74" w:rsidP="00560917">
      <w:pPr>
        <w:pStyle w:val="ArialTitelgrau"/>
        <w:ind w:firstLine="142"/>
        <w:rPr>
          <w:rFonts w:cs="Arial"/>
          <w:sz w:val="20"/>
          <w:szCs w:val="20"/>
        </w:rPr>
      </w:pPr>
      <w:r>
        <w:rPr>
          <w:rFonts w:eastAsia="Calibri" w:cs="Arial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4096385</wp:posOffset>
            </wp:positionH>
            <wp:positionV relativeFrom="paragraph">
              <wp:posOffset>-1248410</wp:posOffset>
            </wp:positionV>
            <wp:extent cx="480060" cy="467360"/>
            <wp:effectExtent l="19050" t="0" r="0" b="0"/>
            <wp:wrapTight wrapText="bothSides">
              <wp:wrapPolygon edited="0">
                <wp:start x="-857" y="0"/>
                <wp:lineTo x="-857" y="21130"/>
                <wp:lineTo x="21429" y="21130"/>
                <wp:lineTo x="21429" y="0"/>
                <wp:lineTo x="-857" y="0"/>
              </wp:wrapPolygon>
            </wp:wrapTight>
            <wp:docPr id="8" name="Grafik 3" descr="QR_identita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_identitaet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C36" w:rsidRPr="00F91C36">
        <w:rPr>
          <w:rFonts w:eastAsia="Calibri" w:cs="Arial"/>
          <w:noProof/>
          <w:sz w:val="20"/>
          <w:szCs w:val="20"/>
        </w:rPr>
        <w:pict>
          <v:rect id="Rechteck 12" o:spid="_x0000_s1026" style="position:absolute;left:0;text-align:left;margin-left:391.4pt;margin-top:12.6pt;width:97.65pt;height:39.35pt;z-index:251661312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  <w10:wrap anchory="page"/>
          </v:rect>
        </w:pict>
      </w:r>
      <w:r w:rsidR="00560917" w:rsidRPr="00C7762D">
        <w:rPr>
          <w:rFonts w:cs="Arial"/>
          <w:i/>
          <w:iCs/>
          <w:noProof/>
          <w:sz w:val="20"/>
          <w:szCs w:val="20"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3381375</wp:posOffset>
            </wp:positionH>
            <wp:positionV relativeFrom="page">
              <wp:posOffset>-356235</wp:posOffset>
            </wp:positionV>
            <wp:extent cx="3635375" cy="2044700"/>
            <wp:effectExtent l="0" t="0" r="0" b="0"/>
            <wp:wrapNone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0917" w:rsidRPr="00C7762D">
        <w:rPr>
          <w:rFonts w:cs="Arial"/>
          <w:noProof/>
          <w:sz w:val="20"/>
          <w:szCs w:val="20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5087486</wp:posOffset>
            </wp:positionH>
            <wp:positionV relativeFrom="page">
              <wp:posOffset>435610</wp:posOffset>
            </wp:positionV>
            <wp:extent cx="1026000" cy="180000"/>
            <wp:effectExtent l="0" t="0" r="3175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2E8E" w:rsidRPr="00320DF9" w:rsidRDefault="00BC0061" w:rsidP="00DB2E8E">
      <w:pPr>
        <w:pStyle w:val="Arialberschrift"/>
        <w:ind w:firstLine="0"/>
        <w:rPr>
          <w:bCs w:val="0"/>
        </w:rPr>
      </w:pPr>
      <w:r>
        <w:rPr>
          <w:bCs w:val="0"/>
        </w:rPr>
        <w:t>Wo kann ein Mensch hingehören?</w:t>
      </w:r>
    </w:p>
    <w:p w:rsidR="00BC0061" w:rsidRDefault="00BC0061" w:rsidP="00380F6B">
      <w:pPr>
        <w:pStyle w:val="TheSansText"/>
        <w:spacing w:line="240" w:lineRule="auto"/>
        <w:ind w:left="142" w:firstLine="0"/>
        <w:rPr>
          <w:rFonts w:ascii="Arial" w:hAnsi="Arial" w:cs="Arial"/>
          <w:sz w:val="20"/>
          <w:szCs w:val="20"/>
        </w:rPr>
      </w:pP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  <w:r w:rsidRPr="00BC0061">
        <w:rPr>
          <w:rFonts w:ascii="Arial" w:hAnsi="Arial" w:cs="Arial"/>
          <w:b/>
          <w:sz w:val="20"/>
          <w:szCs w:val="20"/>
        </w:rPr>
        <w:t xml:space="preserve">1. </w:t>
      </w:r>
      <w:r w:rsidRPr="00BC0061">
        <w:rPr>
          <w:rFonts w:ascii="Arial" w:hAnsi="Arial" w:cs="Arial"/>
          <w:sz w:val="20"/>
          <w:szCs w:val="20"/>
        </w:rPr>
        <w:t xml:space="preserve"> </w:t>
      </w:r>
      <w:r w:rsidRPr="00BC0061">
        <w:rPr>
          <w:rFonts w:ascii="Arial" w:hAnsi="Arial" w:cs="Arial"/>
        </w:rPr>
        <w:t>Hört euch den Podcast nun bis zum Ende an.</w:t>
      </w:r>
    </w:p>
    <w:p w:rsidR="00BC0061" w:rsidRP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</w:p>
    <w:p w:rsidR="00BC0061" w:rsidRP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  <w:r w:rsidRPr="00BC0061">
        <w:rPr>
          <w:rFonts w:ascii="Arial" w:hAnsi="Arial" w:cs="Arial"/>
          <w:b/>
        </w:rPr>
        <w:t xml:space="preserve">2a. </w:t>
      </w:r>
      <w:r w:rsidRPr="00BC0061">
        <w:rPr>
          <w:rFonts w:ascii="Arial" w:hAnsi="Arial" w:cs="Arial"/>
        </w:rPr>
        <w:t>Lies dir die Äußerungen der Kinder zu Klaras Frage „Wo kann ein Mensch hingehören?“ noch einmal durch.</w:t>
      </w:r>
    </w:p>
    <w:p w:rsidR="00BC0061" w:rsidRDefault="00BC0061" w:rsidP="00BC0061">
      <w:pPr>
        <w:pStyle w:val="TheSansText"/>
        <w:spacing w:line="240" w:lineRule="auto"/>
        <w:ind w:left="142" w:firstLine="0"/>
      </w:pP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="00CB4CAD">
        <w:rPr>
          <w:rFonts w:cs="Arial"/>
          <w:iCs/>
        </w:rPr>
        <w:t>Ich gehör</w:t>
      </w:r>
      <w:r w:rsidRPr="00BC0061">
        <w:rPr>
          <w:rFonts w:cs="Arial"/>
          <w:iCs/>
        </w:rPr>
        <w:t>e zu meinen Eltern und zu meinen Freunden.</w:t>
      </w:r>
      <w:r w:rsidRPr="00BC0061">
        <w:rPr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>Ich gehöre zu meiner Fußballmannschaft und zu meiner Schulklasse.</w:t>
      </w:r>
      <w:r w:rsidRPr="00BC0061">
        <w:rPr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>Ich gehöre zu den Besten im Sport.</w:t>
      </w:r>
      <w:r w:rsidRPr="00BC0061">
        <w:rPr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 xml:space="preserve">Ich habe eine </w:t>
      </w:r>
      <w:proofErr w:type="spellStart"/>
      <w:r w:rsidRPr="00BC0061">
        <w:rPr>
          <w:rFonts w:cs="Arial"/>
          <w:iCs/>
        </w:rPr>
        <w:t>Whatsapp</w:t>
      </w:r>
      <w:proofErr w:type="spellEnd"/>
      <w:r w:rsidRPr="00BC0061">
        <w:rPr>
          <w:rFonts w:cs="Arial"/>
          <w:iCs/>
        </w:rPr>
        <w:t>-Gruppe. Da gehören alle zusammen.</w:t>
      </w:r>
      <w:r>
        <w:rPr>
          <w:rFonts w:cs="Arial"/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>Ich gehöre zu meinen Geschwistern.</w:t>
      </w:r>
      <w:r>
        <w:rPr>
          <w:rFonts w:cs="Arial"/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>Ich gehöre zu den anderen Menschen.</w:t>
      </w:r>
      <w:r>
        <w:rPr>
          <w:rFonts w:cs="Arial"/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>Mein Vater gehört zum Tennisclub und zu meiner Mutter und zu mir.</w:t>
      </w:r>
      <w:r>
        <w:rPr>
          <w:rFonts w:cs="Arial"/>
          <w:iCs/>
        </w:rPr>
        <w:t>“</w:t>
      </w:r>
    </w:p>
    <w:p w:rsidR="00BC0061" w:rsidRPr="00BC0061" w:rsidRDefault="00BC0061" w:rsidP="00BC0061">
      <w:pPr>
        <w:pStyle w:val="ArialText"/>
        <w:ind w:firstLine="0"/>
        <w:rPr>
          <w:rFonts w:cs="Arial"/>
          <w:iCs/>
        </w:rPr>
      </w:pPr>
      <w:r>
        <w:rPr>
          <w:rFonts w:cs="Arial"/>
          <w:iCs/>
        </w:rPr>
        <w:t>„</w:t>
      </w:r>
      <w:r w:rsidRPr="00BC0061">
        <w:rPr>
          <w:rFonts w:cs="Arial"/>
          <w:iCs/>
        </w:rPr>
        <w:t>Mein Hund gehört zu mir. Und ich gehöre zu meiner Familie. Mein Hund gehört auch zur Familie.</w:t>
      </w:r>
      <w:r>
        <w:rPr>
          <w:rFonts w:cs="Arial"/>
          <w:iCs/>
        </w:rPr>
        <w:t>“</w:t>
      </w:r>
    </w:p>
    <w:p w:rsidR="00BC0061" w:rsidRP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  <w:r>
        <w:rPr>
          <w:rFonts w:cs="Arial"/>
          <w:iCs/>
        </w:rPr>
        <w:t>„</w:t>
      </w:r>
      <w:r w:rsidRPr="00BC0061">
        <w:rPr>
          <w:rFonts w:ascii="Arial" w:hAnsi="Arial" w:cs="Arial"/>
          <w:iCs/>
        </w:rPr>
        <w:t>Ich gehöre zu mir.</w:t>
      </w:r>
      <w:r>
        <w:rPr>
          <w:rFonts w:ascii="Arial" w:hAnsi="Arial" w:cs="Arial"/>
          <w:iCs/>
        </w:rPr>
        <w:t>“</w:t>
      </w:r>
    </w:p>
    <w:p w:rsidR="00BC0061" w:rsidRP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</w:p>
    <w:p w:rsidR="00BC0061" w:rsidRPr="00BC0061" w:rsidRDefault="00BC0061" w:rsidP="00BC0061">
      <w:pPr>
        <w:pStyle w:val="ArialText"/>
        <w:ind w:firstLine="0"/>
      </w:pPr>
      <w:r w:rsidRPr="00BC0061">
        <w:rPr>
          <w:b/>
        </w:rPr>
        <w:t>2b.</w:t>
      </w:r>
      <w:r w:rsidRPr="00BC0061">
        <w:t xml:space="preserve"> Male auf ein weißes Blatt ein Bild, das zeigt, wo du hingehörst und wer/was zu dir gehört.</w:t>
      </w:r>
    </w:p>
    <w:p w:rsidR="00BC0061" w:rsidRDefault="00BC0061" w:rsidP="00BC0061">
      <w:pPr>
        <w:pStyle w:val="ArialText"/>
        <w:ind w:firstLine="0"/>
        <w:rPr>
          <w:b/>
        </w:rPr>
      </w:pPr>
    </w:p>
    <w:p w:rsidR="00BC0061" w:rsidRDefault="00BC0061" w:rsidP="00BC0061">
      <w:pPr>
        <w:pStyle w:val="ArialText"/>
        <w:ind w:firstLine="0"/>
      </w:pPr>
      <w:r w:rsidRPr="00BC0061">
        <w:rPr>
          <w:b/>
        </w:rPr>
        <w:t xml:space="preserve">2c. </w:t>
      </w:r>
      <w:r w:rsidRPr="00BC0061">
        <w:t>Wilma Johannsen meint: „</w:t>
      </w:r>
      <w:r w:rsidRPr="00BC0061">
        <w:rPr>
          <w:iCs/>
        </w:rPr>
        <w:t>So sind die schönsten Dinge unseres Lebens die Heimat, aus der wir stammen, und die Heimat, nach der wir wandern.“</w:t>
      </w:r>
      <w:r w:rsidRPr="00BC0061">
        <w:t xml:space="preserve"> </w:t>
      </w:r>
    </w:p>
    <w:p w:rsidR="00BC0061" w:rsidRPr="00BC0061" w:rsidRDefault="00BC0061" w:rsidP="00BC0061">
      <w:pPr>
        <w:pStyle w:val="ArialText"/>
        <w:ind w:firstLine="0"/>
      </w:pPr>
      <w:r w:rsidRPr="00BC0061">
        <w:t>Erkläre diesen Satz und beziehe Stellung dazu.</w:t>
      </w: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b/>
          <w:sz w:val="20"/>
          <w:szCs w:val="20"/>
        </w:rPr>
      </w:pP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b/>
          <w:sz w:val="20"/>
          <w:szCs w:val="20"/>
        </w:rPr>
      </w:pP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 xml:space="preserve">3a. </w:t>
      </w:r>
      <w:r w:rsidRPr="00BC0061">
        <w:rPr>
          <w:rFonts w:ascii="Arial" w:hAnsi="Arial" w:cs="Arial"/>
        </w:rPr>
        <w:t>Keks fragt, was einen Menschen unverwechselbar macht. Lies die Antworten der Kinder noch einmal durch.</w:t>
      </w: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</w:p>
    <w:p w:rsidR="00BC0061" w:rsidRPr="00BC0061" w:rsidRDefault="00BC0061" w:rsidP="00BC0061">
      <w:pPr>
        <w:pStyle w:val="ArialText"/>
        <w:rPr>
          <w:iCs/>
        </w:rPr>
      </w:pPr>
      <w:r>
        <w:rPr>
          <w:iCs/>
        </w:rPr>
        <w:t>„</w:t>
      </w:r>
      <w:r w:rsidRPr="00BC0061">
        <w:rPr>
          <w:iCs/>
        </w:rPr>
        <w:t>Mich macht besonders, dass ich zwei verschiedenfarbige Augen habe.“</w:t>
      </w:r>
    </w:p>
    <w:p w:rsidR="00BC0061" w:rsidRPr="00BC0061" w:rsidRDefault="00BC0061" w:rsidP="00BC0061">
      <w:pPr>
        <w:pStyle w:val="ArialText"/>
        <w:rPr>
          <w:iCs/>
        </w:rPr>
      </w:pPr>
      <w:r w:rsidRPr="00BC0061">
        <w:rPr>
          <w:iCs/>
        </w:rPr>
        <w:t>„Ich bin besonders schusselig und verliere dauernd was.“</w:t>
      </w:r>
    </w:p>
    <w:p w:rsidR="00BC0061" w:rsidRPr="00BC0061" w:rsidRDefault="00BC0061" w:rsidP="00BC0061">
      <w:pPr>
        <w:pStyle w:val="ArialText"/>
        <w:rPr>
          <w:iCs/>
        </w:rPr>
      </w:pPr>
      <w:r w:rsidRPr="00BC0061">
        <w:rPr>
          <w:iCs/>
        </w:rPr>
        <w:t xml:space="preserve">„Wenn ich lache, müssen alle </w:t>
      </w:r>
      <w:proofErr w:type="spellStart"/>
      <w:r w:rsidRPr="00BC0061">
        <w:rPr>
          <w:iCs/>
        </w:rPr>
        <w:t>mitlachen</w:t>
      </w:r>
      <w:proofErr w:type="spellEnd"/>
      <w:r w:rsidRPr="00BC0061">
        <w:rPr>
          <w:iCs/>
        </w:rPr>
        <w:t>.“</w:t>
      </w:r>
    </w:p>
    <w:p w:rsidR="00BC0061" w:rsidRPr="00BC0061" w:rsidRDefault="00BC0061" w:rsidP="00BC0061">
      <w:pPr>
        <w:pStyle w:val="ArialText"/>
        <w:rPr>
          <w:iCs/>
        </w:rPr>
      </w:pPr>
      <w:r w:rsidRPr="00BC0061">
        <w:rPr>
          <w:iCs/>
        </w:rPr>
        <w:t>„Ich werde schnell wütend, aber beruhige mich auch schnell wieder.“</w:t>
      </w:r>
    </w:p>
    <w:p w:rsidR="00BC0061" w:rsidRPr="00BC0061" w:rsidRDefault="00BC0061" w:rsidP="00BC0061">
      <w:pPr>
        <w:pStyle w:val="ArialText"/>
        <w:rPr>
          <w:iCs/>
        </w:rPr>
      </w:pPr>
      <w:r w:rsidRPr="00BC0061">
        <w:rPr>
          <w:iCs/>
        </w:rPr>
        <w:t>„Ich finde mich überall sofort zurecht.“</w:t>
      </w:r>
    </w:p>
    <w:p w:rsidR="00BC0061" w:rsidRPr="00BC0061" w:rsidRDefault="00BC0061" w:rsidP="00BC0061">
      <w:pPr>
        <w:pStyle w:val="ArialText"/>
        <w:rPr>
          <w:iCs/>
        </w:rPr>
      </w:pPr>
      <w:r w:rsidRPr="00BC0061">
        <w:rPr>
          <w:iCs/>
        </w:rPr>
        <w:t>„Jeder erkennt mich an meiner Stimme.“</w:t>
      </w: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b/>
          <w:sz w:val="20"/>
          <w:szCs w:val="20"/>
        </w:rPr>
      </w:pP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  <w:r w:rsidRPr="00BC0061">
        <w:rPr>
          <w:rFonts w:ascii="Arial" w:hAnsi="Arial" w:cs="Arial"/>
          <w:b/>
          <w:sz w:val="20"/>
          <w:szCs w:val="20"/>
        </w:rPr>
        <w:t xml:space="preserve">3b. </w:t>
      </w:r>
      <w:r w:rsidRPr="00BC0061">
        <w:rPr>
          <w:rFonts w:ascii="Arial" w:hAnsi="Arial" w:cs="Arial"/>
        </w:rPr>
        <w:t>Was glaubst du, macht dich besonders?</w:t>
      </w:r>
      <w:r>
        <w:rPr>
          <w:rFonts w:ascii="Arial" w:hAnsi="Arial" w:cs="Arial"/>
        </w:rPr>
        <w:t xml:space="preserve"> ___________________________________________ </w:t>
      </w: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</w:p>
    <w:p w:rsidR="00BC0061" w:rsidRP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</w:t>
      </w:r>
    </w:p>
    <w:p w:rsidR="00BC0061" w:rsidRDefault="00BC0061" w:rsidP="00BC0061">
      <w:pPr>
        <w:pStyle w:val="TheSansText"/>
        <w:spacing w:line="240" w:lineRule="auto"/>
        <w:ind w:left="142" w:firstLine="0"/>
      </w:pPr>
    </w:p>
    <w:p w:rsidR="00BC0061" w:rsidRDefault="00BC0061" w:rsidP="00BC0061">
      <w:pPr>
        <w:pStyle w:val="ArialText"/>
        <w:ind w:firstLine="0"/>
        <w:rPr>
          <w:rFonts w:cs="Arial"/>
          <w:b/>
        </w:rPr>
      </w:pPr>
    </w:p>
    <w:p w:rsidR="00BC0061" w:rsidRPr="00BC0061" w:rsidRDefault="00BC0061" w:rsidP="00BC0061">
      <w:pPr>
        <w:pStyle w:val="ArialText"/>
        <w:ind w:firstLine="0"/>
        <w:rPr>
          <w:rFonts w:cs="Arial"/>
        </w:rPr>
      </w:pPr>
      <w:r w:rsidRPr="00BC0061">
        <w:rPr>
          <w:rFonts w:cs="Arial"/>
          <w:b/>
        </w:rPr>
        <w:t xml:space="preserve">4. </w:t>
      </w:r>
      <w:r w:rsidRPr="00BC0061">
        <w:rPr>
          <w:rFonts w:cs="Arial"/>
        </w:rPr>
        <w:t xml:space="preserve">Nimm ein weißes Blatt und notiere deinen Namen darauf. Gib das Blatt dann beliebig vielen </w:t>
      </w:r>
      <w:proofErr w:type="spellStart"/>
      <w:r w:rsidRPr="00BC0061">
        <w:rPr>
          <w:rFonts w:cs="Arial"/>
        </w:rPr>
        <w:t>Mitschüler:innen</w:t>
      </w:r>
      <w:proofErr w:type="spellEnd"/>
      <w:r w:rsidRPr="00BC0061">
        <w:rPr>
          <w:rFonts w:cs="Arial"/>
        </w:rPr>
        <w:t xml:space="preserve">. Notiert, was die Person, deren Name auf dem Blatt steht, eurer Meinung nach besonders macht. </w:t>
      </w: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iCs/>
        </w:rPr>
      </w:pPr>
      <w:r w:rsidRPr="00BC0061">
        <w:rPr>
          <w:rFonts w:ascii="Arial" w:hAnsi="Arial" w:cs="Arial"/>
          <w:iCs/>
        </w:rPr>
        <w:t>Ehrenkodex: Achtet darauf, nur Dinge zu schreiben, die ihr selbst auch gerne lesen würdet.</w:t>
      </w: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iCs/>
        </w:rPr>
      </w:pPr>
    </w:p>
    <w:p w:rsid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iCs/>
        </w:rPr>
      </w:pPr>
    </w:p>
    <w:p w:rsidR="00BC0061" w:rsidRPr="00BC0061" w:rsidRDefault="00BC0061" w:rsidP="00BC0061">
      <w:pPr>
        <w:pStyle w:val="ArialText"/>
        <w:ind w:firstLine="0"/>
        <w:rPr>
          <w:rFonts w:cs="Arial"/>
        </w:rPr>
      </w:pPr>
      <w:r w:rsidRPr="00BC0061">
        <w:rPr>
          <w:rFonts w:cs="Arial"/>
          <w:b/>
          <w:iCs/>
        </w:rPr>
        <w:t xml:space="preserve">5. </w:t>
      </w:r>
      <w:r w:rsidRPr="00BC0061">
        <w:rPr>
          <w:rFonts w:cs="Arial"/>
        </w:rPr>
        <w:t>Um zu wissen, wo man hingehört, kann es helfen, Gemeinsamkeiten mit Menschen zu finden – zum Beispiel Vorlieben, die ihr teilt.</w:t>
      </w:r>
    </w:p>
    <w:p w:rsidR="00BC0061" w:rsidRPr="00BC0061" w:rsidRDefault="00BC0061" w:rsidP="00BC0061">
      <w:pPr>
        <w:pStyle w:val="TheSansText"/>
        <w:spacing w:line="240" w:lineRule="auto"/>
        <w:ind w:left="142" w:firstLine="0"/>
        <w:rPr>
          <w:rFonts w:ascii="Arial" w:hAnsi="Arial" w:cs="Arial"/>
          <w:b/>
          <w:sz w:val="20"/>
          <w:szCs w:val="20"/>
        </w:rPr>
      </w:pPr>
      <w:r w:rsidRPr="00BC0061">
        <w:rPr>
          <w:rFonts w:ascii="Arial" w:hAnsi="Arial" w:cs="Arial"/>
        </w:rPr>
        <w:t xml:space="preserve">Spielt zusammen </w:t>
      </w:r>
      <w:r>
        <w:rPr>
          <w:rFonts w:ascii="Arial" w:hAnsi="Arial" w:cs="Arial"/>
        </w:rPr>
        <w:t>in</w:t>
      </w:r>
      <w:r w:rsidRPr="00BC0061">
        <w:rPr>
          <w:rFonts w:ascii="Arial" w:hAnsi="Arial" w:cs="Arial"/>
        </w:rPr>
        <w:t xml:space="preserve"> der Klasse das Spiel „Ich auch!“ (Anleitung siehe Infoblatt</w:t>
      </w:r>
      <w:r>
        <w:rPr>
          <w:rFonts w:ascii="Arial" w:hAnsi="Arial" w:cs="Arial"/>
        </w:rPr>
        <w:t>)</w:t>
      </w:r>
    </w:p>
    <w:sectPr w:rsidR="00BC0061" w:rsidRPr="00BC0061" w:rsidSect="00560917">
      <w:headerReference w:type="default" r:id="rId13"/>
      <w:footerReference w:type="default" r:id="rId14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6E7" w:rsidRDefault="002F26E7" w:rsidP="003A7C35">
      <w:pPr>
        <w:spacing w:after="0" w:line="240" w:lineRule="auto"/>
      </w:pPr>
      <w:r>
        <w:separator/>
      </w:r>
    </w:p>
  </w:endnote>
  <w:endnote w:type="continuationSeparator" w:id="0">
    <w:p w:rsidR="002F26E7" w:rsidRDefault="002F26E7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SemiLight"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Plain">
    <w:altName w:val="Bahnschrift Light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C35" w:rsidRPr="003A7C35" w:rsidRDefault="00685FD6" w:rsidP="003A7C35">
    <w:pPr>
      <w:spacing w:after="0" w:line="259" w:lineRule="auto"/>
      <w:ind w:left="0" w:right="8750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403860</wp:posOffset>
          </wp:positionH>
          <wp:positionV relativeFrom="paragraph">
            <wp:posOffset>5715</wp:posOffset>
          </wp:positionV>
          <wp:extent cx="356870" cy="107950"/>
          <wp:effectExtent l="19050" t="0" r="5080" b="0"/>
          <wp:wrapTight wrapText="bothSides">
            <wp:wrapPolygon edited="0">
              <wp:start x="-1153" y="0"/>
              <wp:lineTo x="-1153" y="19059"/>
              <wp:lineTo x="21907" y="19059"/>
              <wp:lineTo x="21907" y="0"/>
              <wp:lineTo x="-1153" y="0"/>
            </wp:wrapPolygon>
          </wp:wrapTight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F91C36" w:rsidRPr="00F91C36">
      <w:rPr>
        <w:rFonts w:ascii="Arial" w:eastAsia="TheSans C5 Plain" w:hAnsi="Arial" w:cs="Arial"/>
        <w:b/>
        <w:noProof/>
        <w:color w:val="909191"/>
        <w:sz w:val="18"/>
        <w:szCs w:val="18"/>
      </w:rPr>
      <w:pict>
        <v:rect id="_x0000_s3075" style="position:absolute;margin-left:99.2pt;margin-top:794.5pt;width:394.35pt;height:25.05pt;z-index:251661312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873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 xml:space="preserve"> 202</w:t>
    </w:r>
    <w:r>
      <w:rPr>
        <w:rFonts w:ascii="Arial" w:eastAsia="TheSans C5 Plain" w:hAnsi="Arial" w:cs="Arial"/>
        <w:bCs/>
        <w:color w:val="909191"/>
        <w:sz w:val="18"/>
        <w:szCs w:val="18"/>
      </w:rPr>
      <w:t>4</w:t>
    </w:r>
    <w:r w:rsidR="00F91C36" w:rsidRPr="00F91C36">
      <w:rPr>
        <w:rFonts w:ascii="TheSans C5 Plain" w:eastAsia="TheSans C5 Plain" w:hAnsi="TheSans C5 Plain" w:cs="TheSans C5 Plain"/>
        <w:b/>
        <w:noProof/>
        <w:color w:val="909191"/>
      </w:rPr>
      <w:pict>
        <v:rect id="_x0000_s3076" style="position:absolute;margin-left:99.2pt;margin-top:794.5pt;width:394.35pt;height:25.05pt;z-index:251662336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37290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685FD6" w:rsidRPr="0081107C" w:rsidRDefault="00685FD6" w:rsidP="00685FD6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F91C36" w:rsidRPr="00F91C36">
      <w:rPr>
        <w:rFonts w:ascii="TheSans C5 Plain" w:eastAsia="TheSans C5 Plain" w:hAnsi="TheSans C5 Plain" w:cs="TheSans C5 Plain"/>
        <w:b/>
        <w:noProof/>
        <w:color w:val="909191"/>
      </w:rPr>
      <w:pict>
        <v:rect id="Rechteck 42" o:spid="_x0000_s3073" style="position:absolute;margin-left:99.2pt;margin-top:794.5pt;width:394.35pt;height:25.05pt;z-index:251658240;visibility:visible;mso-position-horizontal-relative:margin;mso-position-vertical-relative:page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" filled="f" stroked="f">
          <v:textbox inset=",0">
            <w:txbxContent>
              <w:sdt>
                <w:sdtPr>
                  <w:rPr>
                    <w:rFonts w:ascii="Arial" w:hAnsi="Arial" w:cs="Arial"/>
                    <w:color w:val="auto"/>
                  </w:rPr>
                  <w:alias w:val="Datum"/>
                  <w:id w:val="77476837"/>
                  <w:showingPlcHdr/>
                  <w:dataBinding w:prefixMappings="xmlns:ns0='http://schemas.microsoft.com/office/2006/coverPageProps'" w:xpath="/ns0:CoverPageProperties[1]/ns0:PublishDate[1]" w:storeItemID="{55AF091B-3C7A-41E3-B477-F2FDAA23CFDA}"/>
                  <w:date w:fullDate="2023-10-26T00:00:00Z">
                    <w:dateFormat w:val="d. MMMM yyyy"/>
                    <w:lid w:val="de-DE"/>
                    <w:storeMappedDataAs w:val="dateTime"/>
                    <w:calendar w:val="gregorian"/>
                  </w:date>
                </w:sdtPr>
                <w:sdtContent>
                  <w:p w:rsidR="003A7C35" w:rsidRPr="0081107C" w:rsidRDefault="003A7C35" w:rsidP="003A7C35">
                    <w:pPr>
                      <w:jc w:val="right"/>
                      <w:rPr>
                        <w:rFonts w:ascii="Arial" w:hAnsi="Arial" w:cs="Arial"/>
                        <w:color w:val="auto"/>
                      </w:rPr>
                    </w:pPr>
                    <w:r>
                      <w:rPr>
                        <w:rFonts w:ascii="Arial" w:hAnsi="Arial" w:cs="Arial"/>
                        <w:color w:val="auto"/>
                      </w:rPr>
                      <w:t xml:space="preserve">     </w:t>
                    </w:r>
                  </w:p>
                </w:sdtContent>
              </w:sdt>
            </w:txbxContent>
          </v:textbox>
          <w10:wrap anchorx="margin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6E7" w:rsidRDefault="002F26E7" w:rsidP="003A7C35">
      <w:pPr>
        <w:spacing w:after="0" w:line="240" w:lineRule="auto"/>
      </w:pPr>
      <w:r>
        <w:separator/>
      </w:r>
    </w:p>
  </w:footnote>
  <w:footnote w:type="continuationSeparator" w:id="0">
    <w:p w:rsidR="002F26E7" w:rsidRDefault="002F26E7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FD6" w:rsidRDefault="00F91C36" w:rsidP="00685FD6">
    <w:pPr>
      <w:pStyle w:val="ArialTitelgrau"/>
      <w:ind w:firstLine="142"/>
    </w:pPr>
    <w:r w:rsidRPr="00F91C36">
      <w:rPr>
        <w:rFonts w:ascii="Calibri" w:eastAsia="Calibri" w:hAnsi="Calibri" w:cs="Calibri"/>
        <w:noProof/>
        <w:sz w:val="20"/>
        <w:szCs w:val="20"/>
      </w:rPr>
      <w:pict>
        <v:rect id="Rechteck 12" o:spid="_x0000_s3078" style="position:absolute;left:0;text-align:left;margin-left:391.4pt;margin-top:12.6pt;width:97.65pt;height:39.35pt;z-index:251665408;visibility:visibl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" fillcolor="#00347d" stroked="f" strokeweight="1pt">
          <w10:wrap anchory="page"/>
        </v:rect>
      </w:pic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BC0061">
      <w:rPr>
        <w:sz w:val="20"/>
        <w:szCs w:val="20"/>
      </w:rPr>
      <w:t>4</w:t>
    </w:r>
    <w:r w:rsidR="00685FD6" w:rsidRPr="002D4E32">
      <w:rPr>
        <w:sz w:val="20"/>
        <w:szCs w:val="20"/>
      </w:rPr>
      <w:t xml:space="preserve">: </w:t>
    </w:r>
    <w:r w:rsidR="00BC0061">
      <w:rPr>
        <w:sz w:val="20"/>
        <w:szCs w:val="20"/>
      </w:rPr>
      <w:t>Wo kann ein Mensch hingehören?</w:t>
    </w:r>
    <w:r w:rsidR="00685FD6" w:rsidRPr="002D4E32">
      <w:rPr>
        <w:sz w:val="20"/>
        <w:szCs w:val="20"/>
      </w:rPr>
      <w:t xml:space="preserve"> </w:t>
    </w:r>
  </w:p>
  <w:p w:rsidR="00685FD6" w:rsidRPr="00000978" w:rsidRDefault="00F91C36" w:rsidP="00685FD6">
    <w:pPr>
      <w:pStyle w:val="KeinLeerraum"/>
      <w:ind w:left="142"/>
      <w:rPr>
        <w:color w:val="909191"/>
        <w:sz w:val="16"/>
        <w:szCs w:val="16"/>
      </w:rPr>
    </w:pPr>
    <w:r w:rsidRPr="00F91C36">
      <w:rPr>
        <w:noProof/>
      </w:rPr>
      <w:pict>
        <v:shape id="Shape 32" o:spid="_x0000_s3079" style="position:absolute;left:0;text-align:left;margin-left:7.8pt;margin-top:4.4pt;width:357.8pt;height:0;z-index:251667456;visibility:visible" coordsize="45450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" adj="0,,0" path="m,l4545000,e" filled="f" strokecolor="#909191" strokeweight="1.25pt">
          <v:stroke miterlimit="1" joinstyle="miter"/>
          <v:formulas/>
          <v:path arrowok="t" o:connecttype="segments" textboxrect="0,0,4545000,0"/>
        </v:shape>
      </w:pict>
    </w:r>
  </w:p>
  <w:p w:rsidR="00487061" w:rsidRDefault="00487061" w:rsidP="00685FD6">
    <w:pPr>
      <w:pStyle w:val="ArialBeschreibunggrau"/>
      <w:ind w:firstLine="132"/>
    </w:pPr>
    <w:r>
      <w:t>Mission magisches Tagebuch (Podcast-Reihe)</w:t>
    </w:r>
  </w:p>
  <w:p w:rsidR="00685FD6" w:rsidRDefault="007A7E4B" w:rsidP="00685FD6">
    <w:pPr>
      <w:pStyle w:val="ArialBeschreibunggrau"/>
      <w:ind w:firstLine="132"/>
    </w:pPr>
    <w:r>
      <w:t>Identität</w:t>
    </w:r>
    <w:r w:rsidR="00487061">
      <w:t xml:space="preserve"> (Podcast-Folge)</w:t>
    </w:r>
  </w:p>
  <w:p w:rsidR="007A7E4B" w:rsidRPr="007A7E4B" w:rsidRDefault="007A7E4B" w:rsidP="007A7E4B">
    <w:pPr>
      <w:spacing w:after="0"/>
      <w:ind w:firstLine="132"/>
      <w:rPr>
        <w:rFonts w:ascii="Arial" w:hAnsi="Arial" w:cs="Arial"/>
        <w:color w:val="808080" w:themeColor="background1" w:themeShade="80"/>
        <w:sz w:val="16"/>
        <w:szCs w:val="16"/>
      </w:rPr>
    </w:pPr>
    <w:r w:rsidRPr="007A7E4B">
      <w:rPr>
        <w:rFonts w:ascii="Arial" w:hAnsi="Arial" w:cs="Arial"/>
        <w:color w:val="808080" w:themeColor="background1" w:themeShade="80"/>
        <w:sz w:val="16"/>
        <w:szCs w:val="16"/>
      </w:rPr>
      <w:t>www.planet-schule.de/x/identitaet</w:t>
    </w:r>
  </w:p>
  <w:p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  <w:r w:rsidR="00487061">
      <w:rPr>
        <w:szCs w:val="16"/>
      </w:rPr>
      <w:t xml:space="preserve"> </w:t>
    </w:r>
  </w:p>
  <w:p w:rsidR="00685FD6" w:rsidRDefault="00685FD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1C38"/>
    <w:multiLevelType w:val="hybridMultilevel"/>
    <w:tmpl w:val="13284542"/>
    <w:lvl w:ilvl="0" w:tplc="1C9AAD9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9142E"/>
    <w:rsid w:val="0007027F"/>
    <w:rsid w:val="000703E3"/>
    <w:rsid w:val="000E1609"/>
    <w:rsid w:val="001773CA"/>
    <w:rsid w:val="00182F10"/>
    <w:rsid w:val="00247257"/>
    <w:rsid w:val="00281DDB"/>
    <w:rsid w:val="002C1B00"/>
    <w:rsid w:val="002F26E7"/>
    <w:rsid w:val="00380F6B"/>
    <w:rsid w:val="003A7C35"/>
    <w:rsid w:val="00462615"/>
    <w:rsid w:val="004813B9"/>
    <w:rsid w:val="00487061"/>
    <w:rsid w:val="0049522B"/>
    <w:rsid w:val="004E0B39"/>
    <w:rsid w:val="00560917"/>
    <w:rsid w:val="0060637E"/>
    <w:rsid w:val="00626D35"/>
    <w:rsid w:val="00685FD6"/>
    <w:rsid w:val="0069142E"/>
    <w:rsid w:val="007A7E4B"/>
    <w:rsid w:val="007B18FC"/>
    <w:rsid w:val="008B0864"/>
    <w:rsid w:val="008B568D"/>
    <w:rsid w:val="00996EDF"/>
    <w:rsid w:val="009E33DE"/>
    <w:rsid w:val="00AA60EB"/>
    <w:rsid w:val="00B46E74"/>
    <w:rsid w:val="00BC0061"/>
    <w:rsid w:val="00C111CB"/>
    <w:rsid w:val="00C25BFE"/>
    <w:rsid w:val="00C7762D"/>
    <w:rsid w:val="00CB4CAD"/>
    <w:rsid w:val="00DB2E8E"/>
    <w:rsid w:val="00EB3860"/>
    <w:rsid w:val="00F23617"/>
    <w:rsid w:val="00F44CAA"/>
    <w:rsid w:val="00F91C36"/>
    <w:rsid w:val="00F96791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gitternetz">
    <w:name w:val="Table Grid"/>
    <w:basedOn w:val="NormaleTabelle"/>
    <w:uiPriority w:val="59"/>
    <w:rsid w:val="00DB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2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 magisches Tagebuch · Wo gehöre ich hin? Der Rap zur Identität</dc:title>
  <dc:creator>SWR planet schule</dc:creator>
  <cp:lastModifiedBy>Martina Frietsch</cp:lastModifiedBy>
  <cp:revision>5</cp:revision>
  <dcterms:created xsi:type="dcterms:W3CDTF">2024-02-21T13:18:00Z</dcterms:created>
  <dcterms:modified xsi:type="dcterms:W3CDTF">2024-03-08T15:24:00Z</dcterms:modified>
</cp:coreProperties>
</file>