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0C" w:rsidRPr="0023700C" w:rsidRDefault="0023700C" w:rsidP="004F55D9">
      <w:pPr>
        <w:pStyle w:val="Arialberschrift"/>
        <w:ind w:firstLine="0"/>
        <w:rPr>
          <w:sz w:val="20"/>
          <w:szCs w:val="20"/>
        </w:rPr>
      </w:pPr>
      <w:r w:rsidRPr="0023700C">
        <w:rPr>
          <w:sz w:val="20"/>
          <w:szCs w:val="20"/>
        </w:rPr>
        <w:t>Arbeitsblatt 1</w:t>
      </w:r>
    </w:p>
    <w:p w:rsidR="00560917" w:rsidRPr="005457B0" w:rsidRDefault="004F55D9" w:rsidP="004F55D9">
      <w:pPr>
        <w:pStyle w:val="Arialberschrift"/>
        <w:ind w:firstLine="0"/>
        <w:rPr>
          <w:b w:val="0"/>
        </w:rPr>
      </w:pPr>
      <w:r>
        <w:t xml:space="preserve">Freundschaft oder Liebe? </w:t>
      </w:r>
    </w:p>
    <w:p w:rsidR="00560917" w:rsidRDefault="00560917" w:rsidP="004F55D9">
      <w:pPr>
        <w:pStyle w:val="TheSansText"/>
        <w:spacing w:line="240" w:lineRule="auto"/>
        <w:ind w:left="142" w:firstLine="0"/>
        <w:rPr>
          <w:rFonts w:cs="Arial"/>
        </w:rPr>
      </w:pPr>
    </w:p>
    <w:p w:rsidR="006C2B94" w:rsidRPr="006C2B94" w:rsidRDefault="006C2B94" w:rsidP="004F55D9">
      <w:pPr>
        <w:pStyle w:val="TheSansText"/>
        <w:spacing w:line="240" w:lineRule="auto"/>
        <w:ind w:left="142" w:firstLine="0"/>
        <w:rPr>
          <w:rFonts w:cs="Arial"/>
        </w:rPr>
      </w:pPr>
    </w:p>
    <w:p w:rsidR="00C85E62" w:rsidRDefault="00C85E62" w:rsidP="0023700C">
      <w:pPr>
        <w:spacing w:line="240" w:lineRule="auto"/>
        <w:ind w:firstLine="142"/>
        <w:rPr>
          <w:rFonts w:cs="Arial"/>
          <w:b/>
          <w:bCs/>
          <w:szCs w:val="20"/>
        </w:rPr>
      </w:pPr>
    </w:p>
    <w:p w:rsidR="00C85E62" w:rsidRDefault="00DA62F8" w:rsidP="0023700C">
      <w:pPr>
        <w:spacing w:line="240" w:lineRule="auto"/>
        <w:ind w:firstLine="142"/>
        <w:rPr>
          <w:rFonts w:cs="Arial"/>
          <w:szCs w:val="20"/>
        </w:rPr>
      </w:pPr>
      <w:r w:rsidRPr="00C85E62">
        <w:rPr>
          <w:rFonts w:cs="Arial"/>
          <w:b/>
          <w:bCs/>
          <w:szCs w:val="20"/>
        </w:rPr>
        <w:t>3</w:t>
      </w:r>
      <w:r w:rsidR="004F55D9" w:rsidRPr="00C85E62">
        <w:rPr>
          <w:rFonts w:cs="Arial"/>
          <w:b/>
          <w:bCs/>
          <w:szCs w:val="20"/>
        </w:rPr>
        <w:t>.</w:t>
      </w:r>
      <w:r w:rsidR="004F55D9" w:rsidRPr="00C85E62">
        <w:rPr>
          <w:rFonts w:cs="Arial"/>
          <w:szCs w:val="20"/>
        </w:rPr>
        <w:t xml:space="preserve"> Höre </w:t>
      </w:r>
      <w:r w:rsidR="0023700C">
        <w:rPr>
          <w:rFonts w:cs="Arial"/>
          <w:szCs w:val="20"/>
        </w:rPr>
        <w:t xml:space="preserve">den Podcast </w:t>
      </w:r>
      <w:r w:rsidR="004F55D9" w:rsidRPr="00C85E62">
        <w:rPr>
          <w:rFonts w:cs="Arial"/>
          <w:szCs w:val="20"/>
        </w:rPr>
        <w:t xml:space="preserve"> </w:t>
      </w:r>
      <w:r w:rsidR="0023700C" w:rsidRPr="00C85E62">
        <w:rPr>
          <w:rFonts w:cs="Arial"/>
          <w:szCs w:val="20"/>
        </w:rPr>
        <w:t>(</w:t>
      </w:r>
      <w:r w:rsidR="0023700C" w:rsidRPr="00C85E62">
        <w:rPr>
          <w:rFonts w:cs="Arial"/>
          <w:color w:val="003480"/>
          <w:szCs w:val="20"/>
        </w:rPr>
        <w:t>Minute 2:33 –11:17)</w:t>
      </w:r>
      <w:r w:rsidR="0023700C">
        <w:rPr>
          <w:rFonts w:cs="Arial"/>
          <w:color w:val="003480"/>
          <w:szCs w:val="20"/>
        </w:rPr>
        <w:t xml:space="preserve"> </w:t>
      </w:r>
      <w:r w:rsidR="004F55D9" w:rsidRPr="00C85E62">
        <w:rPr>
          <w:rFonts w:cs="Arial"/>
          <w:szCs w:val="20"/>
        </w:rPr>
        <w:t>und beantworte folgende Fragen</w:t>
      </w:r>
      <w:r w:rsidRPr="00C85E62">
        <w:rPr>
          <w:rFonts w:cs="Arial"/>
          <w:szCs w:val="20"/>
        </w:rPr>
        <w:t>.</w:t>
      </w:r>
      <w:r w:rsidR="004F55D9" w:rsidRPr="00C85E62">
        <w:rPr>
          <w:rFonts w:cs="Arial"/>
          <w:b/>
          <w:bCs/>
          <w:szCs w:val="20"/>
        </w:rPr>
        <w:t xml:space="preserve"> </w:t>
      </w:r>
    </w:p>
    <w:p w:rsidR="0023700C" w:rsidRDefault="0023700C" w:rsidP="0023700C">
      <w:pPr>
        <w:spacing w:line="240" w:lineRule="auto"/>
        <w:ind w:firstLine="142"/>
        <w:rPr>
          <w:rFonts w:cs="Arial"/>
          <w:szCs w:val="20"/>
        </w:rPr>
      </w:pPr>
    </w:p>
    <w:p w:rsidR="008818C3" w:rsidRPr="0023700C" w:rsidRDefault="008818C3" w:rsidP="0023700C">
      <w:pPr>
        <w:spacing w:line="276" w:lineRule="auto"/>
        <w:ind w:left="142" w:firstLine="10"/>
        <w:jc w:val="both"/>
        <w:rPr>
          <w:rFonts w:cs="Arial"/>
          <w:b/>
          <w:color w:val="7F7F7F" w:themeColor="text1" w:themeTint="80"/>
          <w:szCs w:val="20"/>
        </w:rPr>
      </w:pPr>
      <w:r w:rsidRPr="00C85E62">
        <w:rPr>
          <w:rFonts w:cs="Arial"/>
          <w:szCs w:val="20"/>
        </w:rPr>
        <w:t xml:space="preserve">Wie viele Male hat Keks die Sprachnachricht von Ana angehört? </w:t>
      </w:r>
      <w:r w:rsidR="0023700C" w:rsidRPr="0023700C">
        <w:rPr>
          <w:rFonts w:cs="Arial"/>
          <w:b/>
          <w:color w:val="7F7F7F" w:themeColor="text1" w:themeTint="80"/>
          <w:szCs w:val="20"/>
        </w:rPr>
        <w:t>200 Mal</w:t>
      </w:r>
    </w:p>
    <w:p w:rsidR="004F55D9" w:rsidRPr="00C85E62" w:rsidRDefault="004F55D9" w:rsidP="0023700C">
      <w:pPr>
        <w:spacing w:line="276" w:lineRule="auto"/>
        <w:ind w:left="142" w:firstLine="10"/>
        <w:jc w:val="both"/>
        <w:rPr>
          <w:rFonts w:cs="Arial"/>
          <w:szCs w:val="20"/>
        </w:rPr>
      </w:pPr>
      <w:r w:rsidRPr="00C85E62">
        <w:rPr>
          <w:rFonts w:cs="Arial"/>
          <w:szCs w:val="20"/>
        </w:rPr>
        <w:t xml:space="preserve">Unter welchem Vorwand </w:t>
      </w:r>
      <w:r w:rsidR="00165F90" w:rsidRPr="00C85E62">
        <w:rPr>
          <w:rFonts w:cs="Arial"/>
          <w:szCs w:val="20"/>
        </w:rPr>
        <w:t>möchte Keks</w:t>
      </w:r>
      <w:r w:rsidRPr="00C85E62">
        <w:rPr>
          <w:rFonts w:cs="Arial"/>
          <w:szCs w:val="20"/>
        </w:rPr>
        <w:t xml:space="preserve"> die Mission starten?</w:t>
      </w:r>
      <w:r w:rsidR="00DA62F8" w:rsidRPr="00C85E62">
        <w:rPr>
          <w:rFonts w:cs="Arial"/>
          <w:szCs w:val="20"/>
        </w:rPr>
        <w:t xml:space="preserve"> </w:t>
      </w:r>
      <w:r w:rsidR="0023700C" w:rsidRPr="0023700C">
        <w:rPr>
          <w:rFonts w:cs="Arial"/>
          <w:b/>
          <w:color w:val="7F7F7F" w:themeColor="text1" w:themeTint="80"/>
          <w:szCs w:val="20"/>
        </w:rPr>
        <w:t>Keks erfindet einen Freund</w:t>
      </w:r>
    </w:p>
    <w:p w:rsidR="001B4A41" w:rsidRPr="00C85E62" w:rsidRDefault="001B4A41" w:rsidP="0023700C">
      <w:pPr>
        <w:spacing w:line="276" w:lineRule="auto"/>
        <w:ind w:left="142" w:firstLine="10"/>
        <w:jc w:val="both"/>
        <w:rPr>
          <w:rFonts w:cs="Arial"/>
          <w:szCs w:val="20"/>
        </w:rPr>
      </w:pPr>
      <w:r w:rsidRPr="00C85E62">
        <w:rPr>
          <w:rFonts w:cs="Arial"/>
          <w:szCs w:val="20"/>
        </w:rPr>
        <w:t xml:space="preserve">Wieso kennt Keks den Code für den Geräteraum? </w:t>
      </w:r>
      <w:r w:rsidR="0023700C" w:rsidRPr="0023700C">
        <w:rPr>
          <w:rFonts w:cs="Arial"/>
          <w:b/>
          <w:color w:val="7F7F7F" w:themeColor="text1" w:themeTint="80"/>
          <w:szCs w:val="20"/>
        </w:rPr>
        <w:t>weil Keks der Gerätewart ist</w:t>
      </w:r>
    </w:p>
    <w:p w:rsidR="004F55D9" w:rsidRPr="00C85E62" w:rsidRDefault="004F55D9" w:rsidP="0023700C">
      <w:pPr>
        <w:spacing w:line="276" w:lineRule="auto"/>
        <w:ind w:left="142" w:firstLine="10"/>
        <w:jc w:val="both"/>
        <w:rPr>
          <w:rFonts w:cs="Arial"/>
          <w:szCs w:val="20"/>
        </w:rPr>
      </w:pPr>
      <w:r w:rsidRPr="00C85E62">
        <w:rPr>
          <w:rFonts w:cs="Arial"/>
          <w:szCs w:val="20"/>
        </w:rPr>
        <w:t xml:space="preserve">Wie heißt der </w:t>
      </w:r>
      <w:r w:rsidR="00DA62F8" w:rsidRPr="00C85E62">
        <w:rPr>
          <w:rFonts w:cs="Arial"/>
          <w:szCs w:val="20"/>
        </w:rPr>
        <w:t>imaginäre</w:t>
      </w:r>
      <w:r w:rsidRPr="00C85E62">
        <w:rPr>
          <w:rFonts w:cs="Arial"/>
          <w:szCs w:val="20"/>
        </w:rPr>
        <w:t xml:space="preserve"> Freund von Keks, der Hilfe vom magischen Tagebuch braucht</w:t>
      </w:r>
      <w:r w:rsidR="00DA62F8" w:rsidRPr="00C85E62">
        <w:rPr>
          <w:rFonts w:cs="Arial"/>
          <w:szCs w:val="20"/>
        </w:rPr>
        <w:t>?</w:t>
      </w:r>
      <w:r w:rsidR="00C85E62">
        <w:rPr>
          <w:rFonts w:cs="Arial"/>
          <w:szCs w:val="20"/>
        </w:rPr>
        <w:t xml:space="preserve"> </w:t>
      </w:r>
      <w:r w:rsidR="0023700C" w:rsidRPr="0023700C">
        <w:rPr>
          <w:rFonts w:cs="Arial"/>
          <w:b/>
          <w:color w:val="7F7F7F" w:themeColor="text1" w:themeTint="80"/>
          <w:szCs w:val="20"/>
        </w:rPr>
        <w:t>Klaus</w:t>
      </w:r>
    </w:p>
    <w:p w:rsidR="004F55D9" w:rsidRPr="00C85E62" w:rsidRDefault="004F55D9" w:rsidP="0023700C">
      <w:pPr>
        <w:spacing w:line="276" w:lineRule="auto"/>
        <w:ind w:left="142" w:firstLine="10"/>
        <w:jc w:val="both"/>
        <w:rPr>
          <w:rFonts w:cs="Arial"/>
          <w:szCs w:val="20"/>
        </w:rPr>
      </w:pPr>
      <w:r w:rsidRPr="00C85E62">
        <w:rPr>
          <w:rFonts w:cs="Arial"/>
          <w:szCs w:val="20"/>
        </w:rPr>
        <w:t xml:space="preserve">Wie fühlt sich Keks? </w:t>
      </w:r>
      <w:r w:rsidR="0023700C" w:rsidRPr="0023700C">
        <w:rPr>
          <w:rFonts w:cs="Arial"/>
          <w:b/>
          <w:color w:val="7F7F7F" w:themeColor="text1" w:themeTint="80"/>
          <w:szCs w:val="20"/>
        </w:rPr>
        <w:t>krank</w:t>
      </w:r>
    </w:p>
    <w:p w:rsidR="00DA62F8" w:rsidRDefault="00DA62F8" w:rsidP="0023700C">
      <w:pPr>
        <w:spacing w:line="240" w:lineRule="auto"/>
        <w:ind w:firstLine="142"/>
        <w:rPr>
          <w:rFonts w:cs="Arial"/>
          <w:b/>
          <w:bCs/>
          <w:szCs w:val="20"/>
        </w:rPr>
      </w:pPr>
    </w:p>
    <w:p w:rsidR="00C85E62" w:rsidRPr="00C85E62" w:rsidRDefault="00C85E62" w:rsidP="0023700C">
      <w:pPr>
        <w:spacing w:line="240" w:lineRule="auto"/>
        <w:ind w:firstLine="142"/>
        <w:rPr>
          <w:rFonts w:cs="Arial"/>
          <w:b/>
          <w:bCs/>
          <w:szCs w:val="20"/>
        </w:rPr>
      </w:pPr>
    </w:p>
    <w:p w:rsidR="004F55D9" w:rsidRPr="00C85E62" w:rsidRDefault="00DA62F8" w:rsidP="0023700C">
      <w:pPr>
        <w:spacing w:line="240" w:lineRule="auto"/>
        <w:ind w:firstLine="142"/>
        <w:rPr>
          <w:rFonts w:cs="Arial"/>
          <w:color w:val="003480"/>
          <w:szCs w:val="20"/>
        </w:rPr>
      </w:pPr>
      <w:r w:rsidRPr="00C85E62">
        <w:rPr>
          <w:rFonts w:cs="Arial"/>
          <w:b/>
          <w:bCs/>
          <w:szCs w:val="20"/>
        </w:rPr>
        <w:t>4</w:t>
      </w:r>
      <w:r w:rsidR="004F55D9" w:rsidRPr="00C85E62">
        <w:rPr>
          <w:rFonts w:cs="Arial"/>
          <w:b/>
          <w:bCs/>
          <w:szCs w:val="20"/>
        </w:rPr>
        <w:t xml:space="preserve">. </w:t>
      </w:r>
      <w:r w:rsidR="004F55D9" w:rsidRPr="00C85E62">
        <w:rPr>
          <w:rFonts w:cs="Arial"/>
          <w:szCs w:val="20"/>
        </w:rPr>
        <w:t xml:space="preserve">Wie fühlt sich </w:t>
      </w:r>
      <w:r w:rsidRPr="00C85E62">
        <w:rPr>
          <w:rFonts w:cs="Arial"/>
          <w:szCs w:val="20"/>
        </w:rPr>
        <w:t>Verliebtsein an</w:t>
      </w:r>
      <w:r w:rsidR="004F55D9" w:rsidRPr="00C85E62">
        <w:rPr>
          <w:rFonts w:cs="Arial"/>
          <w:szCs w:val="20"/>
        </w:rPr>
        <w:t>? (Podcast Minute 11:1</w:t>
      </w:r>
      <w:r w:rsidR="008818C3" w:rsidRPr="00C85E62">
        <w:rPr>
          <w:rFonts w:cs="Arial"/>
          <w:szCs w:val="20"/>
        </w:rPr>
        <w:t>7</w:t>
      </w:r>
      <w:r w:rsidR="004F55D9" w:rsidRPr="00C85E62">
        <w:rPr>
          <w:rFonts w:cs="Arial"/>
          <w:szCs w:val="20"/>
        </w:rPr>
        <w:t xml:space="preserve"> – </w:t>
      </w:r>
      <w:r w:rsidR="003326CD" w:rsidRPr="00C85E62">
        <w:rPr>
          <w:rFonts w:cs="Arial"/>
          <w:szCs w:val="20"/>
        </w:rPr>
        <w:t>12</w:t>
      </w:r>
      <w:r w:rsidR="004F55D9" w:rsidRPr="00C85E62">
        <w:rPr>
          <w:rFonts w:cs="Arial"/>
          <w:szCs w:val="20"/>
        </w:rPr>
        <w:t>:</w:t>
      </w:r>
      <w:r w:rsidR="003326CD" w:rsidRPr="00C85E62">
        <w:rPr>
          <w:rFonts w:cs="Arial"/>
          <w:szCs w:val="20"/>
        </w:rPr>
        <w:t>3</w:t>
      </w:r>
      <w:r w:rsidR="004F55D9" w:rsidRPr="00C85E62">
        <w:rPr>
          <w:rFonts w:cs="Arial"/>
          <w:szCs w:val="20"/>
        </w:rPr>
        <w:t xml:space="preserve">0) </w:t>
      </w:r>
    </w:p>
    <w:p w:rsidR="004F55D9" w:rsidRDefault="004F55D9" w:rsidP="0023700C">
      <w:pPr>
        <w:spacing w:line="240" w:lineRule="auto"/>
        <w:ind w:left="142"/>
        <w:rPr>
          <w:rFonts w:cs="Arial"/>
          <w:color w:val="003480"/>
          <w:szCs w:val="20"/>
        </w:rPr>
      </w:pPr>
      <w:r w:rsidRPr="00C85E62">
        <w:rPr>
          <w:rFonts w:cs="Arial"/>
          <w:color w:val="003480"/>
          <w:szCs w:val="20"/>
        </w:rPr>
        <w:t>An welchen Körperstellen kann</w:t>
      </w:r>
      <w:r w:rsidR="00DA62F8" w:rsidRPr="00C85E62">
        <w:rPr>
          <w:rFonts w:cs="Arial"/>
          <w:color w:val="003480"/>
          <w:szCs w:val="20"/>
        </w:rPr>
        <w:t xml:space="preserve">st du </w:t>
      </w:r>
      <w:r w:rsidRPr="00C85E62">
        <w:rPr>
          <w:rFonts w:cs="Arial"/>
          <w:color w:val="003480"/>
          <w:szCs w:val="20"/>
        </w:rPr>
        <w:t xml:space="preserve">Verliebtsein spüren? Notiere die Antworten der Kinder im Tagebuch. </w:t>
      </w:r>
    </w:p>
    <w:p w:rsidR="0023700C" w:rsidRPr="0023700C" w:rsidRDefault="0023700C" w:rsidP="0023700C">
      <w:pPr>
        <w:spacing w:line="240" w:lineRule="auto"/>
        <w:ind w:left="142"/>
        <w:rPr>
          <w:rFonts w:cs="Arial"/>
          <w:color w:val="7F7F7F" w:themeColor="text1" w:themeTint="80"/>
          <w:szCs w:val="20"/>
        </w:rPr>
      </w:pPr>
    </w:p>
    <w:p w:rsidR="0023700C" w:rsidRDefault="0023700C" w:rsidP="0023700C">
      <w:pPr>
        <w:pStyle w:val="p1"/>
        <w:ind w:left="142" w:hanging="10"/>
        <w:rPr>
          <w:rFonts w:ascii="Arial" w:hAnsi="Arial" w:cs="Arial"/>
          <w:color w:val="7F7F7F" w:themeColor="text1" w:themeTint="80"/>
          <w:sz w:val="20"/>
          <w:szCs w:val="20"/>
        </w:rPr>
      </w:pPr>
      <w:r w:rsidRPr="0023700C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Mögliche Antworten:</w:t>
      </w:r>
      <w:r w:rsidRPr="0023700C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</w:p>
    <w:p w:rsidR="0023700C" w:rsidRDefault="0023700C" w:rsidP="0023700C">
      <w:pPr>
        <w:pStyle w:val="p1"/>
        <w:ind w:left="142" w:hanging="10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das Herz klopft schneller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ein Kribbeln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rote Wangen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Wackelpudding in den Beinen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Schmetterlinge im Bauch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ein </w:t>
      </w:r>
      <w:proofErr w:type="spellStart"/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Brauselolli</w:t>
      </w:r>
      <w:proofErr w:type="spellEnd"/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im Bauch</w:t>
      </w:r>
    </w:p>
    <w:p w:rsidR="0023700C" w:rsidRPr="0023700C" w:rsidRDefault="009A55E8" w:rsidP="0023700C">
      <w:pPr>
        <w:pStyle w:val="p1"/>
        <w:ind w:left="142" w:hanging="1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- </w:t>
      </w:r>
      <w:r w:rsidR="0023700C" w:rsidRPr="0023700C">
        <w:rPr>
          <w:rFonts w:ascii="Arial" w:hAnsi="Arial" w:cs="Arial"/>
          <w:b/>
          <w:color w:val="7F7F7F" w:themeColor="text1" w:themeTint="80"/>
          <w:sz w:val="20"/>
          <w:szCs w:val="20"/>
        </w:rPr>
        <w:t>Hände schwitzen...</w:t>
      </w:r>
    </w:p>
    <w:p w:rsidR="0023700C" w:rsidRPr="0023700C" w:rsidRDefault="0023700C" w:rsidP="0023700C">
      <w:pPr>
        <w:spacing w:line="240" w:lineRule="auto"/>
        <w:ind w:left="142"/>
        <w:rPr>
          <w:rFonts w:cs="Arial"/>
          <w:b/>
          <w:color w:val="7F7F7F" w:themeColor="text1" w:themeTint="80"/>
          <w:szCs w:val="20"/>
        </w:rPr>
      </w:pPr>
    </w:p>
    <w:p w:rsidR="00C85E62" w:rsidRPr="0023700C" w:rsidRDefault="00C85E62" w:rsidP="0023700C">
      <w:pPr>
        <w:spacing w:line="240" w:lineRule="auto"/>
        <w:ind w:left="142"/>
        <w:rPr>
          <w:rFonts w:cs="Arial"/>
          <w:b/>
          <w:color w:val="7F7F7F" w:themeColor="text1" w:themeTint="80"/>
          <w:szCs w:val="20"/>
        </w:rPr>
      </w:pPr>
    </w:p>
    <w:sectPr w:rsidR="00C85E62" w:rsidRPr="0023700C" w:rsidSect="00560917">
      <w:headerReference w:type="default" r:id="rId6"/>
      <w:footerReference w:type="default" r:id="rId7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15" w:rsidRDefault="00DB5415" w:rsidP="003A7C35">
      <w:pPr>
        <w:spacing w:after="0" w:line="240" w:lineRule="auto"/>
      </w:pPr>
      <w:r>
        <w:separator/>
      </w:r>
    </w:p>
  </w:endnote>
  <w:endnote w:type="continuationSeparator" w:id="0">
    <w:p w:rsidR="00DB5415" w:rsidRDefault="00DB5415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eSans C5 ExtraBold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eastAsia="TheSans C5 Plain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eastAsia="TheSans C5 Plain" w:cs="Arial"/>
        <w:bCs/>
        <w:color w:val="909191"/>
        <w:sz w:val="18"/>
        <w:szCs w:val="18"/>
      </w:rPr>
      <w:t>©</w:t>
    </w:r>
    <w:r w:rsidR="00B512E0" w:rsidRPr="00B512E0">
      <w:rPr>
        <w:rFonts w:eastAsia="TheSans C5 Plain" w:cs="Arial"/>
        <w:b/>
        <w:noProof/>
        <w:color w:val="909191"/>
        <w:sz w:val="18"/>
        <w:szCs w:val="18"/>
      </w:rPr>
      <w:pict>
        <v:rect id="Rechteck 5" o:spid="_x0000_s1027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CEpK0F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eastAsia="TheSans C5 Plain" w:cs="Arial"/>
        <w:bCs/>
        <w:color w:val="909191"/>
        <w:sz w:val="18"/>
        <w:szCs w:val="18"/>
      </w:rPr>
      <w:t xml:space="preserve"> 202</w:t>
    </w:r>
    <w:r w:rsidR="00B512E0" w:rsidRPr="00B512E0">
      <w:rPr>
        <w:rFonts w:ascii="TheSans C5 Plain" w:eastAsia="TheSans C5 Plain" w:hAnsi="TheSans C5 Plain" w:cs="TheSans C5 Plain"/>
        <w:b/>
        <w:noProof/>
        <w:color w:val="909191"/>
      </w:rPr>
      <w:pict>
        <v:rect id="Rechteck 3" o:spid="_x0000_s1028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5zg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mkvPYN0ZqaA5MB+F4&#10;DXy9bHSAv6UY+RIqSb92Co0U/WfHUr8vFot4OslhA59G6+Qslu/mnFFOM0wlw9n8GI6ntvNotx13&#10;KRIzBx9YwtYmdo8TnUbnTSd9TlcZT+mpn6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As+Az5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B512E0" w:rsidRPr="00B512E0">
      <w:rPr>
        <w:rFonts w:ascii="TheSans C5 Plain" w:eastAsia="TheSans C5 Plain" w:hAnsi="TheSans C5 Plain" w:cs="TheSans C5 Plain"/>
        <w:b/>
        <w:noProof/>
        <w:color w:val="909191"/>
      </w:rPr>
      <w:pict>
        <v:rect id="Rechteck 1" o:spid="_x0000_s1029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ytzQ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eastAsia="TheSans C5 Plain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15" w:rsidRDefault="00DB5415" w:rsidP="003A7C35">
      <w:pPr>
        <w:spacing w:after="0" w:line="240" w:lineRule="auto"/>
      </w:pPr>
      <w:r>
        <w:separator/>
      </w:r>
    </w:p>
  </w:footnote>
  <w:footnote w:type="continuationSeparator" w:id="0">
    <w:p w:rsidR="00DB5415" w:rsidRDefault="00DB5415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5B73AD" w:rsidP="0008522F">
    <w:pPr>
      <w:pStyle w:val="ArialTitelgrau"/>
      <w:ind w:firstLine="142"/>
    </w:pPr>
    <w:r>
      <w:rPr>
        <w:rFonts w:ascii="Calibri" w:eastAsia="Calibri" w:hAnsi="Calibri" w:cs="Calibri"/>
        <w:noProof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3980815</wp:posOffset>
          </wp:positionH>
          <wp:positionV relativeFrom="paragraph">
            <wp:posOffset>-395605</wp:posOffset>
          </wp:positionV>
          <wp:extent cx="575310" cy="572770"/>
          <wp:effectExtent l="19050" t="0" r="0" b="0"/>
          <wp:wrapTight wrapText="bothSides">
            <wp:wrapPolygon edited="0">
              <wp:start x="-715" y="0"/>
              <wp:lineTo x="-715" y="20834"/>
              <wp:lineTo x="21457" y="20834"/>
              <wp:lineTo x="21457" y="0"/>
              <wp:lineTo x="-715" y="0"/>
            </wp:wrapPolygon>
          </wp:wrapTight>
          <wp:docPr id="4" name="Grafik 3" descr="qr_tagebuch-erste-lie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tagebuch-erste-lieb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12E0" w:rsidRPr="00B512E0">
      <w:rPr>
        <w:rFonts w:ascii="Calibri" w:eastAsia="Calibri" w:hAnsi="Calibri" w:cs="Calibri"/>
        <w:noProof/>
        <w:szCs w:val="20"/>
      </w:rPr>
      <w:pict>
        <v:rect id="Rechteck 7" o:spid="_x0000_s1031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" fillcolor="#00347d" stroked="f" strokeweight="2pt">
          <w10:wrap anchory="page"/>
        </v:rect>
      </w:pict>
    </w:r>
    <w:r w:rsidR="00685FD6" w:rsidRPr="002D4E32">
      <w:rPr>
        <w:i/>
        <w:iCs/>
        <w:noProof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20"/>
      </w:rPr>
      <w:t>Lösungen</w:t>
    </w:r>
    <w:r w:rsidR="0008522F" w:rsidRPr="0008522F">
      <w:rPr>
        <w:color w:val="808080" w:themeColor="background1" w:themeShade="80"/>
        <w:szCs w:val="20"/>
      </w:rPr>
      <w:t xml:space="preserve"> </w:t>
    </w:r>
  </w:p>
  <w:p w:rsidR="00685FD6" w:rsidRPr="00000978" w:rsidRDefault="00B512E0" w:rsidP="00685FD6">
    <w:pPr>
      <w:pStyle w:val="KeinLeerraum"/>
      <w:ind w:left="142"/>
      <w:rPr>
        <w:color w:val="909191"/>
        <w:sz w:val="16"/>
        <w:szCs w:val="16"/>
      </w:rPr>
    </w:pPr>
    <w:r w:rsidRPr="00B512E0">
      <w:rPr>
        <w:noProof/>
      </w:rPr>
      <w:pict>
        <v:shape id="Shape 32" o:spid="_x0000_s1030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685FD6" w:rsidRDefault="006C2B94" w:rsidP="00685FD6">
    <w:pPr>
      <w:pStyle w:val="ArialBeschreibunggrau"/>
      <w:ind w:firstLine="132"/>
    </w:pPr>
    <w:r>
      <w:t xml:space="preserve">Mission magisches Tagebuch </w:t>
    </w:r>
    <w:r>
      <w:rPr>
        <w:rFonts w:ascii="TheSans C5 ExtraBold" w:hAnsi="TheSans C5 ExtraBold"/>
      </w:rPr>
      <w:t>⋅</w:t>
    </w:r>
    <w:r>
      <w:t xml:space="preserve"> </w:t>
    </w:r>
    <w:r w:rsidR="00293386">
      <w:t xml:space="preserve">Erste </w:t>
    </w:r>
    <w:r w:rsidR="00CA61F7">
      <w:t>Liebe</w:t>
    </w:r>
  </w:p>
  <w:p w:rsidR="00685FD6" w:rsidRPr="00C85E62" w:rsidRDefault="005B73AD" w:rsidP="00685FD6">
    <w:pPr>
      <w:pStyle w:val="ArialBeschreibunggrau"/>
      <w:ind w:firstLine="132"/>
      <w:rPr>
        <w:color w:val="FF0000"/>
      </w:rPr>
    </w:pPr>
    <w:r w:rsidRPr="00C23485">
      <w:rPr>
        <w:rFonts w:eastAsiaTheme="minorHAnsi" w:cs="Arial"/>
        <w:color w:val="7F7F7F" w:themeColor="text1" w:themeTint="80"/>
        <w:szCs w:val="16"/>
      </w:rPr>
      <w:t>planet-schule.de/x/</w:t>
    </w:r>
    <w:proofErr w:type="spellStart"/>
    <w:r w:rsidRPr="00C23485">
      <w:rPr>
        <w:rFonts w:eastAsiaTheme="minorHAnsi" w:cs="Arial"/>
        <w:color w:val="7F7F7F" w:themeColor="text1" w:themeTint="80"/>
        <w:szCs w:val="16"/>
      </w:rPr>
      <w:t>tagebuch</w:t>
    </w:r>
    <w:proofErr w:type="spellEnd"/>
    <w:r w:rsidRPr="00C23485">
      <w:rPr>
        <w:rFonts w:eastAsiaTheme="minorHAnsi" w:cs="Arial"/>
        <w:color w:val="7F7F7F" w:themeColor="text1" w:themeTint="80"/>
        <w:szCs w:val="16"/>
      </w:rPr>
      <w:t>-erste-liebe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38E4"/>
    <w:rsid w:val="000415F9"/>
    <w:rsid w:val="0008522F"/>
    <w:rsid w:val="000C5BEC"/>
    <w:rsid w:val="00165F90"/>
    <w:rsid w:val="001773CA"/>
    <w:rsid w:val="001B4A41"/>
    <w:rsid w:val="001E034A"/>
    <w:rsid w:val="00200DF4"/>
    <w:rsid w:val="00214DDB"/>
    <w:rsid w:val="0023700C"/>
    <w:rsid w:val="00281DDB"/>
    <w:rsid w:val="00293386"/>
    <w:rsid w:val="002955BE"/>
    <w:rsid w:val="003326CD"/>
    <w:rsid w:val="00335E90"/>
    <w:rsid w:val="003A7C35"/>
    <w:rsid w:val="00462615"/>
    <w:rsid w:val="004B4D8D"/>
    <w:rsid w:val="004E6164"/>
    <w:rsid w:val="004F55D9"/>
    <w:rsid w:val="0052199E"/>
    <w:rsid w:val="00560917"/>
    <w:rsid w:val="005B73AD"/>
    <w:rsid w:val="00602F4C"/>
    <w:rsid w:val="0060637E"/>
    <w:rsid w:val="00685FD6"/>
    <w:rsid w:val="006B777C"/>
    <w:rsid w:val="006C2B94"/>
    <w:rsid w:val="006F2769"/>
    <w:rsid w:val="00751706"/>
    <w:rsid w:val="00752F0F"/>
    <w:rsid w:val="007B436A"/>
    <w:rsid w:val="008818C3"/>
    <w:rsid w:val="008B0864"/>
    <w:rsid w:val="008C5CBF"/>
    <w:rsid w:val="00987948"/>
    <w:rsid w:val="009A55E8"/>
    <w:rsid w:val="00A10409"/>
    <w:rsid w:val="00AA38E4"/>
    <w:rsid w:val="00AA60EB"/>
    <w:rsid w:val="00AC4288"/>
    <w:rsid w:val="00B512E0"/>
    <w:rsid w:val="00B75A6A"/>
    <w:rsid w:val="00B933C3"/>
    <w:rsid w:val="00B952D0"/>
    <w:rsid w:val="00C111CB"/>
    <w:rsid w:val="00C7232A"/>
    <w:rsid w:val="00C77244"/>
    <w:rsid w:val="00C85E62"/>
    <w:rsid w:val="00CA61F7"/>
    <w:rsid w:val="00CB7B6A"/>
    <w:rsid w:val="00CF08A5"/>
    <w:rsid w:val="00DA62F8"/>
    <w:rsid w:val="00DB5415"/>
    <w:rsid w:val="00DF2B24"/>
    <w:rsid w:val="00EF0228"/>
    <w:rsid w:val="00F7234B"/>
    <w:rsid w:val="00FE4AB0"/>
    <w:rsid w:val="00FE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3700C"/>
    <w:pPr>
      <w:spacing w:after="13" w:line="248" w:lineRule="auto"/>
      <w:ind w:left="10" w:hanging="10"/>
    </w:pPr>
    <w:rPr>
      <w:rFonts w:ascii="Arial" w:eastAsia="TheSans C5 SemiLight" w:hAnsi="Arial" w:cs="TheSans C5 SemiLight"/>
      <w:color w:val="00347D"/>
      <w:kern w:val="2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customStyle="1" w:styleId="p1">
    <w:name w:val="p1"/>
    <w:basedOn w:val="Standard"/>
    <w:rsid w:val="0023700C"/>
    <w:pPr>
      <w:spacing w:after="0" w:line="240" w:lineRule="auto"/>
      <w:ind w:left="0" w:firstLine="0"/>
    </w:pPr>
    <w:rPr>
      <w:rFonts w:ascii="Helvetica" w:eastAsia="Times New Roman" w:hAnsi="Helvetica" w:cs="Times New Roman"/>
      <w:color w:val="02246A"/>
      <w:kern w:val="0"/>
      <w:sz w:val="17"/>
      <w:szCs w:val="17"/>
    </w:rPr>
  </w:style>
  <w:style w:type="table" w:styleId="Tabellengitternetz">
    <w:name w:val="Table Grid"/>
    <w:basedOn w:val="NormaleTabelle"/>
    <w:uiPriority w:val="59"/>
    <w:rsid w:val="00C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 Liebesalarm! Und jetzt?!</dc:title>
  <dc:creator>planet schule</dc:creator>
  <cp:lastModifiedBy>Martina Frietsch</cp:lastModifiedBy>
  <cp:revision>6</cp:revision>
  <cp:lastPrinted>2025-05-30T10:45:00Z</cp:lastPrinted>
  <dcterms:created xsi:type="dcterms:W3CDTF">2025-05-26T08:27:00Z</dcterms:created>
  <dcterms:modified xsi:type="dcterms:W3CDTF">2025-05-30T10:45:00Z</dcterms:modified>
</cp:coreProperties>
</file>