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700C1E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133985</wp:posOffset>
            </wp:positionV>
            <wp:extent cx="933450" cy="857250"/>
            <wp:effectExtent l="0" t="0" r="0" b="0"/>
            <wp:wrapTight wrapText="bothSides">
              <wp:wrapPolygon edited="0">
                <wp:start x="7494" y="960"/>
                <wp:lineTo x="4408" y="4800"/>
                <wp:lineTo x="3527" y="8640"/>
                <wp:lineTo x="0" y="8640"/>
                <wp:lineTo x="0" y="15840"/>
                <wp:lineTo x="7494" y="16320"/>
                <wp:lineTo x="7494" y="16800"/>
                <wp:lineTo x="14988" y="20640"/>
                <wp:lineTo x="15869" y="20640"/>
                <wp:lineTo x="18073" y="20640"/>
                <wp:lineTo x="19396" y="20640"/>
                <wp:lineTo x="21159" y="17760"/>
                <wp:lineTo x="21159" y="16320"/>
                <wp:lineTo x="19837" y="12480"/>
                <wp:lineTo x="18073" y="8640"/>
                <wp:lineTo x="18514" y="6240"/>
                <wp:lineTo x="13665" y="1440"/>
                <wp:lineTo x="10139" y="960"/>
                <wp:lineTo x="7494" y="960"/>
              </wp:wrapPolygon>
            </wp:wrapTight>
            <wp:docPr id="5" name="Grafik 4" descr="applaus_sw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aus_swr.png"/>
                    <pic:cNvPicPr/>
                  </pic:nvPicPr>
                  <pic:blipFill>
                    <a:blip r:embed="rId7" cstate="print"/>
                    <a:srcRect l="17638" t="18558" r="16258" b="2024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:rsidR="00C838D6" w:rsidRPr="005457B0" w:rsidRDefault="00C838D6" w:rsidP="00C838D6">
      <w:pPr>
        <w:pStyle w:val="Arialberschrift"/>
        <w:ind w:firstLine="0"/>
        <w:rPr>
          <w:b w:val="0"/>
        </w:rPr>
      </w:pPr>
      <w:proofErr w:type="spellStart"/>
      <w:r>
        <w:t>Jede</w:t>
      </w:r>
      <w:r w:rsidR="00700C1E">
        <w:t>:</w:t>
      </w:r>
      <w:r>
        <w:t>r</w:t>
      </w:r>
      <w:proofErr w:type="spellEnd"/>
      <w:r>
        <w:t xml:space="preserve"> hat Stärken!</w:t>
      </w:r>
    </w:p>
    <w:p w:rsidR="00C838D6" w:rsidRDefault="00C838D6" w:rsidP="00C838D6">
      <w:pPr>
        <w:pStyle w:val="TheSansText"/>
        <w:ind w:left="142" w:firstLine="0"/>
      </w:pPr>
    </w:p>
    <w:p w:rsidR="00C838D6" w:rsidRPr="00323F5B" w:rsidRDefault="00C838D6" w:rsidP="00C838D6">
      <w:pPr>
        <w:pStyle w:val="ArialText"/>
        <w:ind w:firstLine="0"/>
        <w:rPr>
          <w:b/>
          <w:sz w:val="20"/>
          <w:szCs w:val="20"/>
        </w:rPr>
      </w:pPr>
      <w:r w:rsidRPr="00323F5B">
        <w:rPr>
          <w:b/>
          <w:sz w:val="20"/>
          <w:szCs w:val="20"/>
        </w:rPr>
        <w:t>Podcast Szene 7 (Minute 14:02 – 15:08)</w:t>
      </w:r>
    </w:p>
    <w:p w:rsidR="00C838D6" w:rsidRDefault="00C838D6" w:rsidP="00C838D6">
      <w:pPr>
        <w:pStyle w:val="TheSansText"/>
        <w:ind w:left="0" w:firstLine="0"/>
        <w:rPr>
          <w:sz w:val="20"/>
          <w:szCs w:val="20"/>
        </w:rPr>
      </w:pPr>
    </w:p>
    <w:p w:rsidR="00C838D6" w:rsidRPr="00700C1E" w:rsidRDefault="00C838D6" w:rsidP="00700C1E">
      <w:pPr>
        <w:pStyle w:val="ArialText"/>
        <w:ind w:right="-285"/>
        <w:rPr>
          <w:b/>
          <w:sz w:val="20"/>
          <w:szCs w:val="20"/>
        </w:rPr>
      </w:pPr>
      <w:r w:rsidRPr="00700C1E">
        <w:rPr>
          <w:b/>
          <w:sz w:val="20"/>
          <w:szCs w:val="20"/>
        </w:rPr>
        <w:t>Notiere, was die Kinder aus dem magischen Tagebuch besonders gut können und worauf sie stolz sind:</w:t>
      </w:r>
    </w:p>
    <w:tbl>
      <w:tblPr>
        <w:tblStyle w:val="Tabellengitternetz"/>
        <w:tblW w:w="0" w:type="auto"/>
        <w:tblInd w:w="250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9662"/>
      </w:tblGrid>
      <w:tr w:rsidR="00C838D6" w:rsidRPr="00700C1E" w:rsidTr="00700C1E">
        <w:tc>
          <w:tcPr>
            <w:tcW w:w="9662" w:type="dxa"/>
          </w:tcPr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</w:tc>
      </w:tr>
    </w:tbl>
    <w:p w:rsidR="00C838D6" w:rsidRPr="00700C1E" w:rsidRDefault="00C838D6" w:rsidP="00C838D6">
      <w:pPr>
        <w:pStyle w:val="ArialText"/>
        <w:ind w:left="0" w:firstLine="0"/>
        <w:rPr>
          <w:sz w:val="20"/>
          <w:szCs w:val="20"/>
        </w:rPr>
      </w:pPr>
    </w:p>
    <w:p w:rsidR="00C838D6" w:rsidRPr="00700C1E" w:rsidRDefault="00C838D6" w:rsidP="00C838D6">
      <w:pPr>
        <w:pStyle w:val="ArialText"/>
        <w:ind w:left="0" w:firstLine="0"/>
        <w:rPr>
          <w:sz w:val="20"/>
          <w:szCs w:val="20"/>
        </w:rPr>
      </w:pPr>
    </w:p>
    <w:p w:rsidR="00C838D6" w:rsidRPr="00700C1E" w:rsidRDefault="007E1347" w:rsidP="00C838D6">
      <w:pPr>
        <w:pStyle w:val="ArialText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C838D6" w:rsidRPr="00700C1E">
        <w:rPr>
          <w:b/>
          <w:sz w:val="20"/>
          <w:szCs w:val="20"/>
        </w:rPr>
        <w:t xml:space="preserve">Welche Stärken hat Jaro? </w:t>
      </w:r>
    </w:p>
    <w:tbl>
      <w:tblPr>
        <w:tblStyle w:val="Tabellengitternetz"/>
        <w:tblW w:w="0" w:type="auto"/>
        <w:tblInd w:w="250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9662"/>
      </w:tblGrid>
      <w:tr w:rsidR="00C838D6" w:rsidRPr="00700C1E" w:rsidTr="00700C1E">
        <w:tc>
          <w:tcPr>
            <w:tcW w:w="9662" w:type="dxa"/>
          </w:tcPr>
          <w:p w:rsidR="00C838D6" w:rsidRPr="00700C1E" w:rsidRDefault="00C838D6" w:rsidP="00522945">
            <w:pPr>
              <w:pStyle w:val="ArialText"/>
              <w:ind w:left="0" w:firstLine="0"/>
              <w:rPr>
                <w:b/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b/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b/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b/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:rsidR="00C838D6" w:rsidRPr="00700C1E" w:rsidRDefault="00C838D6" w:rsidP="00C838D6">
      <w:pPr>
        <w:pStyle w:val="ArialText"/>
        <w:ind w:left="0" w:firstLine="0"/>
        <w:rPr>
          <w:b/>
          <w:sz w:val="20"/>
          <w:szCs w:val="20"/>
        </w:rPr>
      </w:pPr>
    </w:p>
    <w:p w:rsidR="00C838D6" w:rsidRPr="00700C1E" w:rsidRDefault="00C838D6" w:rsidP="00C838D6">
      <w:pPr>
        <w:pStyle w:val="ArialText"/>
        <w:ind w:left="0" w:firstLine="0"/>
        <w:rPr>
          <w:b/>
          <w:sz w:val="20"/>
          <w:szCs w:val="20"/>
        </w:rPr>
      </w:pPr>
    </w:p>
    <w:p w:rsidR="00C838D6" w:rsidRPr="00700C1E" w:rsidRDefault="00C838D6" w:rsidP="00C838D6">
      <w:pPr>
        <w:pStyle w:val="ArialText"/>
        <w:rPr>
          <w:sz w:val="20"/>
          <w:szCs w:val="20"/>
        </w:rPr>
      </w:pPr>
      <w:r w:rsidRPr="00700C1E">
        <w:rPr>
          <w:b/>
          <w:sz w:val="20"/>
          <w:szCs w:val="20"/>
        </w:rPr>
        <w:t xml:space="preserve">Was sind </w:t>
      </w:r>
      <w:r w:rsidRPr="00700C1E">
        <w:rPr>
          <w:b/>
          <w:sz w:val="20"/>
          <w:szCs w:val="20"/>
          <w:u w:val="single"/>
        </w:rPr>
        <w:t>deine</w:t>
      </w:r>
      <w:r w:rsidRPr="00700C1E">
        <w:rPr>
          <w:b/>
          <w:sz w:val="20"/>
          <w:szCs w:val="20"/>
        </w:rPr>
        <w:t xml:space="preserve"> Stärken? </w:t>
      </w:r>
    </w:p>
    <w:tbl>
      <w:tblPr>
        <w:tblStyle w:val="Tabellengitternetz"/>
        <w:tblW w:w="0" w:type="auto"/>
        <w:tblInd w:w="250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9662"/>
      </w:tblGrid>
      <w:tr w:rsidR="00C838D6" w:rsidRPr="00700C1E" w:rsidTr="00700C1E">
        <w:tc>
          <w:tcPr>
            <w:tcW w:w="9662" w:type="dxa"/>
          </w:tcPr>
          <w:p w:rsidR="00C838D6" w:rsidRPr="00700C1E" w:rsidRDefault="00700C1E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-450215</wp:posOffset>
                  </wp:positionH>
                  <wp:positionV relativeFrom="paragraph">
                    <wp:posOffset>106680</wp:posOffset>
                  </wp:positionV>
                  <wp:extent cx="476250" cy="561975"/>
                  <wp:effectExtent l="19050" t="0" r="0" b="0"/>
                  <wp:wrapTight wrapText="bothSides">
                    <wp:wrapPolygon edited="0">
                      <wp:start x="7776" y="0"/>
                      <wp:lineTo x="-864" y="10983"/>
                      <wp:lineTo x="-864" y="15376"/>
                      <wp:lineTo x="2592" y="21234"/>
                      <wp:lineTo x="5184" y="21234"/>
                      <wp:lineTo x="18144" y="21234"/>
                      <wp:lineTo x="21600" y="12447"/>
                      <wp:lineTo x="21600" y="8786"/>
                      <wp:lineTo x="13824" y="0"/>
                      <wp:lineTo x="7776" y="0"/>
                    </wp:wrapPolygon>
                  </wp:wrapTight>
                  <wp:docPr id="6" name="Grafik 5" descr="daumen_sw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umen_swr.png"/>
                          <pic:cNvPicPr/>
                        </pic:nvPicPr>
                        <pic:blipFill>
                          <a:blip r:embed="rId8" cstate="print"/>
                          <a:srcRect l="24693" t="19785" r="24387" b="20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C838D6" w:rsidRPr="00700C1E" w:rsidRDefault="00C838D6" w:rsidP="00522945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</w:tc>
      </w:tr>
    </w:tbl>
    <w:p w:rsidR="00C838D6" w:rsidRPr="00700C1E" w:rsidRDefault="00C838D6" w:rsidP="00C838D6">
      <w:pPr>
        <w:pStyle w:val="ArialText"/>
        <w:rPr>
          <w:sz w:val="20"/>
          <w:szCs w:val="20"/>
        </w:rPr>
      </w:pPr>
    </w:p>
    <w:p w:rsidR="00C838D6" w:rsidRPr="00700C1E" w:rsidRDefault="00C838D6" w:rsidP="00C838D6">
      <w:pPr>
        <w:pStyle w:val="ArialText"/>
        <w:rPr>
          <w:sz w:val="20"/>
          <w:szCs w:val="20"/>
        </w:rPr>
      </w:pPr>
    </w:p>
    <w:p w:rsidR="00700C1E" w:rsidRPr="00700C1E" w:rsidRDefault="00C838D6" w:rsidP="00C838D6">
      <w:pPr>
        <w:pStyle w:val="ArialText"/>
        <w:rPr>
          <w:sz w:val="20"/>
          <w:szCs w:val="20"/>
        </w:rPr>
      </w:pPr>
      <w:r w:rsidRPr="00700C1E">
        <w:rPr>
          <w:b/>
          <w:sz w:val="20"/>
          <w:szCs w:val="20"/>
        </w:rPr>
        <w:t xml:space="preserve">Frage deine </w:t>
      </w:r>
      <w:proofErr w:type="spellStart"/>
      <w:r w:rsidRPr="00700C1E">
        <w:rPr>
          <w:b/>
          <w:sz w:val="20"/>
          <w:szCs w:val="20"/>
        </w:rPr>
        <w:t>Freund:innen</w:t>
      </w:r>
      <w:proofErr w:type="spellEnd"/>
      <w:r w:rsidRPr="00700C1E">
        <w:rPr>
          <w:b/>
          <w:sz w:val="20"/>
          <w:szCs w:val="20"/>
        </w:rPr>
        <w:t xml:space="preserve">, </w:t>
      </w:r>
      <w:proofErr w:type="spellStart"/>
      <w:r w:rsidRPr="00700C1E">
        <w:rPr>
          <w:b/>
          <w:sz w:val="20"/>
          <w:szCs w:val="20"/>
        </w:rPr>
        <w:t>Lehrer:innen</w:t>
      </w:r>
      <w:proofErr w:type="spellEnd"/>
      <w:r w:rsidRPr="00700C1E">
        <w:rPr>
          <w:b/>
          <w:sz w:val="20"/>
          <w:szCs w:val="20"/>
        </w:rPr>
        <w:t>, Eltern nach deinen Stärken und notiere sie hier:</w:t>
      </w:r>
    </w:p>
    <w:tbl>
      <w:tblPr>
        <w:tblStyle w:val="Tabellengitternetz"/>
        <w:tblpPr w:leftFromText="141" w:rightFromText="141" w:vertAnchor="text" w:horzAnchor="margin" w:tblpX="250" w:tblpY="86"/>
        <w:tblW w:w="0" w:type="auto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/>
      </w:tblPr>
      <w:tblGrid>
        <w:gridCol w:w="9606"/>
      </w:tblGrid>
      <w:tr w:rsidR="00700C1E" w:rsidRPr="00700C1E" w:rsidTr="00700C1E">
        <w:tc>
          <w:tcPr>
            <w:tcW w:w="9606" w:type="dxa"/>
          </w:tcPr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:rsidR="00700C1E" w:rsidRPr="00700C1E" w:rsidRDefault="00700C1E" w:rsidP="00700C1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</w:tc>
      </w:tr>
    </w:tbl>
    <w:p w:rsidR="00700C1E" w:rsidRPr="00700C1E" w:rsidRDefault="00700C1E" w:rsidP="00C838D6">
      <w:pPr>
        <w:pStyle w:val="ArialText"/>
        <w:rPr>
          <w:sz w:val="20"/>
          <w:szCs w:val="20"/>
        </w:rPr>
      </w:pPr>
    </w:p>
    <w:p w:rsidR="00C151B2" w:rsidRDefault="00C838D6" w:rsidP="00C838D6">
      <w:pPr>
        <w:pStyle w:val="Arialberschrift"/>
        <w:ind w:firstLine="0"/>
        <w:rPr>
          <w:rFonts w:cs="Arial"/>
          <w:sz w:val="20"/>
          <w:szCs w:val="20"/>
        </w:rPr>
      </w:pPr>
      <w:r w:rsidRPr="00700C1E">
        <w:rPr>
          <w:rFonts w:cs="Arial"/>
          <w:sz w:val="20"/>
          <w:szCs w:val="20"/>
        </w:rPr>
        <w:t>Was für Stärken schätzt du besonders an anderen Menschen?</w:t>
      </w:r>
    </w:p>
    <w:p w:rsidR="00700C1E" w:rsidRDefault="003C6E49" w:rsidP="00C838D6">
      <w:pPr>
        <w:pStyle w:val="Arialberschrift"/>
        <w:ind w:firstLine="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.3pt;margin-top:2.6pt;width:479.25pt;height:61.5pt;z-index:251658240" strokecolor="#003480">
            <v:textbox>
              <w:txbxContent>
                <w:p w:rsidR="00700C1E" w:rsidRPr="00700C1E" w:rsidRDefault="00700C1E">
                  <w:pPr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00C1E" w:rsidRPr="00700C1E" w:rsidRDefault="00700C1E" w:rsidP="00C838D6">
      <w:pPr>
        <w:pStyle w:val="Arialberschrift"/>
        <w:ind w:firstLine="0"/>
        <w:rPr>
          <w:rFonts w:cs="Arial"/>
          <w:sz w:val="20"/>
          <w:szCs w:val="20"/>
        </w:rPr>
      </w:pPr>
    </w:p>
    <w:sectPr w:rsidR="00700C1E" w:rsidRPr="00700C1E" w:rsidSect="00560917">
      <w:headerReference w:type="default" r:id="rId9"/>
      <w:footerReference w:type="default" r:id="rId10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5D90A9" w15:done="0"/>
  <w15:commentEx w15:paraId="7C5AF7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D3D2B" w16cex:dateUtc="2025-02-27T15:02:00Z"/>
  <w16cex:commentExtensible w16cex:durableId="4B7CD051" w16cex:dateUtc="2025-02-27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5D90A9" w16cid:durableId="1C6D3D2B"/>
  <w16cid:commentId w16cid:paraId="7C5AF72D" w16cid:durableId="4B7CD05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23" w:rsidRDefault="00090323" w:rsidP="003A7C35">
      <w:pPr>
        <w:spacing w:after="0" w:line="240" w:lineRule="auto"/>
      </w:pPr>
      <w:r>
        <w:separator/>
      </w:r>
    </w:p>
  </w:endnote>
  <w:endnote w:type="continuationSeparator" w:id="0">
    <w:p w:rsidR="00090323" w:rsidRDefault="00090323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ExtraBold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3C6E49" w:rsidRPr="003C6E49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Rechteck 3" o:spid="_x0000_s1027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XP3A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3C6E49" w:rsidRPr="003C6E49">
      <w:rPr>
        <w:rFonts w:ascii="TheSans C5 Plain" w:eastAsia="TheSans C5 Plain" w:hAnsi="TheSans C5 Plain" w:cs="TheSans C5 Plain"/>
        <w:b/>
        <w:noProof/>
        <w:color w:val="909191"/>
      </w:rPr>
      <w:pict>
        <v:rect id="Rechteck 2" o:spid="_x0000_s1028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IwB5DP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3C6E49" w:rsidRPr="003C6E49">
      <w:rPr>
        <w:rFonts w:ascii="TheSans C5 Plain" w:eastAsia="TheSans C5 Plain" w:hAnsi="TheSans C5 Plain" w:cs="TheSans C5 Plain"/>
        <w:b/>
        <w:noProof/>
        <w:color w:val="909191"/>
      </w:rPr>
      <w:pict>
        <v:rect id="Rechteck 1" o:spid="_x0000_s1029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Rn3Q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A03j31jpsbmwHIIjyZhU/OmQ/opxcgGqaT/sQPSUvQfLY/kfbFYREelgDf0MlunYLF8N+cK&#10;WMUwlQzn7W04OnDnyGw77lIkZRZveIStSeqeGZ2oswGS6JNZo8NexunU85fa/AI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BTKhGf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23" w:rsidRDefault="00090323" w:rsidP="003A7C35">
      <w:pPr>
        <w:spacing w:after="0" w:line="240" w:lineRule="auto"/>
      </w:pPr>
      <w:r>
        <w:separator/>
      </w:r>
    </w:p>
  </w:footnote>
  <w:footnote w:type="continuationSeparator" w:id="0">
    <w:p w:rsidR="00090323" w:rsidRDefault="00090323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EB" w:rsidRPr="00D147EB" w:rsidRDefault="00685FD6" w:rsidP="00D147EB">
    <w:pPr>
      <w:pStyle w:val="ArialTitelgrau"/>
      <w:ind w:firstLine="142"/>
      <w:rPr>
        <w:sz w:val="20"/>
        <w:szCs w:val="20"/>
      </w:rPr>
    </w:pPr>
    <w:r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4E32">
      <w:rPr>
        <w:sz w:val="20"/>
        <w:szCs w:val="20"/>
      </w:rPr>
      <w:t xml:space="preserve">Arbeitsblatt </w:t>
    </w:r>
    <w:r w:rsidR="00700C1E">
      <w:rPr>
        <w:sz w:val="20"/>
        <w:szCs w:val="20"/>
      </w:rPr>
      <w:t>4</w:t>
    </w:r>
    <w:r w:rsidRPr="002D4E32">
      <w:rPr>
        <w:sz w:val="20"/>
        <w:szCs w:val="20"/>
      </w:rPr>
      <w:t xml:space="preserve">: </w:t>
    </w:r>
    <w:proofErr w:type="spellStart"/>
    <w:r w:rsidR="00700C1E">
      <w:rPr>
        <w:sz w:val="20"/>
        <w:szCs w:val="20"/>
      </w:rPr>
      <w:t>Jede:r</w:t>
    </w:r>
    <w:proofErr w:type="spellEnd"/>
    <w:r w:rsidR="00700C1E">
      <w:rPr>
        <w:sz w:val="20"/>
        <w:szCs w:val="20"/>
      </w:rPr>
      <w:t xml:space="preserve"> hat Stärken!</w:t>
    </w:r>
  </w:p>
  <w:p w:rsidR="00685FD6" w:rsidRPr="00000978" w:rsidRDefault="003C6E49" w:rsidP="00685FD6">
    <w:pPr>
      <w:pStyle w:val="KeinLeerraum"/>
      <w:ind w:left="142"/>
      <w:rPr>
        <w:color w:val="909191"/>
        <w:sz w:val="16"/>
        <w:szCs w:val="16"/>
      </w:rPr>
    </w:pPr>
    <w:r w:rsidRPr="003C6E49">
      <w:rPr>
        <w:noProof/>
      </w:rPr>
      <w:pict>
        <v:shape id="Shape 32" o:spid="_x0000_s1030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" adj="0,,0" path="m,l4545000,e" filled="f" strokecolor="#909191" strokeweight="1.25pt">
          <v:stroke miterlimit="1" joinstyle="miter"/>
          <v:formulas/>
          <v:path arrowok="t" o:connecttype="custom" o:connectlocs="0,0;4543120,0" o:connectangles="0,0" textboxrect="0,0,4545000,0"/>
        </v:shape>
      </w:pict>
    </w:r>
    <w:r w:rsidR="006F6ECB">
      <w:rPr>
        <w:color w:val="909191"/>
        <w:sz w:val="16"/>
        <w:szCs w:val="16"/>
      </w:rPr>
      <w:t xml:space="preserve"> </w:t>
    </w:r>
  </w:p>
  <w:p w:rsidR="00685FD6" w:rsidRPr="004D675B" w:rsidRDefault="004D675B" w:rsidP="00685FD6">
    <w:pPr>
      <w:pStyle w:val="ArialBeschreibunggrau"/>
      <w:ind w:firstLine="132"/>
      <w:rPr>
        <w:rFonts w:ascii="TheSans C5 ExtraBold" w:hAnsi="TheSans C5 ExtraBold"/>
      </w:rPr>
    </w:pPr>
    <w:r>
      <w:t>Mission magisches Tagebuch</w:t>
    </w:r>
    <w:r w:rsidR="00200DF4">
      <w:t xml:space="preserve"> </w:t>
    </w:r>
    <w:r w:rsidR="00CF08A5">
      <w:rPr>
        <w:rFonts w:ascii="TheSans C5 ExtraBold" w:hAnsi="TheSans C5 ExtraBold"/>
      </w:rPr>
      <w:t>⋅</w:t>
    </w:r>
    <w:r>
      <w:rPr>
        <w:rFonts w:ascii="TheSans C5 ExtraBold" w:hAnsi="TheSans C5 ExtraBold"/>
      </w:rPr>
      <w:t xml:space="preserve"> </w:t>
    </w:r>
    <w:r w:rsidR="006946EE">
      <w:t>Behinderung? Kein Hindernis! Die Mission für Vielfalt</w:t>
    </w:r>
  </w:p>
  <w:p w:rsidR="00B83405" w:rsidRDefault="00B83405" w:rsidP="00B83405">
    <w:pPr>
      <w:pStyle w:val="ArialBeschreibunggrau"/>
      <w:ind w:firstLine="132"/>
    </w:pPr>
    <w:r w:rsidRPr="00284974">
      <w:t>planet-schule.de/x/</w:t>
    </w:r>
    <w:proofErr w:type="spellStart"/>
    <w:r>
      <w:t>tagebuch-behinderung</w:t>
    </w:r>
    <w:proofErr w:type="spellEnd"/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4D3F"/>
    <w:multiLevelType w:val="hybridMultilevel"/>
    <w:tmpl w:val="41D05DF6"/>
    <w:lvl w:ilvl="0" w:tplc="5AFC0B2E">
      <w:start w:val="1"/>
      <w:numFmt w:val="decimal"/>
      <w:lvlText w:val="%1."/>
      <w:lvlJc w:val="left"/>
      <w:pPr>
        <w:ind w:left="49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>
    <w:nsid w:val="7C8556E5"/>
    <w:multiLevelType w:val="hybridMultilevel"/>
    <w:tmpl w:val="BB680E56"/>
    <w:lvl w:ilvl="0" w:tplc="026669B4">
      <w:start w:val="1"/>
      <w:numFmt w:val="decimal"/>
      <w:lvlText w:val="%1."/>
      <w:lvlJc w:val="left"/>
      <w:pPr>
        <w:ind w:left="512" w:hanging="3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ilinger, Ursula">
    <w15:presenceInfo w15:providerId="AD" w15:userId="S::Ursula.Zeilinger@swr.de::e117a5d5-b3ef-410d-927b-6a19e374d4c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7561"/>
    <w:rsid w:val="00007345"/>
    <w:rsid w:val="0002079D"/>
    <w:rsid w:val="00052736"/>
    <w:rsid w:val="00090323"/>
    <w:rsid w:val="000919E3"/>
    <w:rsid w:val="000C5BEC"/>
    <w:rsid w:val="0014767C"/>
    <w:rsid w:val="001609F8"/>
    <w:rsid w:val="0016197B"/>
    <w:rsid w:val="001773CA"/>
    <w:rsid w:val="00184AB8"/>
    <w:rsid w:val="001A3824"/>
    <w:rsid w:val="001F489D"/>
    <w:rsid w:val="00200DF4"/>
    <w:rsid w:val="0023109F"/>
    <w:rsid w:val="002312CB"/>
    <w:rsid w:val="002373D7"/>
    <w:rsid w:val="00240798"/>
    <w:rsid w:val="00281DDB"/>
    <w:rsid w:val="002C0501"/>
    <w:rsid w:val="002C4321"/>
    <w:rsid w:val="002D0F8F"/>
    <w:rsid w:val="002F16B7"/>
    <w:rsid w:val="0031703C"/>
    <w:rsid w:val="00320879"/>
    <w:rsid w:val="00323703"/>
    <w:rsid w:val="00331EA4"/>
    <w:rsid w:val="00335E90"/>
    <w:rsid w:val="003A7C35"/>
    <w:rsid w:val="003C6E49"/>
    <w:rsid w:val="0042215B"/>
    <w:rsid w:val="0042336F"/>
    <w:rsid w:val="00457010"/>
    <w:rsid w:val="00462615"/>
    <w:rsid w:val="00467F62"/>
    <w:rsid w:val="004D675B"/>
    <w:rsid w:val="00512F05"/>
    <w:rsid w:val="0052199E"/>
    <w:rsid w:val="0052561C"/>
    <w:rsid w:val="005346C2"/>
    <w:rsid w:val="00560917"/>
    <w:rsid w:val="005D2FEE"/>
    <w:rsid w:val="005D48E1"/>
    <w:rsid w:val="0060637E"/>
    <w:rsid w:val="00657793"/>
    <w:rsid w:val="00660A82"/>
    <w:rsid w:val="00663678"/>
    <w:rsid w:val="00673B29"/>
    <w:rsid w:val="00685FD6"/>
    <w:rsid w:val="006946EE"/>
    <w:rsid w:val="006B12E4"/>
    <w:rsid w:val="006C0D12"/>
    <w:rsid w:val="006D239F"/>
    <w:rsid w:val="006E0B80"/>
    <w:rsid w:val="006F2769"/>
    <w:rsid w:val="006F6211"/>
    <w:rsid w:val="006F6ECB"/>
    <w:rsid w:val="00700C1E"/>
    <w:rsid w:val="00751706"/>
    <w:rsid w:val="00757561"/>
    <w:rsid w:val="00770423"/>
    <w:rsid w:val="007823DA"/>
    <w:rsid w:val="007844DF"/>
    <w:rsid w:val="007A42E4"/>
    <w:rsid w:val="007A62CB"/>
    <w:rsid w:val="007B436A"/>
    <w:rsid w:val="007B69EA"/>
    <w:rsid w:val="007C231B"/>
    <w:rsid w:val="007E1347"/>
    <w:rsid w:val="007F3770"/>
    <w:rsid w:val="007F74C3"/>
    <w:rsid w:val="00826A90"/>
    <w:rsid w:val="00845811"/>
    <w:rsid w:val="00861610"/>
    <w:rsid w:val="00885D9C"/>
    <w:rsid w:val="008B0864"/>
    <w:rsid w:val="008C5CBF"/>
    <w:rsid w:val="008E419A"/>
    <w:rsid w:val="0090059C"/>
    <w:rsid w:val="00903C44"/>
    <w:rsid w:val="00952481"/>
    <w:rsid w:val="009B329D"/>
    <w:rsid w:val="009E060E"/>
    <w:rsid w:val="00A06854"/>
    <w:rsid w:val="00A5050C"/>
    <w:rsid w:val="00A62F00"/>
    <w:rsid w:val="00A75FDF"/>
    <w:rsid w:val="00AA0043"/>
    <w:rsid w:val="00AA60EB"/>
    <w:rsid w:val="00AB00B4"/>
    <w:rsid w:val="00B01A54"/>
    <w:rsid w:val="00B03DF3"/>
    <w:rsid w:val="00B4266B"/>
    <w:rsid w:val="00B61E68"/>
    <w:rsid w:val="00B83405"/>
    <w:rsid w:val="00B933C3"/>
    <w:rsid w:val="00BA3694"/>
    <w:rsid w:val="00BD008C"/>
    <w:rsid w:val="00C111CB"/>
    <w:rsid w:val="00C151B2"/>
    <w:rsid w:val="00C838D6"/>
    <w:rsid w:val="00CF08A5"/>
    <w:rsid w:val="00D147EB"/>
    <w:rsid w:val="00D7109C"/>
    <w:rsid w:val="00D769E2"/>
    <w:rsid w:val="00DC41CD"/>
    <w:rsid w:val="00DF413D"/>
    <w:rsid w:val="00DF45A6"/>
    <w:rsid w:val="00E47538"/>
    <w:rsid w:val="00E60ABC"/>
    <w:rsid w:val="00E72A1C"/>
    <w:rsid w:val="00EC594F"/>
    <w:rsid w:val="00EE7B49"/>
    <w:rsid w:val="00F2345F"/>
    <w:rsid w:val="00FC3E74"/>
    <w:rsid w:val="00FD2F51"/>
    <w:rsid w:val="00FE42C0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838D6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73B29"/>
    <w:pPr>
      <w:ind w:left="720"/>
      <w:contextualSpacing/>
    </w:pPr>
  </w:style>
  <w:style w:type="paragraph" w:styleId="berarbeitung">
    <w:name w:val="Revision"/>
    <w:hidden/>
    <w:uiPriority w:val="99"/>
    <w:semiHidden/>
    <w:rsid w:val="00457010"/>
    <w:pPr>
      <w:spacing w:after="0" w:line="240" w:lineRule="auto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38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8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824"/>
    <w:rPr>
      <w:rFonts w:ascii="TheSans C5 SemiLight" w:eastAsia="TheSans C5 SemiLight" w:hAnsi="TheSans C5 SemiLight" w:cs="TheSans C5 SemiLight"/>
      <w:color w:val="00347D"/>
      <w:kern w:val="2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38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3824"/>
    <w:rPr>
      <w:rFonts w:ascii="TheSans C5 SemiLight" w:eastAsia="TheSans C5 SemiLight" w:hAnsi="TheSans C5 SemiLight" w:cs="TheSans C5 SemiLight"/>
      <w:b/>
      <w:bCs/>
      <w:color w:val="00347D"/>
      <w:kern w:val="2"/>
      <w:sz w:val="20"/>
      <w:szCs w:val="20"/>
      <w:lang w:eastAsia="de-DE"/>
    </w:rPr>
  </w:style>
  <w:style w:type="table" w:styleId="Tabellengitternetz">
    <w:name w:val="Table Grid"/>
    <w:basedOn w:val="NormaleTabelle"/>
    <w:uiPriority w:val="59"/>
    <w:rsid w:val="00C83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Behinderung? Kein Hindernis! Die Mission für Vielfalt</dc:title>
  <dc:creator>SWR planet schule</dc:creator>
  <cp:lastModifiedBy>Martina Frietsch</cp:lastModifiedBy>
  <cp:revision>7</cp:revision>
  <cp:lastPrinted>2025-03-06T12:39:00Z</cp:lastPrinted>
  <dcterms:created xsi:type="dcterms:W3CDTF">2025-03-05T15:54:00Z</dcterms:created>
  <dcterms:modified xsi:type="dcterms:W3CDTF">2025-03-10T09:10:00Z</dcterms:modified>
</cp:coreProperties>
</file>