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svg" ContentType="image/svg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D6" w:rsidRDefault="00685FD6" w:rsidP="00064416">
      <w:pPr>
        <w:pStyle w:val="ArialTitelgrau"/>
        <w:rPr>
          <w:sz w:val="20"/>
          <w:szCs w:val="20"/>
        </w:rPr>
      </w:pPr>
    </w:p>
    <w:p w:rsidR="00560917" w:rsidRPr="005457B0" w:rsidRDefault="00E06517" w:rsidP="00CF08A5">
      <w:pPr>
        <w:pStyle w:val="Arialberschrift"/>
        <w:ind w:firstLine="0"/>
        <w:rPr>
          <w:b w:val="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5509260</wp:posOffset>
            </wp:positionH>
            <wp:positionV relativeFrom="paragraph">
              <wp:posOffset>230505</wp:posOffset>
            </wp:positionV>
            <wp:extent cx="984250" cy="952500"/>
            <wp:effectExtent l="57150" t="0" r="25400" b="0"/>
            <wp:wrapNone/>
            <wp:docPr id="7" name="Grafik 4" descr="buchstab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chstaben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20891322">
                      <a:off x="0" y="0"/>
                      <a:ext cx="984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5B0B">
        <w:t>Behinderungen</w:t>
      </w:r>
      <w:r w:rsidR="00613434">
        <w:t xml:space="preserve"> und Herausforde</w:t>
      </w:r>
      <w:r w:rsidR="00D66531">
        <w:t>r</w:t>
      </w:r>
      <w:r w:rsidR="00613434">
        <w:t>ungen</w:t>
      </w:r>
    </w:p>
    <w:p w:rsidR="00560917" w:rsidRDefault="00560917" w:rsidP="007844DF">
      <w:pPr>
        <w:pStyle w:val="TheSansText"/>
        <w:ind w:left="0" w:firstLine="0"/>
      </w:pPr>
    </w:p>
    <w:p w:rsidR="00815112" w:rsidRPr="00815112" w:rsidRDefault="001A4131" w:rsidP="00815112">
      <w:pPr>
        <w:pStyle w:val="ArialText"/>
        <w:ind w:firstLine="0"/>
        <w:rPr>
          <w:sz w:val="20"/>
          <w:szCs w:val="20"/>
        </w:rPr>
      </w:pPr>
      <w:r w:rsidRPr="001A4131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="00AA4256" w:rsidRPr="00815112">
        <w:rPr>
          <w:sz w:val="20"/>
          <w:szCs w:val="20"/>
        </w:rPr>
        <w:t xml:space="preserve">Kennst du jemanden, der eine Behinderung hat oder im Alltag besondere Hilfe braucht? </w:t>
      </w:r>
    </w:p>
    <w:p w:rsidR="00E5627F" w:rsidRDefault="00AA4256" w:rsidP="00815112">
      <w:pPr>
        <w:pStyle w:val="ArialText"/>
        <w:ind w:firstLine="0"/>
        <w:rPr>
          <w:sz w:val="20"/>
          <w:szCs w:val="20"/>
        </w:rPr>
      </w:pPr>
      <w:r w:rsidRPr="00815112">
        <w:rPr>
          <w:sz w:val="20"/>
          <w:szCs w:val="20"/>
        </w:rPr>
        <w:t>Überlege, welche Unterstützung diese Person bekommt oder was ihr helfen könnte</w:t>
      </w:r>
      <w:r w:rsidR="00815112">
        <w:rPr>
          <w:sz w:val="20"/>
          <w:szCs w:val="20"/>
        </w:rPr>
        <w:t>.</w:t>
      </w:r>
    </w:p>
    <w:p w:rsidR="00815112" w:rsidRPr="00815112" w:rsidRDefault="00815112" w:rsidP="00815112">
      <w:pPr>
        <w:pStyle w:val="ArialText"/>
        <w:ind w:firstLine="0"/>
        <w:rPr>
          <w:sz w:val="20"/>
          <w:szCs w:val="20"/>
        </w:rPr>
      </w:pPr>
    </w:p>
    <w:tbl>
      <w:tblPr>
        <w:tblStyle w:val="Tabellengitternetz"/>
        <w:tblW w:w="0" w:type="auto"/>
        <w:tblInd w:w="250" w:type="dxa"/>
        <w:tblBorders>
          <w:top w:val="single" w:sz="4" w:space="0" w:color="003480"/>
          <w:left w:val="single" w:sz="4" w:space="0" w:color="003480"/>
          <w:bottom w:val="single" w:sz="4" w:space="0" w:color="003480"/>
          <w:right w:val="single" w:sz="4" w:space="0" w:color="003480"/>
          <w:insideH w:val="single" w:sz="4" w:space="0" w:color="003480"/>
          <w:insideV w:val="single" w:sz="4" w:space="0" w:color="003480"/>
        </w:tblBorders>
        <w:tblLook w:val="04A0"/>
      </w:tblPr>
      <w:tblGrid>
        <w:gridCol w:w="9662"/>
      </w:tblGrid>
      <w:tr w:rsidR="00E06517" w:rsidTr="00815112">
        <w:tc>
          <w:tcPr>
            <w:tcW w:w="9662" w:type="dxa"/>
          </w:tcPr>
          <w:p w:rsidR="00E5627F" w:rsidRDefault="00E5627F" w:rsidP="00815112">
            <w:pPr>
              <w:pStyle w:val="ArialText"/>
              <w:ind w:firstLine="0"/>
            </w:pPr>
          </w:p>
          <w:p w:rsidR="00E5627F" w:rsidRDefault="00E5627F" w:rsidP="00815112">
            <w:pPr>
              <w:pStyle w:val="ArialText"/>
              <w:ind w:firstLine="0"/>
            </w:pPr>
          </w:p>
          <w:p w:rsidR="00E5627F" w:rsidRDefault="00E5627F" w:rsidP="00815112">
            <w:pPr>
              <w:pStyle w:val="ArialText"/>
              <w:ind w:firstLine="0"/>
            </w:pPr>
          </w:p>
          <w:p w:rsidR="00E5627F" w:rsidRDefault="00E5627F" w:rsidP="00815112">
            <w:pPr>
              <w:pStyle w:val="ArialText"/>
              <w:ind w:firstLine="0"/>
            </w:pPr>
          </w:p>
          <w:p w:rsidR="00E5627F" w:rsidRDefault="00E5627F" w:rsidP="00815112">
            <w:pPr>
              <w:pStyle w:val="ArialText"/>
              <w:ind w:firstLine="0"/>
            </w:pPr>
          </w:p>
          <w:p w:rsidR="00E5627F" w:rsidRDefault="00E5627F" w:rsidP="00815112">
            <w:pPr>
              <w:pStyle w:val="ArialText"/>
              <w:ind w:firstLine="0"/>
            </w:pPr>
          </w:p>
        </w:tc>
      </w:tr>
    </w:tbl>
    <w:p w:rsidR="00F07EC5" w:rsidRDefault="00F07EC5" w:rsidP="00815112">
      <w:pPr>
        <w:pStyle w:val="ArialText"/>
        <w:ind w:firstLine="0"/>
      </w:pPr>
    </w:p>
    <w:p w:rsidR="00E2019B" w:rsidRDefault="00E2019B" w:rsidP="00815112">
      <w:pPr>
        <w:pStyle w:val="ArialText"/>
        <w:ind w:firstLine="0"/>
      </w:pPr>
    </w:p>
    <w:p w:rsidR="00D22DC3" w:rsidRPr="00815112" w:rsidRDefault="00E06517" w:rsidP="00815112">
      <w:pPr>
        <w:pStyle w:val="ArialText"/>
        <w:ind w:firstLine="0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5785485</wp:posOffset>
            </wp:positionH>
            <wp:positionV relativeFrom="paragraph">
              <wp:posOffset>73660</wp:posOffset>
            </wp:positionV>
            <wp:extent cx="514350" cy="704850"/>
            <wp:effectExtent l="19050" t="0" r="0" b="0"/>
            <wp:wrapTight wrapText="bothSides">
              <wp:wrapPolygon edited="0">
                <wp:start x="6400" y="584"/>
                <wp:lineTo x="0" y="4670"/>
                <wp:lineTo x="-800" y="9924"/>
                <wp:lineTo x="2400" y="21016"/>
                <wp:lineTo x="18400" y="21016"/>
                <wp:lineTo x="19200" y="21016"/>
                <wp:lineTo x="20000" y="19849"/>
                <wp:lineTo x="20000" y="19265"/>
                <wp:lineTo x="21600" y="10508"/>
                <wp:lineTo x="21600" y="5838"/>
                <wp:lineTo x="20800" y="4670"/>
                <wp:lineTo x="14400" y="584"/>
                <wp:lineTo x="6400" y="584"/>
              </wp:wrapPolygon>
            </wp:wrapTight>
            <wp:docPr id="9" name="Grafik 8" descr="depression_sw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ression_swr.png"/>
                    <pic:cNvPicPr/>
                  </pic:nvPicPr>
                  <pic:blipFill>
                    <a:blip r:embed="rId11" cstate="print"/>
                    <a:srcRect l="34509" t="28221" r="34202" b="2898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4131" w:rsidRPr="001A4131">
        <w:rPr>
          <w:b/>
          <w:sz w:val="20"/>
          <w:szCs w:val="20"/>
        </w:rPr>
        <w:t>2.</w:t>
      </w:r>
      <w:r w:rsidR="001A4131">
        <w:rPr>
          <w:sz w:val="20"/>
          <w:szCs w:val="20"/>
        </w:rPr>
        <w:t xml:space="preserve"> </w:t>
      </w:r>
      <w:r w:rsidR="00CB05EA" w:rsidRPr="00815112">
        <w:rPr>
          <w:sz w:val="20"/>
          <w:szCs w:val="20"/>
        </w:rPr>
        <w:t xml:space="preserve">Sprecht in der Klasse darüber und sammelt an der Tafel, welche Behinderungen oder besonderen </w:t>
      </w:r>
      <w:r w:rsidRPr="00E06517">
        <w:rPr>
          <w:sz w:val="20"/>
          <w:szCs w:val="20"/>
        </w:rPr>
        <w:t xml:space="preserve"> </w:t>
      </w:r>
      <w:r w:rsidR="00CB05EA" w:rsidRPr="00815112">
        <w:rPr>
          <w:sz w:val="20"/>
          <w:szCs w:val="20"/>
        </w:rPr>
        <w:t>Herausforderungen euch einfallen</w:t>
      </w:r>
      <w:r w:rsidR="00C46A99" w:rsidRPr="00815112">
        <w:rPr>
          <w:sz w:val="20"/>
          <w:szCs w:val="20"/>
        </w:rPr>
        <w:t>.</w:t>
      </w:r>
    </w:p>
    <w:p w:rsidR="00C00AEE" w:rsidRDefault="00C00AEE" w:rsidP="00815112">
      <w:pPr>
        <w:pStyle w:val="ArialText"/>
        <w:ind w:firstLine="0"/>
        <w:rPr>
          <w:b/>
          <w:sz w:val="20"/>
          <w:szCs w:val="20"/>
        </w:rPr>
      </w:pPr>
    </w:p>
    <w:p w:rsidR="001A4131" w:rsidRPr="001A4131" w:rsidRDefault="001A4131" w:rsidP="00815112">
      <w:pPr>
        <w:pStyle w:val="ArialText"/>
        <w:ind w:firstLine="0"/>
        <w:rPr>
          <w:b/>
          <w:sz w:val="20"/>
          <w:szCs w:val="20"/>
        </w:rPr>
      </w:pPr>
    </w:p>
    <w:p w:rsidR="00D22DC3" w:rsidRPr="00815112" w:rsidRDefault="001A4131" w:rsidP="00815112">
      <w:pPr>
        <w:pStyle w:val="ArialText"/>
        <w:ind w:firstLine="0"/>
        <w:rPr>
          <w:sz w:val="20"/>
          <w:szCs w:val="20"/>
        </w:rPr>
      </w:pPr>
      <w:r w:rsidRPr="001A4131"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="000C6572" w:rsidRPr="00815112">
        <w:rPr>
          <w:sz w:val="20"/>
          <w:szCs w:val="20"/>
        </w:rPr>
        <w:t xml:space="preserve">Was ist eine Behinderung und was ist eine besondere Herausforderung? Worin seht ihr Unterschiede? Erklärt eure Gedanken und sprecht gemeinsam darüber in der Klasse. </w:t>
      </w:r>
      <w:r w:rsidR="00882150" w:rsidRPr="00815112">
        <w:rPr>
          <w:sz w:val="20"/>
          <w:szCs w:val="20"/>
        </w:rPr>
        <w:t xml:space="preserve">Füllt </w:t>
      </w:r>
      <w:r w:rsidR="00C00AEE" w:rsidRPr="00815112">
        <w:rPr>
          <w:sz w:val="20"/>
          <w:szCs w:val="20"/>
        </w:rPr>
        <w:t>die</w:t>
      </w:r>
      <w:r w:rsidR="008862CC" w:rsidRPr="00815112">
        <w:rPr>
          <w:sz w:val="20"/>
          <w:szCs w:val="20"/>
        </w:rPr>
        <w:t xml:space="preserve"> Tabelle </w:t>
      </w:r>
      <w:r w:rsidR="007223D2" w:rsidRPr="00815112">
        <w:rPr>
          <w:sz w:val="20"/>
          <w:szCs w:val="20"/>
        </w:rPr>
        <w:t>aus</w:t>
      </w:r>
      <w:r w:rsidR="008862CC" w:rsidRPr="00815112">
        <w:rPr>
          <w:sz w:val="20"/>
          <w:szCs w:val="20"/>
        </w:rPr>
        <w:t xml:space="preserve">. </w:t>
      </w:r>
    </w:p>
    <w:p w:rsidR="008862CC" w:rsidRPr="00815112" w:rsidRDefault="00C442D6" w:rsidP="00815112">
      <w:pPr>
        <w:pStyle w:val="ArialText"/>
        <w:ind w:firstLine="0"/>
        <w:rPr>
          <w:sz w:val="20"/>
          <w:szCs w:val="20"/>
        </w:rPr>
      </w:pPr>
      <w:r w:rsidRPr="00815112">
        <w:rPr>
          <w:sz w:val="20"/>
          <w:szCs w:val="20"/>
        </w:rPr>
        <w:t>Was k</w:t>
      </w:r>
      <w:r w:rsidR="00C00AEE" w:rsidRPr="00815112">
        <w:rPr>
          <w:sz w:val="20"/>
          <w:szCs w:val="20"/>
        </w:rPr>
        <w:t>önnt ihr</w:t>
      </w:r>
      <w:r w:rsidR="00785F00">
        <w:rPr>
          <w:sz w:val="20"/>
          <w:szCs w:val="20"/>
        </w:rPr>
        <w:t xml:space="preserve"> </w:t>
      </w:r>
      <w:r w:rsidR="008862CC" w:rsidRPr="00815112">
        <w:rPr>
          <w:sz w:val="20"/>
          <w:szCs w:val="20"/>
        </w:rPr>
        <w:t>ergänzen?</w:t>
      </w:r>
      <w:r w:rsidR="00C00AEE" w:rsidRPr="00815112">
        <w:rPr>
          <w:sz w:val="20"/>
          <w:szCs w:val="20"/>
        </w:rPr>
        <w:t xml:space="preserve"> Recherchiert g</w:t>
      </w:r>
      <w:r w:rsidR="00785F00">
        <w:rPr>
          <w:sz w:val="20"/>
          <w:szCs w:val="20"/>
        </w:rPr>
        <w:t xml:space="preserve">egebenenfalls </w:t>
      </w:r>
      <w:r w:rsidR="00C00AEE" w:rsidRPr="00815112">
        <w:rPr>
          <w:sz w:val="20"/>
          <w:szCs w:val="20"/>
        </w:rPr>
        <w:t>im Internet dazu.</w:t>
      </w:r>
    </w:p>
    <w:p w:rsidR="008862CC" w:rsidRDefault="008862CC" w:rsidP="00815112">
      <w:pPr>
        <w:pStyle w:val="ArialText"/>
        <w:ind w:firstLine="0"/>
      </w:pPr>
    </w:p>
    <w:tbl>
      <w:tblPr>
        <w:tblStyle w:val="Tabellengitternetz"/>
        <w:tblW w:w="0" w:type="auto"/>
        <w:tblInd w:w="250" w:type="dxa"/>
        <w:tblBorders>
          <w:top w:val="single" w:sz="4" w:space="0" w:color="003480"/>
          <w:left w:val="single" w:sz="4" w:space="0" w:color="003480"/>
          <w:bottom w:val="single" w:sz="4" w:space="0" w:color="003480"/>
          <w:right w:val="single" w:sz="4" w:space="0" w:color="003480"/>
          <w:insideH w:val="single" w:sz="4" w:space="0" w:color="003480"/>
          <w:insideV w:val="single" w:sz="4" w:space="0" w:color="003480"/>
        </w:tblBorders>
        <w:tblCellMar>
          <w:top w:w="57" w:type="dxa"/>
        </w:tblCellMar>
        <w:tblLook w:val="04A0"/>
      </w:tblPr>
      <w:tblGrid>
        <w:gridCol w:w="3148"/>
        <w:gridCol w:w="3257"/>
        <w:gridCol w:w="3257"/>
      </w:tblGrid>
      <w:tr w:rsidR="00E06517" w:rsidRPr="008862CC" w:rsidTr="00815112">
        <w:tc>
          <w:tcPr>
            <w:tcW w:w="3148" w:type="dxa"/>
          </w:tcPr>
          <w:p w:rsidR="008862CC" w:rsidRPr="00815112" w:rsidRDefault="008862CC" w:rsidP="00815112">
            <w:pPr>
              <w:pStyle w:val="ArialText"/>
              <w:ind w:firstLine="0"/>
              <w:rPr>
                <w:b/>
                <w:sz w:val="20"/>
                <w:szCs w:val="20"/>
              </w:rPr>
            </w:pPr>
            <w:r w:rsidRPr="00815112">
              <w:rPr>
                <w:b/>
                <w:sz w:val="20"/>
                <w:szCs w:val="20"/>
              </w:rPr>
              <w:t>körperliche Behinderung</w:t>
            </w:r>
          </w:p>
        </w:tc>
        <w:tc>
          <w:tcPr>
            <w:tcW w:w="3257" w:type="dxa"/>
          </w:tcPr>
          <w:p w:rsidR="008862CC" w:rsidRPr="00815112" w:rsidRDefault="008862CC" w:rsidP="00815112">
            <w:pPr>
              <w:pStyle w:val="ArialText"/>
              <w:ind w:firstLine="0"/>
              <w:rPr>
                <w:b/>
                <w:sz w:val="20"/>
                <w:szCs w:val="20"/>
              </w:rPr>
            </w:pPr>
            <w:r w:rsidRPr="00815112">
              <w:rPr>
                <w:b/>
                <w:sz w:val="20"/>
                <w:szCs w:val="20"/>
              </w:rPr>
              <w:t>geistige Behinderung</w:t>
            </w:r>
          </w:p>
        </w:tc>
        <w:tc>
          <w:tcPr>
            <w:tcW w:w="3257" w:type="dxa"/>
          </w:tcPr>
          <w:p w:rsidR="008862CC" w:rsidRPr="00815112" w:rsidRDefault="008862CC" w:rsidP="00815112">
            <w:pPr>
              <w:pStyle w:val="ArialText"/>
              <w:ind w:firstLine="0"/>
              <w:rPr>
                <w:b/>
                <w:sz w:val="20"/>
                <w:szCs w:val="20"/>
              </w:rPr>
            </w:pPr>
            <w:r w:rsidRPr="00815112">
              <w:rPr>
                <w:b/>
                <w:sz w:val="20"/>
                <w:szCs w:val="20"/>
              </w:rPr>
              <w:t>seelische Behinderung</w:t>
            </w:r>
          </w:p>
        </w:tc>
      </w:tr>
      <w:tr w:rsidR="00E06517" w:rsidTr="00815112">
        <w:tc>
          <w:tcPr>
            <w:tcW w:w="3148" w:type="dxa"/>
          </w:tcPr>
          <w:p w:rsidR="008862CC" w:rsidRDefault="008862CC" w:rsidP="00815112">
            <w:pPr>
              <w:pStyle w:val="ArialText"/>
              <w:ind w:firstLine="0"/>
            </w:pPr>
          </w:p>
          <w:p w:rsidR="008862CC" w:rsidRDefault="008862CC" w:rsidP="00815112">
            <w:pPr>
              <w:pStyle w:val="ArialText"/>
              <w:ind w:firstLine="0"/>
            </w:pPr>
          </w:p>
          <w:p w:rsidR="008862CC" w:rsidRDefault="008862CC" w:rsidP="00815112">
            <w:pPr>
              <w:pStyle w:val="ArialText"/>
              <w:ind w:firstLine="0"/>
            </w:pPr>
          </w:p>
          <w:p w:rsidR="008862CC" w:rsidRDefault="008862CC" w:rsidP="00815112">
            <w:pPr>
              <w:pStyle w:val="ArialText"/>
              <w:ind w:firstLine="0"/>
            </w:pPr>
          </w:p>
          <w:p w:rsidR="00C00AEE" w:rsidRDefault="00C00AEE" w:rsidP="00815112">
            <w:pPr>
              <w:pStyle w:val="ArialText"/>
              <w:ind w:firstLine="0"/>
            </w:pPr>
          </w:p>
          <w:p w:rsidR="00C00AEE" w:rsidRDefault="00C00AEE" w:rsidP="00815112">
            <w:pPr>
              <w:pStyle w:val="ArialText"/>
              <w:ind w:firstLine="0"/>
            </w:pPr>
          </w:p>
          <w:p w:rsidR="00C00AEE" w:rsidRDefault="00C00AEE" w:rsidP="00815112">
            <w:pPr>
              <w:pStyle w:val="ArialText"/>
              <w:ind w:firstLine="0"/>
            </w:pPr>
          </w:p>
          <w:p w:rsidR="00C00AEE" w:rsidRDefault="00C00AEE" w:rsidP="00815112">
            <w:pPr>
              <w:pStyle w:val="ArialText"/>
              <w:ind w:firstLine="0"/>
            </w:pPr>
          </w:p>
          <w:p w:rsidR="00C00AEE" w:rsidRDefault="00C00AEE" w:rsidP="00815112">
            <w:pPr>
              <w:pStyle w:val="ArialText"/>
              <w:ind w:firstLine="0"/>
            </w:pPr>
          </w:p>
          <w:p w:rsidR="008862CC" w:rsidRDefault="008862CC" w:rsidP="00815112">
            <w:pPr>
              <w:pStyle w:val="ArialText"/>
              <w:ind w:firstLine="0"/>
            </w:pPr>
          </w:p>
          <w:p w:rsidR="008862CC" w:rsidRDefault="008862CC" w:rsidP="00815112">
            <w:pPr>
              <w:pStyle w:val="ArialText"/>
              <w:ind w:firstLine="0"/>
            </w:pPr>
          </w:p>
          <w:p w:rsidR="008862CC" w:rsidRDefault="008862CC" w:rsidP="00815112">
            <w:pPr>
              <w:pStyle w:val="ArialText"/>
              <w:ind w:firstLine="0"/>
            </w:pPr>
          </w:p>
          <w:p w:rsidR="008862CC" w:rsidRDefault="008862CC" w:rsidP="00815112">
            <w:pPr>
              <w:pStyle w:val="ArialText"/>
              <w:ind w:firstLine="0"/>
            </w:pPr>
          </w:p>
          <w:p w:rsidR="008862CC" w:rsidRDefault="008862CC" w:rsidP="00815112">
            <w:pPr>
              <w:pStyle w:val="ArialText"/>
              <w:ind w:firstLine="0"/>
            </w:pPr>
          </w:p>
          <w:p w:rsidR="008862CC" w:rsidRDefault="008862CC" w:rsidP="00815112">
            <w:pPr>
              <w:pStyle w:val="ArialText"/>
              <w:ind w:firstLine="0"/>
            </w:pPr>
          </w:p>
          <w:p w:rsidR="00B96BD9" w:rsidRDefault="00B96BD9" w:rsidP="00815112">
            <w:pPr>
              <w:pStyle w:val="ArialText"/>
              <w:ind w:firstLine="0"/>
            </w:pPr>
          </w:p>
          <w:p w:rsidR="00B96BD9" w:rsidRDefault="00B96BD9" w:rsidP="00815112">
            <w:pPr>
              <w:pStyle w:val="ArialText"/>
              <w:ind w:firstLine="0"/>
            </w:pPr>
          </w:p>
          <w:p w:rsidR="00B96BD9" w:rsidRDefault="00B96BD9" w:rsidP="00815112">
            <w:pPr>
              <w:pStyle w:val="ArialText"/>
              <w:ind w:firstLine="0"/>
            </w:pPr>
          </w:p>
          <w:p w:rsidR="00B96BD9" w:rsidRDefault="00B96BD9" w:rsidP="00815112">
            <w:pPr>
              <w:pStyle w:val="ArialText"/>
              <w:ind w:firstLine="0"/>
            </w:pPr>
          </w:p>
          <w:p w:rsidR="008862CC" w:rsidRDefault="008862CC" w:rsidP="00815112">
            <w:pPr>
              <w:pStyle w:val="ArialText"/>
              <w:ind w:firstLine="0"/>
            </w:pPr>
          </w:p>
        </w:tc>
        <w:tc>
          <w:tcPr>
            <w:tcW w:w="3257" w:type="dxa"/>
          </w:tcPr>
          <w:p w:rsidR="008862CC" w:rsidRDefault="008862CC" w:rsidP="00815112">
            <w:pPr>
              <w:pStyle w:val="ArialText"/>
              <w:ind w:firstLine="0"/>
            </w:pPr>
          </w:p>
        </w:tc>
        <w:tc>
          <w:tcPr>
            <w:tcW w:w="3257" w:type="dxa"/>
          </w:tcPr>
          <w:p w:rsidR="008862CC" w:rsidRDefault="008862CC" w:rsidP="00815112">
            <w:pPr>
              <w:pStyle w:val="ArialText"/>
              <w:ind w:firstLine="0"/>
            </w:pPr>
          </w:p>
        </w:tc>
      </w:tr>
    </w:tbl>
    <w:p w:rsidR="008862CC" w:rsidRDefault="008862CC" w:rsidP="00815112">
      <w:pPr>
        <w:pStyle w:val="ArialText"/>
        <w:ind w:firstLine="0"/>
      </w:pPr>
    </w:p>
    <w:p w:rsidR="00785F00" w:rsidRDefault="00E06517" w:rsidP="00815112">
      <w:pPr>
        <w:pStyle w:val="ArialText"/>
        <w:ind w:firstLine="0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5356860</wp:posOffset>
            </wp:positionH>
            <wp:positionV relativeFrom="paragraph">
              <wp:posOffset>147320</wp:posOffset>
            </wp:positionV>
            <wp:extent cx="575945" cy="800100"/>
            <wp:effectExtent l="19050" t="0" r="14605" b="0"/>
            <wp:wrapTight wrapText="bothSides">
              <wp:wrapPolygon edited="0">
                <wp:start x="8312" y="30"/>
                <wp:lineTo x="-588" y="16087"/>
                <wp:lineTo x="-501" y="19686"/>
                <wp:lineTo x="10252" y="21094"/>
                <wp:lineTo x="18109" y="20995"/>
                <wp:lineTo x="18824" y="20986"/>
                <wp:lineTo x="22296" y="16828"/>
                <wp:lineTo x="22258" y="15285"/>
                <wp:lineTo x="19314" y="11722"/>
                <wp:lineTo x="16344" y="7130"/>
                <wp:lineTo x="14778" y="1491"/>
                <wp:lineTo x="13312" y="-33"/>
                <wp:lineTo x="8312" y="30"/>
              </wp:wrapPolygon>
            </wp:wrapTight>
            <wp:docPr id="8" name="Grafik 7" descr="rollstuhl_sw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llstuhl_swr.png"/>
                    <pic:cNvPicPr/>
                  </pic:nvPicPr>
                  <pic:blipFill>
                    <a:blip r:embed="rId12" cstate="print"/>
                    <a:srcRect l="26687" t="18712" r="25920" b="18252"/>
                    <a:stretch>
                      <a:fillRect/>
                    </a:stretch>
                  </pic:blipFill>
                  <pic:spPr>
                    <a:xfrm rot="60000" flipH="1">
                      <a:off x="0" y="0"/>
                      <a:ext cx="57594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112" w:rsidRPr="00815112" w:rsidRDefault="001A4131" w:rsidP="00815112">
      <w:pPr>
        <w:pStyle w:val="ArialText"/>
        <w:ind w:firstLine="0"/>
        <w:rPr>
          <w:sz w:val="20"/>
          <w:szCs w:val="20"/>
        </w:rPr>
      </w:pPr>
      <w:r w:rsidRPr="001A4131">
        <w:rPr>
          <w:b/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="007C024B" w:rsidRPr="00815112">
        <w:rPr>
          <w:sz w:val="20"/>
          <w:szCs w:val="20"/>
        </w:rPr>
        <w:t xml:space="preserve">Welche Hilfsmittel helfen Menschen mit verschiedenen </w:t>
      </w:r>
      <w:r w:rsidR="00D83923" w:rsidRPr="00815112">
        <w:rPr>
          <w:sz w:val="20"/>
          <w:szCs w:val="20"/>
        </w:rPr>
        <w:t>Behinderungen</w:t>
      </w:r>
      <w:r w:rsidR="007C024B" w:rsidRPr="00815112">
        <w:rPr>
          <w:sz w:val="20"/>
          <w:szCs w:val="20"/>
        </w:rPr>
        <w:t xml:space="preserve"> im Alltag? </w:t>
      </w:r>
    </w:p>
    <w:p w:rsidR="00815112" w:rsidRPr="00815112" w:rsidRDefault="003C07B3" w:rsidP="00815112">
      <w:pPr>
        <w:pStyle w:val="ArialText"/>
        <w:ind w:firstLine="0"/>
        <w:rPr>
          <w:sz w:val="20"/>
          <w:szCs w:val="20"/>
        </w:rPr>
      </w:pPr>
      <w:r w:rsidRPr="00815112">
        <w:rPr>
          <w:sz w:val="20"/>
          <w:szCs w:val="20"/>
        </w:rPr>
        <w:t xml:space="preserve">Was für Hilfsmittel gibt es in deiner Umgebung? </w:t>
      </w:r>
    </w:p>
    <w:p w:rsidR="00E06517" w:rsidRDefault="007C024B" w:rsidP="00815112">
      <w:pPr>
        <w:pStyle w:val="ArialText"/>
        <w:ind w:firstLine="0"/>
        <w:rPr>
          <w:sz w:val="20"/>
          <w:szCs w:val="20"/>
        </w:rPr>
      </w:pPr>
      <w:r w:rsidRPr="00815112">
        <w:rPr>
          <w:sz w:val="20"/>
          <w:szCs w:val="20"/>
        </w:rPr>
        <w:t xml:space="preserve">Sprecht in der Klasse darüber und sucht, wenn nötig, im Internet nach Informationen. </w:t>
      </w:r>
    </w:p>
    <w:p w:rsidR="003C07B3" w:rsidRPr="00815112" w:rsidRDefault="007C024B" w:rsidP="00815112">
      <w:pPr>
        <w:pStyle w:val="ArialText"/>
        <w:ind w:firstLine="0"/>
        <w:rPr>
          <w:sz w:val="20"/>
          <w:szCs w:val="20"/>
        </w:rPr>
      </w:pPr>
      <w:r w:rsidRPr="00815112">
        <w:rPr>
          <w:sz w:val="20"/>
          <w:szCs w:val="20"/>
        </w:rPr>
        <w:t>Tragt eure Ergebnisse in die Tabelle ein – am besten in einer anderen Schriftfarbe</w:t>
      </w:r>
      <w:r w:rsidR="000E63D6" w:rsidRPr="00815112">
        <w:rPr>
          <w:sz w:val="20"/>
          <w:szCs w:val="20"/>
        </w:rPr>
        <w:t>.</w:t>
      </w:r>
    </w:p>
    <w:sectPr w:rsidR="003C07B3" w:rsidRPr="00815112" w:rsidSect="00560917">
      <w:headerReference w:type="default" r:id="rId13"/>
      <w:footerReference w:type="default" r:id="rId14"/>
      <w:pgSz w:w="11906" w:h="16838"/>
      <w:pgMar w:top="244" w:right="992" w:bottom="499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E64EE34" w15:done="0"/>
  <w15:commentEx w15:paraId="3890FCD1" w15:paraIdParent="1E64EE34" w15:done="0"/>
  <w15:commentEx w15:paraId="4D7FAFFE" w15:done="0"/>
  <w15:commentEx w15:paraId="44250894" w15:done="0"/>
  <w15:commentEx w15:paraId="334C47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9C1C3D" w16cex:dateUtc="2025-02-20T16:32:00Z"/>
  <w16cex:commentExtensible w16cex:durableId="5C2AA539" w16cex:dateUtc="2025-02-20T16:33:00Z"/>
  <w16cex:commentExtensible w16cex:durableId="35B91F2A" w16cex:dateUtc="2025-02-27T14:59:00Z"/>
  <w16cex:commentExtensible w16cex:durableId="519DF370" w16cex:dateUtc="2025-02-27T15:01:00Z"/>
  <w16cex:commentExtensible w16cex:durableId="3984CC75" w16cex:dateUtc="2025-02-27T11:39:00Z">
    <w16cex:extLst>
      <w16:ext w16:uri="{CE6994B0-6A32-4C9F-8C6B-6E91EDA988CE}">
        <cr:reactions xmlns:cr="http://schemas.microsoft.com/office/comments/2020/reactions">
          <cr:reaction reactionType="1">
            <cr:reactionInfo dateUtc="2025-02-27T12:02:06Z">
              <cr:user userId="S::Ursula.Zeilinger@swr.de::e117a5d5-b3ef-410d-927b-6a19e374d4c0" userProvider="AD" userName="Zeilinger, Ursul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64EE34" w16cid:durableId="279C1C3D"/>
  <w16cid:commentId w16cid:paraId="3890FCD1" w16cid:durableId="5C2AA539"/>
  <w16cid:commentId w16cid:paraId="4D7FAFFE" w16cid:durableId="35B91F2A"/>
  <w16cid:commentId w16cid:paraId="44250894" w16cid:durableId="519DF370"/>
  <w16cid:commentId w16cid:paraId="334C4793" w16cid:durableId="3984CC7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E8A" w:rsidRDefault="001A2E8A" w:rsidP="003A7C35">
      <w:pPr>
        <w:spacing w:after="0" w:line="240" w:lineRule="auto"/>
      </w:pPr>
      <w:r>
        <w:separator/>
      </w:r>
    </w:p>
  </w:endnote>
  <w:endnote w:type="continuationSeparator" w:id="0">
    <w:p w:rsidR="001A2E8A" w:rsidRDefault="001A2E8A" w:rsidP="003A7C35">
      <w:pPr>
        <w:spacing w:after="0" w:line="240" w:lineRule="auto"/>
      </w:pPr>
      <w:r>
        <w:continuationSeparator/>
      </w:r>
    </w:p>
  </w:endnote>
  <w:endnote w:type="continuationNotice" w:id="1">
    <w:p w:rsidR="001A2E8A" w:rsidRDefault="001A2E8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C5 SemiLight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s ExtraBold">
    <w:altName w:val="Calibri"/>
    <w:panose1 w:val="00000000000000000000"/>
    <w:charset w:val="00"/>
    <w:family w:val="swiss"/>
    <w:notTrueType/>
    <w:pitch w:val="variable"/>
    <w:sig w:usb0="A000007F" w:usb1="5000E0FB" w:usb2="00000000" w:usb3="00000000" w:csb0="00000193" w:csb1="00000000"/>
  </w:font>
  <w:font w:name="TheSans C5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C5 ExtraBold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 Plain">
    <w:altName w:val="Arial"/>
    <w:panose1 w:val="00000000000000000000"/>
    <w:charset w:val="00"/>
    <w:family w:val="swiss"/>
    <w:notTrueType/>
    <w:pitch w:val="variable"/>
    <w:sig w:usb0="00000001" w:usb1="5000F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C35" w:rsidRPr="003A7C35" w:rsidRDefault="00685FD6" w:rsidP="003A7C35">
    <w:pPr>
      <w:spacing w:after="0" w:line="259" w:lineRule="auto"/>
      <w:ind w:left="0" w:right="8750" w:firstLine="0"/>
      <w:rPr>
        <w:rFonts w:ascii="TheSans C5 Plain" w:eastAsia="TheSans C5 Plain" w:hAnsi="TheSans C5 Plain" w:cs="TheSans C5 Plain"/>
        <w:bCs/>
        <w:color w:val="909191"/>
      </w:rPr>
    </w:pPr>
    <w:r>
      <w:rPr>
        <w:rFonts w:ascii="Arial" w:eastAsia="TheSans C5 Plain" w:hAnsi="Arial" w:cs="Arial"/>
        <w:bCs/>
        <w:noProof/>
        <w:color w:val="909191"/>
        <w:sz w:val="18"/>
        <w:szCs w:val="18"/>
      </w:rPr>
      <w:drawing>
        <wp:anchor distT="0" distB="0" distL="114300" distR="114300" simplePos="0" relativeHeight="251658241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5715</wp:posOffset>
          </wp:positionV>
          <wp:extent cx="356870" cy="107950"/>
          <wp:effectExtent l="19050" t="0" r="5080" b="0"/>
          <wp:wrapTight wrapText="bothSides">
            <wp:wrapPolygon edited="0">
              <wp:start x="-1153" y="0"/>
              <wp:lineTo x="-1153" y="19059"/>
              <wp:lineTo x="21907" y="19059"/>
              <wp:lineTo x="21907" y="0"/>
              <wp:lineTo x="-1153" y="0"/>
            </wp:wrapPolygon>
          </wp:wrapTight>
          <wp:docPr id="1" name="Grafik 0" descr="SWR_dachmarke_schwarz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R_dachmarke_schwarz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70" cy="10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>©</w:t>
    </w:r>
    <w:r w:rsidR="00D22DC3" w:rsidRPr="00D22DC3">
      <w:rPr>
        <w:rFonts w:ascii="Arial" w:eastAsia="TheSans C5 Plain" w:hAnsi="Arial" w:cs="Arial"/>
        <w:b/>
        <w:noProof/>
        <w:color w:val="909191"/>
        <w:sz w:val="18"/>
        <w:szCs w:val="18"/>
      </w:rPr>
      <w:pict>
        <v:rect id="Rechteck 3" o:spid="_x0000_s1027" style="position:absolute;margin-left:99.2pt;margin-top:794.5pt;width:394.35pt;height:25.05pt;z-index:251658242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873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 xml:space="preserve"> 202</w:t>
    </w:r>
    <w:r w:rsidR="00D22DC3" w:rsidRPr="00D22DC3">
      <w:rPr>
        <w:rFonts w:ascii="TheSans C5 Plain" w:eastAsia="TheSans C5 Plain" w:hAnsi="TheSans C5 Plain" w:cs="TheSans C5 Plain"/>
        <w:b/>
        <w:noProof/>
        <w:color w:val="909191"/>
      </w:rPr>
      <w:pict>
        <v:rect id="Rechteck 2" o:spid="_x0000_s1028" style="position:absolute;margin-left:99.2pt;margin-top:794.5pt;width:394.35pt;height:25.05pt;z-index:251658243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90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D22DC3" w:rsidRPr="00D22DC3">
      <w:rPr>
        <w:rFonts w:ascii="TheSans C5 Plain" w:eastAsia="TheSans C5 Plain" w:hAnsi="TheSans C5 Plain" w:cs="TheSans C5 Plain"/>
        <w:b/>
        <w:noProof/>
        <w:color w:val="909191"/>
      </w:rPr>
      <w:pict>
        <v:rect id="Rechteck 1" o:spid="_x0000_s1029" style="position:absolute;margin-left:99.2pt;margin-top:794.5pt;width:394.35pt;height:25.05pt;z-index:251658240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7747683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3A7C35" w:rsidRPr="0081107C" w:rsidRDefault="003A7C35" w:rsidP="003A7C35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52199E">
      <w:rPr>
        <w:rFonts w:ascii="Arial" w:eastAsia="TheSans C5 Plain" w:hAnsi="Arial" w:cs="Arial"/>
        <w:bCs/>
        <w:color w:val="909191"/>
        <w:sz w:val="18"/>
        <w:szCs w:val="18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E8A" w:rsidRDefault="001A2E8A" w:rsidP="003A7C35">
      <w:pPr>
        <w:spacing w:after="0" w:line="240" w:lineRule="auto"/>
      </w:pPr>
      <w:r>
        <w:separator/>
      </w:r>
    </w:p>
  </w:footnote>
  <w:footnote w:type="continuationSeparator" w:id="0">
    <w:p w:rsidR="001A2E8A" w:rsidRDefault="001A2E8A" w:rsidP="003A7C35">
      <w:pPr>
        <w:spacing w:after="0" w:line="240" w:lineRule="auto"/>
      </w:pPr>
      <w:r>
        <w:continuationSeparator/>
      </w:r>
    </w:p>
  </w:footnote>
  <w:footnote w:type="continuationNotice" w:id="1">
    <w:p w:rsidR="001A2E8A" w:rsidRDefault="001A2E8A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D6" w:rsidRDefault="007D6740" w:rsidP="00320879">
    <w:pPr>
      <w:pStyle w:val="ArialTitelgrau"/>
      <w:ind w:firstLine="142"/>
    </w:pPr>
    <w:r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4032885</wp:posOffset>
          </wp:positionH>
          <wp:positionV relativeFrom="paragraph">
            <wp:posOffset>-393065</wp:posOffset>
          </wp:positionV>
          <wp:extent cx="571500" cy="571500"/>
          <wp:effectExtent l="19050" t="0" r="0" b="0"/>
          <wp:wrapTight wrapText="bothSides">
            <wp:wrapPolygon edited="0">
              <wp:start x="-720" y="0"/>
              <wp:lineTo x="-720" y="20880"/>
              <wp:lineTo x="21600" y="20880"/>
              <wp:lineTo x="21600" y="0"/>
              <wp:lineTo x="-720" y="0"/>
            </wp:wrapPolygon>
          </wp:wrapTight>
          <wp:docPr id="4" name="Grafik 3" descr="tagebuch-behinderu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gebuch-behinderu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2DC3" w:rsidRPr="00D22DC3">
      <w:rPr>
        <w:rFonts w:ascii="Calibri" w:eastAsia="Calibri" w:hAnsi="Calibri" w:cs="Calibri"/>
        <w:noProof/>
        <w:sz w:val="20"/>
        <w:szCs w:val="20"/>
      </w:rPr>
      <w:pict>
        <v:rect id="Rechteck 4" o:spid="_x0000_s1031" style="position:absolute;left:0;text-align:left;margin-left:391.4pt;margin-top:12.6pt;width:97.65pt;height:39.35pt;z-index:251665408;visibility:visible;mso-position-horizontal-relative:text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" fillcolor="#00347d" stroked="f" strokeweight="2pt">
          <w10:wrap anchory="page"/>
        </v:rect>
      </w:pict>
    </w:r>
    <w:r w:rsidR="00C5401F" w:rsidRPr="00C5401F">
      <w:rPr>
        <w:i/>
        <w:iCs/>
        <w:noProof/>
        <w:sz w:val="20"/>
        <w:szCs w:val="20"/>
      </w:rPr>
      <w:drawing>
        <wp:anchor distT="0" distB="0" distL="114300" distR="114300" simplePos="0" relativeHeight="251671552" behindDoc="0" locked="1" layoutInCell="1" allowOverlap="1">
          <wp:simplePos x="0" y="0"/>
          <wp:positionH relativeFrom="column">
            <wp:posOffset>5042535</wp:posOffset>
          </wp:positionH>
          <wp:positionV relativeFrom="page">
            <wp:posOffset>448310</wp:posOffset>
          </wp:positionV>
          <wp:extent cx="1025525" cy="180975"/>
          <wp:effectExtent l="19050" t="0" r="3175" b="0"/>
          <wp:wrapNone/>
          <wp:docPr id="10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52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5FD6" w:rsidRPr="002D4E32">
      <w:rPr>
        <w:i/>
        <w:iCs/>
        <w:noProof/>
        <w:sz w:val="20"/>
        <w:szCs w:val="20"/>
      </w:rPr>
      <w:drawing>
        <wp:anchor distT="0" distB="0" distL="114300" distR="114300" simplePos="0" relativeHeight="251658244" behindDoc="0" locked="1" layoutInCell="1" allowOverlap="1">
          <wp:simplePos x="0" y="0"/>
          <wp:positionH relativeFrom="column">
            <wp:posOffset>3381375</wp:posOffset>
          </wp:positionH>
          <wp:positionV relativeFrom="page">
            <wp:posOffset>-356235</wp:posOffset>
          </wp:positionV>
          <wp:extent cx="3635375" cy="2044700"/>
          <wp:effectExtent l="0" t="0" r="0" b="0"/>
          <wp:wrapNone/>
          <wp:docPr id="2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5FD6" w:rsidRPr="002D4E32">
      <w:rPr>
        <w:noProof/>
        <w:sz w:val="20"/>
        <w:szCs w:val="20"/>
      </w:rPr>
      <w:drawing>
        <wp:anchor distT="0" distB="0" distL="114300" distR="114300" simplePos="0" relativeHeight="251658246" behindDoc="0" locked="1" layoutInCell="1" allowOverlap="1">
          <wp:simplePos x="0" y="0"/>
          <wp:positionH relativeFrom="column">
            <wp:posOffset>5087486</wp:posOffset>
          </wp:positionH>
          <wp:positionV relativeFrom="page">
            <wp:posOffset>435610</wp:posOffset>
          </wp:positionV>
          <wp:extent cx="1026000" cy="180000"/>
          <wp:effectExtent l="0" t="0" r="3175" b="0"/>
          <wp:wrapNone/>
          <wp:docPr id="3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5FD6" w:rsidRPr="002D4E32">
      <w:rPr>
        <w:sz w:val="20"/>
        <w:szCs w:val="20"/>
      </w:rPr>
      <w:t xml:space="preserve">Arbeitsblatt </w:t>
    </w:r>
    <w:r w:rsidR="00185B0B">
      <w:rPr>
        <w:sz w:val="20"/>
        <w:szCs w:val="20"/>
      </w:rPr>
      <w:t>1</w:t>
    </w:r>
    <w:r w:rsidR="00685FD6" w:rsidRPr="002D4E32">
      <w:rPr>
        <w:sz w:val="20"/>
        <w:szCs w:val="20"/>
      </w:rPr>
      <w:t xml:space="preserve">: </w:t>
    </w:r>
    <w:r w:rsidR="00185B0B">
      <w:rPr>
        <w:sz w:val="20"/>
        <w:szCs w:val="20"/>
      </w:rPr>
      <w:t>Behinderungen</w:t>
    </w:r>
    <w:r w:rsidR="009D0A0B">
      <w:rPr>
        <w:sz w:val="20"/>
        <w:szCs w:val="20"/>
      </w:rPr>
      <w:t xml:space="preserve"> und Herausforder</w:t>
    </w:r>
    <w:r w:rsidR="009A5701">
      <w:rPr>
        <w:sz w:val="20"/>
        <w:szCs w:val="20"/>
      </w:rPr>
      <w:t>u</w:t>
    </w:r>
    <w:r w:rsidR="009D0A0B">
      <w:rPr>
        <w:sz w:val="20"/>
        <w:szCs w:val="20"/>
      </w:rPr>
      <w:t>ng</w:t>
    </w:r>
    <w:r w:rsidR="009A5701">
      <w:rPr>
        <w:sz w:val="20"/>
        <w:szCs w:val="20"/>
      </w:rPr>
      <w:t>en</w:t>
    </w:r>
  </w:p>
  <w:p w:rsidR="00685FD6" w:rsidRPr="00000978" w:rsidRDefault="00D22DC3" w:rsidP="00685FD6">
    <w:pPr>
      <w:pStyle w:val="KeinLeerraum"/>
      <w:ind w:left="142"/>
      <w:rPr>
        <w:color w:val="909191"/>
        <w:sz w:val="16"/>
        <w:szCs w:val="16"/>
      </w:rPr>
    </w:pPr>
    <w:r w:rsidRPr="00D22DC3">
      <w:rPr>
        <w:noProof/>
      </w:rPr>
      <w:pict>
        <v:shape id="Shape 32" o:spid="_x0000_s1030" style="position:absolute;left:0;text-align:left;margin-left:7.8pt;margin-top:4.4pt;width:357.8pt;height:0;z-index:251667456;visibility:visible" coordsize="45450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" adj="0,,0" path="m,l4545000,e" filled="f" strokecolor="#909191" strokeweight="1.25pt">
          <v:stroke miterlimit="1" joinstyle="miter"/>
          <v:formulas/>
          <v:path arrowok="t" o:connecttype="custom" o:connectlocs="0,0;4543120,0" o:connectangles="0,0" textboxrect="0,0,4545000,0"/>
        </v:shape>
      </w:pict>
    </w:r>
  </w:p>
  <w:p w:rsidR="00685FD6" w:rsidRPr="004D675B" w:rsidRDefault="004D675B" w:rsidP="00685FD6">
    <w:pPr>
      <w:pStyle w:val="ArialBeschreibunggrau"/>
      <w:ind w:firstLine="132"/>
      <w:rPr>
        <w:rFonts w:ascii="TheSans C5 ExtraBold" w:hAnsi="TheSans C5 ExtraBold"/>
      </w:rPr>
    </w:pPr>
    <w:r>
      <w:t>Mission magisches Tagebuch</w:t>
    </w:r>
    <w:r w:rsidR="00200DF4">
      <w:t xml:space="preserve"> </w:t>
    </w:r>
    <w:r w:rsidR="00CF08A5">
      <w:rPr>
        <w:rFonts w:ascii="TheSans C5 ExtraBold" w:hAnsi="TheSans C5 ExtraBold"/>
      </w:rPr>
      <w:t>⋅</w:t>
    </w:r>
    <w:r>
      <w:rPr>
        <w:rFonts w:ascii="TheSans C5 ExtraBold" w:hAnsi="TheSans C5 ExtraBold"/>
      </w:rPr>
      <w:t xml:space="preserve"> </w:t>
    </w:r>
    <w:r w:rsidR="00121ECA">
      <w:t>Behinderung? K</w:t>
    </w:r>
    <w:r w:rsidR="00092CDC">
      <w:t>ein Hindernis! Die Mission für Vielfalt</w:t>
    </w:r>
  </w:p>
  <w:p w:rsidR="00685FD6" w:rsidRDefault="007D6740" w:rsidP="00685FD6">
    <w:pPr>
      <w:pStyle w:val="ArialBeschreibunggrau"/>
      <w:ind w:firstLine="132"/>
    </w:pPr>
    <w:r w:rsidRPr="00284974">
      <w:t>planet-schule.de/x/</w:t>
    </w:r>
    <w:proofErr w:type="spellStart"/>
    <w:r>
      <w:t>tagebuch-behinderung</w:t>
    </w:r>
    <w:proofErr w:type="spellEnd"/>
  </w:p>
  <w:p w:rsidR="00685FD6" w:rsidRPr="00EA14C0" w:rsidRDefault="00685FD6" w:rsidP="00685FD6">
    <w:pPr>
      <w:pStyle w:val="ArialBeschreibunggrau"/>
      <w:ind w:firstLine="132"/>
      <w:rPr>
        <w:szCs w:val="16"/>
      </w:rPr>
    </w:pPr>
    <w:r>
      <w:rPr>
        <w:szCs w:val="16"/>
      </w:rPr>
      <w:t>Name:</w:t>
    </w:r>
  </w:p>
  <w:p w:rsidR="00685FD6" w:rsidRDefault="00685FD6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556E5"/>
    <w:multiLevelType w:val="hybridMultilevel"/>
    <w:tmpl w:val="BB680E56"/>
    <w:lvl w:ilvl="0" w:tplc="026669B4">
      <w:start w:val="1"/>
      <w:numFmt w:val="decimal"/>
      <w:lvlText w:val="%1."/>
      <w:lvlJc w:val="left"/>
      <w:pPr>
        <w:ind w:left="512" w:hanging="3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ilinger, Ursula">
    <w15:presenceInfo w15:providerId="AD" w15:userId="S::Ursula.Zeilinger@swr.de::e117a5d5-b3ef-410d-927b-6a19e374d4c0"/>
  </w15:person>
  <w15:person w15:author="Lenhardt, Stephan">
    <w15:presenceInfo w15:providerId="AD" w15:userId="S::Stephan.Lenhardt@swr.de::08c90c8c-7ca1-4a86-9cf6-23238cce1aa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757561"/>
    <w:rsid w:val="000524F6"/>
    <w:rsid w:val="00052736"/>
    <w:rsid w:val="00064416"/>
    <w:rsid w:val="00067637"/>
    <w:rsid w:val="00092CDC"/>
    <w:rsid w:val="000B3790"/>
    <w:rsid w:val="000C5BEC"/>
    <w:rsid w:val="000C6572"/>
    <w:rsid w:val="000E63D6"/>
    <w:rsid w:val="00121ECA"/>
    <w:rsid w:val="00137351"/>
    <w:rsid w:val="0015500F"/>
    <w:rsid w:val="0016197B"/>
    <w:rsid w:val="00172840"/>
    <w:rsid w:val="001773CA"/>
    <w:rsid w:val="00185B0B"/>
    <w:rsid w:val="001928BC"/>
    <w:rsid w:val="001A2E8A"/>
    <w:rsid w:val="001A4131"/>
    <w:rsid w:val="001B482A"/>
    <w:rsid w:val="001B4CDA"/>
    <w:rsid w:val="001E282C"/>
    <w:rsid w:val="00200DF4"/>
    <w:rsid w:val="0021657D"/>
    <w:rsid w:val="00217B23"/>
    <w:rsid w:val="0023109F"/>
    <w:rsid w:val="00270A50"/>
    <w:rsid w:val="00276371"/>
    <w:rsid w:val="00281DDB"/>
    <w:rsid w:val="002A2671"/>
    <w:rsid w:val="002A69CF"/>
    <w:rsid w:val="002E6D4D"/>
    <w:rsid w:val="002F6A3F"/>
    <w:rsid w:val="00311B48"/>
    <w:rsid w:val="00320879"/>
    <w:rsid w:val="00330DAB"/>
    <w:rsid w:val="00335E90"/>
    <w:rsid w:val="0034333F"/>
    <w:rsid w:val="0036714C"/>
    <w:rsid w:val="003A7C35"/>
    <w:rsid w:val="003B1936"/>
    <w:rsid w:val="003B7909"/>
    <w:rsid w:val="003C07B3"/>
    <w:rsid w:val="003F0EEF"/>
    <w:rsid w:val="003F24C5"/>
    <w:rsid w:val="004013F1"/>
    <w:rsid w:val="0040281E"/>
    <w:rsid w:val="00411269"/>
    <w:rsid w:val="0041682A"/>
    <w:rsid w:val="0042215B"/>
    <w:rsid w:val="004548F2"/>
    <w:rsid w:val="00462615"/>
    <w:rsid w:val="004B1A85"/>
    <w:rsid w:val="004C6C7F"/>
    <w:rsid w:val="004D3239"/>
    <w:rsid w:val="004D675B"/>
    <w:rsid w:val="004F3B06"/>
    <w:rsid w:val="004F4BB1"/>
    <w:rsid w:val="004F7389"/>
    <w:rsid w:val="00500C02"/>
    <w:rsid w:val="00514A44"/>
    <w:rsid w:val="00514E16"/>
    <w:rsid w:val="00520CD5"/>
    <w:rsid w:val="0052199E"/>
    <w:rsid w:val="00560917"/>
    <w:rsid w:val="00563609"/>
    <w:rsid w:val="005A1547"/>
    <w:rsid w:val="0060637E"/>
    <w:rsid w:val="00613434"/>
    <w:rsid w:val="00617BD2"/>
    <w:rsid w:val="00666A11"/>
    <w:rsid w:val="00673B29"/>
    <w:rsid w:val="0068274F"/>
    <w:rsid w:val="00685FD6"/>
    <w:rsid w:val="006E1F40"/>
    <w:rsid w:val="006F2769"/>
    <w:rsid w:val="0071094E"/>
    <w:rsid w:val="00712045"/>
    <w:rsid w:val="00714BBC"/>
    <w:rsid w:val="00715FD6"/>
    <w:rsid w:val="00716BF2"/>
    <w:rsid w:val="00720746"/>
    <w:rsid w:val="007223D2"/>
    <w:rsid w:val="00734FED"/>
    <w:rsid w:val="00750F8D"/>
    <w:rsid w:val="00751706"/>
    <w:rsid w:val="00757561"/>
    <w:rsid w:val="007619D4"/>
    <w:rsid w:val="0076764C"/>
    <w:rsid w:val="007844DF"/>
    <w:rsid w:val="00785F00"/>
    <w:rsid w:val="007A3143"/>
    <w:rsid w:val="007B436A"/>
    <w:rsid w:val="007C024B"/>
    <w:rsid w:val="007C4883"/>
    <w:rsid w:val="007D0283"/>
    <w:rsid w:val="007D6740"/>
    <w:rsid w:val="007E3452"/>
    <w:rsid w:val="007F0769"/>
    <w:rsid w:val="00802F69"/>
    <w:rsid w:val="00815112"/>
    <w:rsid w:val="0083404C"/>
    <w:rsid w:val="008376B0"/>
    <w:rsid w:val="00845676"/>
    <w:rsid w:val="00867E3F"/>
    <w:rsid w:val="00874F5F"/>
    <w:rsid w:val="00875EE6"/>
    <w:rsid w:val="00882150"/>
    <w:rsid w:val="008862CC"/>
    <w:rsid w:val="008B0864"/>
    <w:rsid w:val="008C5CBF"/>
    <w:rsid w:val="00964E9B"/>
    <w:rsid w:val="0098355B"/>
    <w:rsid w:val="009A5701"/>
    <w:rsid w:val="009A57C5"/>
    <w:rsid w:val="009B211E"/>
    <w:rsid w:val="009D0A0B"/>
    <w:rsid w:val="009D65F6"/>
    <w:rsid w:val="009E4BEE"/>
    <w:rsid w:val="009F77FB"/>
    <w:rsid w:val="00A04BBF"/>
    <w:rsid w:val="00A1372C"/>
    <w:rsid w:val="00A22F75"/>
    <w:rsid w:val="00A5050C"/>
    <w:rsid w:val="00A62F00"/>
    <w:rsid w:val="00A65943"/>
    <w:rsid w:val="00A96DEB"/>
    <w:rsid w:val="00AA4256"/>
    <w:rsid w:val="00AA60EB"/>
    <w:rsid w:val="00AA7090"/>
    <w:rsid w:val="00AC3CFD"/>
    <w:rsid w:val="00AD5576"/>
    <w:rsid w:val="00AF0455"/>
    <w:rsid w:val="00AF6761"/>
    <w:rsid w:val="00B01A54"/>
    <w:rsid w:val="00B07DC3"/>
    <w:rsid w:val="00B137AF"/>
    <w:rsid w:val="00B635BE"/>
    <w:rsid w:val="00B933C3"/>
    <w:rsid w:val="00B94C13"/>
    <w:rsid w:val="00B96BD9"/>
    <w:rsid w:val="00BC66AF"/>
    <w:rsid w:val="00BD008C"/>
    <w:rsid w:val="00BD75A7"/>
    <w:rsid w:val="00C00AEE"/>
    <w:rsid w:val="00C111CB"/>
    <w:rsid w:val="00C442D6"/>
    <w:rsid w:val="00C44BED"/>
    <w:rsid w:val="00C45930"/>
    <w:rsid w:val="00C46A99"/>
    <w:rsid w:val="00C5401F"/>
    <w:rsid w:val="00C63F3D"/>
    <w:rsid w:val="00C7364E"/>
    <w:rsid w:val="00CB05EA"/>
    <w:rsid w:val="00CB2E76"/>
    <w:rsid w:val="00CF08A5"/>
    <w:rsid w:val="00D22DC3"/>
    <w:rsid w:val="00D33D22"/>
    <w:rsid w:val="00D34C3E"/>
    <w:rsid w:val="00D53028"/>
    <w:rsid w:val="00D636A6"/>
    <w:rsid w:val="00D66531"/>
    <w:rsid w:val="00D70B6B"/>
    <w:rsid w:val="00D814B5"/>
    <w:rsid w:val="00D83923"/>
    <w:rsid w:val="00D94F41"/>
    <w:rsid w:val="00DA1848"/>
    <w:rsid w:val="00DB5702"/>
    <w:rsid w:val="00DC09A6"/>
    <w:rsid w:val="00DF45A6"/>
    <w:rsid w:val="00DF57FD"/>
    <w:rsid w:val="00DF6558"/>
    <w:rsid w:val="00E06517"/>
    <w:rsid w:val="00E1364D"/>
    <w:rsid w:val="00E2019B"/>
    <w:rsid w:val="00E40508"/>
    <w:rsid w:val="00E5627F"/>
    <w:rsid w:val="00E60ABC"/>
    <w:rsid w:val="00E97497"/>
    <w:rsid w:val="00EC594F"/>
    <w:rsid w:val="00F036EC"/>
    <w:rsid w:val="00F07EC5"/>
    <w:rsid w:val="00F2345F"/>
    <w:rsid w:val="00F30DED"/>
    <w:rsid w:val="00F405D3"/>
    <w:rsid w:val="00FC1AB1"/>
    <w:rsid w:val="00FC3E74"/>
    <w:rsid w:val="00FD166E"/>
    <w:rsid w:val="00FE4AB0"/>
    <w:rsid w:val="00FF0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560917"/>
    <w:pPr>
      <w:spacing w:after="13" w:line="248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rsid w:val="00560917"/>
    <w:pPr>
      <w:spacing w:after="0" w:line="240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berschrift">
    <w:name w:val="TheSans Überschrift"/>
    <w:basedOn w:val="Standard"/>
    <w:link w:val="TheSansberschriftZchn"/>
    <w:qFormat/>
    <w:rsid w:val="00560917"/>
    <w:pPr>
      <w:spacing w:after="3"/>
    </w:pPr>
    <w:rPr>
      <w:rFonts w:ascii="TheSans C5s ExtraBold" w:eastAsia="TheSans C5" w:hAnsi="TheSans C5s ExtraBold" w:cs="TheSans C5"/>
      <w:bCs/>
      <w:sz w:val="44"/>
    </w:rPr>
  </w:style>
  <w:style w:type="character" w:customStyle="1" w:styleId="TheSansberschriftZchn">
    <w:name w:val="TheSans Überschrift Zchn"/>
    <w:basedOn w:val="Absatz-Standardschriftart"/>
    <w:link w:val="TheSansberschrift"/>
    <w:rsid w:val="00560917"/>
    <w:rPr>
      <w:rFonts w:ascii="TheSans C5s ExtraBold" w:eastAsia="TheSans C5" w:hAnsi="TheSans C5s ExtraBold" w:cs="TheSans C5"/>
      <w:bCs/>
      <w:color w:val="00347D"/>
      <w:kern w:val="2"/>
      <w:sz w:val="44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Text">
    <w:name w:val="TheSans Text"/>
    <w:basedOn w:val="Standard"/>
    <w:link w:val="TheSansTextZchn"/>
    <w:qFormat/>
    <w:rsid w:val="00560917"/>
  </w:style>
  <w:style w:type="character" w:customStyle="1" w:styleId="TheSansTextZchn">
    <w:name w:val="TheSans Text Zchn"/>
    <w:basedOn w:val="Absatz-Standardschriftart"/>
    <w:link w:val="TheSansText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Zwischenberschrift">
    <w:name w:val="TheSans Zwischenüberschrift"/>
    <w:basedOn w:val="Standard"/>
    <w:link w:val="TheSansZwischenberschriftZchn"/>
    <w:rsid w:val="00560917"/>
    <w:pPr>
      <w:spacing w:after="262"/>
      <w:ind w:left="-5"/>
    </w:pPr>
    <w:rPr>
      <w:rFonts w:ascii="TheSans C5s ExtraBold" w:eastAsia="TheSans C5" w:hAnsi="TheSans C5s ExtraBold" w:cs="TheSans C5"/>
      <w:b/>
    </w:rPr>
  </w:style>
  <w:style w:type="character" w:customStyle="1" w:styleId="TheSansZwischenberschriftZchn">
    <w:name w:val="TheSans Zwischenüberschrift Zchn"/>
    <w:basedOn w:val="Absatz-Standardschriftart"/>
    <w:link w:val="TheSansZwischenberschrift"/>
    <w:rsid w:val="00560917"/>
    <w:rPr>
      <w:rFonts w:ascii="TheSans C5s ExtraBold" w:eastAsia="TheSans C5" w:hAnsi="TheSans C5s ExtraBold" w:cs="TheSans C5"/>
      <w:b/>
      <w:color w:val="00347D"/>
      <w:kern w:val="2"/>
      <w:lang w:eastAsia="de-DE"/>
    </w:rPr>
  </w:style>
  <w:style w:type="paragraph" w:customStyle="1" w:styleId="ArialTitelgrau">
    <w:name w:val="Arial Titel grau"/>
    <w:basedOn w:val="Standard"/>
    <w:rsid w:val="00560917"/>
    <w:pPr>
      <w:spacing w:after="0" w:line="240" w:lineRule="auto"/>
      <w:ind w:left="0" w:firstLine="0"/>
    </w:pPr>
    <w:rPr>
      <w:rFonts w:ascii="Arial" w:hAnsi="Arial"/>
      <w:color w:val="909191"/>
    </w:rPr>
  </w:style>
  <w:style w:type="paragraph" w:customStyle="1" w:styleId="ArialBeschreibunggrau">
    <w:name w:val="Arial Beschreibung grau"/>
    <w:basedOn w:val="Standard"/>
    <w:qFormat/>
    <w:rsid w:val="00560917"/>
    <w:pPr>
      <w:spacing w:after="0" w:line="265" w:lineRule="auto"/>
    </w:pPr>
    <w:rPr>
      <w:rFonts w:ascii="Arial" w:hAnsi="Arial"/>
      <w:color w:val="808080"/>
      <w:kern w:val="0"/>
      <w:sz w:val="16"/>
    </w:rPr>
  </w:style>
  <w:style w:type="paragraph" w:customStyle="1" w:styleId="Arialberschrift">
    <w:name w:val="Arial Überschrift"/>
    <w:basedOn w:val="TheSansberschrift"/>
    <w:qFormat/>
    <w:rsid w:val="00560917"/>
    <w:pPr>
      <w:spacing w:line="240" w:lineRule="auto"/>
      <w:ind w:left="142" w:right="-143"/>
    </w:pPr>
    <w:rPr>
      <w:rFonts w:ascii="Arial" w:hAnsi="Arial"/>
      <w:b/>
    </w:rPr>
  </w:style>
  <w:style w:type="paragraph" w:customStyle="1" w:styleId="ArialText">
    <w:name w:val="Arial Text"/>
    <w:basedOn w:val="TheSansText"/>
    <w:qFormat/>
    <w:rsid w:val="00560917"/>
    <w:pPr>
      <w:ind w:left="142"/>
    </w:pPr>
    <w:rPr>
      <w:rFonts w:ascii="Arial" w:hAnsi="Arial"/>
    </w:rPr>
  </w:style>
  <w:style w:type="paragraph" w:customStyle="1" w:styleId="ArialZwischenberschrift2">
    <w:name w:val="Arial Zwischenüberschrift2"/>
    <w:basedOn w:val="TheSansZwischenberschrift"/>
    <w:rsid w:val="00560917"/>
    <w:pPr>
      <w:ind w:left="142"/>
    </w:pPr>
    <w:rPr>
      <w:rFonts w:ascii="Arial" w:hAnsi="Arial"/>
    </w:rPr>
  </w:style>
  <w:style w:type="paragraph" w:customStyle="1" w:styleId="ArialZitat">
    <w:name w:val="Arial Zitat"/>
    <w:basedOn w:val="Standard"/>
    <w:rsid w:val="00560917"/>
    <w:pPr>
      <w:ind w:left="142"/>
    </w:pPr>
    <w:rPr>
      <w:rFonts w:ascii="Arial" w:hAnsi="Arial"/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C35"/>
    <w:rPr>
      <w:rFonts w:ascii="Tahoma" w:eastAsia="TheSans C5 SemiLight" w:hAnsi="Tahoma" w:cs="Tahoma"/>
      <w:color w:val="00347D"/>
      <w:kern w:val="2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673B29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064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41682A"/>
    <w:pPr>
      <w:spacing w:after="0" w:line="240" w:lineRule="auto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4B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F4BB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F4BB1"/>
    <w:rPr>
      <w:rFonts w:ascii="TheSans C5 SemiLight" w:eastAsia="TheSans C5 SemiLight" w:hAnsi="TheSans C5 SemiLight" w:cs="TheSans C5 SemiLight"/>
      <w:color w:val="00347D"/>
      <w:kern w:val="2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4B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4BB1"/>
    <w:rPr>
      <w:rFonts w:ascii="TheSans C5 SemiLight" w:eastAsia="TheSans C5 SemiLight" w:hAnsi="TheSans C5 SemiLight" w:cs="TheSans C5 SemiLight"/>
      <w:b/>
      <w:bCs/>
      <w:color w:val="00347D"/>
      <w:kern w:val="2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720746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2074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3.sv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vorlagen\2025_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0571e4-d5f6-4cac-8e1e-a993508286f0" xsi:nil="true"/>
    <lcf76f155ced4ddcb4097134ff3c332f xmlns="bd05ef17-587d-4cb1-834e-c65ab02a2a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DE6CDB65246549A0AEBE7C0AC2BCDE" ma:contentTypeVersion="18" ma:contentTypeDescription="Ein neues Dokument erstellen." ma:contentTypeScope="" ma:versionID="2b46ea074ecf24e4c8d4948d619edf00">
  <xsd:schema xmlns:xsd="http://www.w3.org/2001/XMLSchema" xmlns:xs="http://www.w3.org/2001/XMLSchema" xmlns:p="http://schemas.microsoft.com/office/2006/metadata/properties" xmlns:ns2="bd05ef17-587d-4cb1-834e-c65ab02a2aa8" xmlns:ns3="a40571e4-d5f6-4cac-8e1e-a993508286f0" targetNamespace="http://schemas.microsoft.com/office/2006/metadata/properties" ma:root="true" ma:fieldsID="9aea5014fbb26d3fe2a8c583237ad4ee" ns2:_="" ns3:_="">
    <xsd:import namespace="bd05ef17-587d-4cb1-834e-c65ab02a2aa8"/>
    <xsd:import namespace="a40571e4-d5f6-4cac-8e1e-a99350828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5ef17-587d-4cb1-834e-c65ab02a2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b367ab8-8a22-48f5-8718-67f181487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571e4-d5f6-4cac-8e1e-a99350828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cf8fd7-5794-4ac3-b677-6854c7e8111a}" ma:internalName="TaxCatchAll" ma:showField="CatchAllData" ma:web="a40571e4-d5f6-4cac-8e1e-a99350828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30E86-3572-4C76-A101-83C07630A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76B58-827D-43E2-AB71-92EA35A58ACB}">
  <ds:schemaRefs>
    <ds:schemaRef ds:uri="http://schemas.microsoft.com/office/2006/metadata/properties"/>
    <ds:schemaRef ds:uri="http://schemas.microsoft.com/office/infopath/2007/PartnerControls"/>
    <ds:schemaRef ds:uri="a40571e4-d5f6-4cac-8e1e-a993508286f0"/>
    <ds:schemaRef ds:uri="bd05ef17-587d-4cb1-834e-c65ab02a2aa8"/>
  </ds:schemaRefs>
</ds:datastoreItem>
</file>

<file path=customXml/itemProps3.xml><?xml version="1.0" encoding="utf-8"?>
<ds:datastoreItem xmlns:ds="http://schemas.openxmlformats.org/officeDocument/2006/customXml" ds:itemID="{6A9210C9-D236-4B9A-825A-C96A1D357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5ef17-587d-4cb1-834e-c65ab02a2aa8"/>
    <ds:schemaRef ds:uri="a40571e4-d5f6-4cac-8e1e-a99350828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2025_arbeitsblatt.dotx</Template>
  <TotalTime>0</TotalTime>
  <Pages>1</Pages>
  <Words>138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magisches Tagebuch · Behinderung? Kein Hindernis! Die Mission für Vielfalt</dc:title>
  <dc:creator>SWR planet schule</dc:creator>
  <cp:lastModifiedBy>Martina Frietsch</cp:lastModifiedBy>
  <cp:revision>8</cp:revision>
  <cp:lastPrinted>2025-03-06T12:39:00Z</cp:lastPrinted>
  <dcterms:created xsi:type="dcterms:W3CDTF">2025-03-05T14:26:00Z</dcterms:created>
  <dcterms:modified xsi:type="dcterms:W3CDTF">2025-03-06T12:39:00Z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0x0101007DDE6CDB65246549A0AEBE7C0AC2BCDE</vt:lpwstr>
  </property>
  <property fmtid="{D5CDD505-2E9C-101B-9397-08002B2CF9AE}" pid="3" name="MediaServiceImageTags">
    <vt:lpwstr/>
  </property>
</Properties>
</file>