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3E28" w14:textId="77777777" w:rsidR="00C23F98" w:rsidRDefault="00C23F98" w:rsidP="005642F9">
      <w:pPr>
        <w:pStyle w:val="ArialText"/>
        <w:spacing w:after="0"/>
        <w:rPr>
          <w:rFonts w:eastAsia="TheSans C5" w:cs="TheSans C5"/>
          <w:b/>
          <w:bCs/>
          <w:color w:val="00347D"/>
          <w:sz w:val="28"/>
        </w:rPr>
      </w:pPr>
      <w:bookmarkStart w:id="0" w:name="_Hlk151419478"/>
    </w:p>
    <w:p w14:paraId="5333ED34" w14:textId="0726479E" w:rsidR="005642F9" w:rsidRPr="005642F9" w:rsidRDefault="005642F9" w:rsidP="005642F9">
      <w:pPr>
        <w:pStyle w:val="ArialText"/>
        <w:spacing w:after="0"/>
        <w:rPr>
          <w:rFonts w:eastAsia="TheSans C5" w:cs="TheSans C5"/>
          <w:b/>
          <w:bCs/>
          <w:color w:val="00347D"/>
          <w:sz w:val="28"/>
        </w:rPr>
      </w:pPr>
      <w:r w:rsidRPr="005642F9">
        <w:rPr>
          <w:rFonts w:eastAsia="TheSans C5" w:cs="TheSans C5"/>
          <w:b/>
          <w:bCs/>
          <w:color w:val="00347D"/>
          <w:sz w:val="28"/>
        </w:rPr>
        <w:t>Musik der Klassik</w:t>
      </w:r>
    </w:p>
    <w:p w14:paraId="6F0CC6D1" w14:textId="2A783B44" w:rsidR="00A749D6" w:rsidRDefault="00A749D6" w:rsidP="002B532E">
      <w:pPr>
        <w:pStyle w:val="ArialText"/>
        <w:spacing w:after="0"/>
        <w:rPr>
          <w:b/>
          <w:bCs/>
        </w:rPr>
      </w:pPr>
    </w:p>
    <w:p w14:paraId="583433B0" w14:textId="753E0707" w:rsidR="0047472D" w:rsidRDefault="005642F9" w:rsidP="00257323">
      <w:pPr>
        <w:pStyle w:val="ArialBoldEinzug"/>
      </w:pPr>
      <w:r w:rsidRPr="000B382E">
        <w:rPr>
          <w:noProof/>
        </w:rPr>
        <w:drawing>
          <wp:anchor distT="0" distB="0" distL="114300" distR="114300" simplePos="0" relativeHeight="251659264" behindDoc="0" locked="0" layoutInCell="1" allowOverlap="1" wp14:anchorId="0158AA9F" wp14:editId="4AB810AE">
            <wp:simplePos x="0" y="0"/>
            <wp:positionH relativeFrom="column">
              <wp:posOffset>0</wp:posOffset>
            </wp:positionH>
            <wp:positionV relativeFrom="paragraph">
              <wp:posOffset>16039</wp:posOffset>
            </wp:positionV>
            <wp:extent cx="481330" cy="420370"/>
            <wp:effectExtent l="0" t="0" r="1270" b="0"/>
            <wp:wrapNone/>
            <wp:docPr id="1737989229" name="Grafik 6" descr="Ein Bild, das Kreis, Symbol, weiß,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89229" name="Grafik 6" descr="Ein Bild, das Kreis, Symbol, weiß, Reih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420370"/>
                    </a:xfrm>
                    <a:prstGeom prst="rect">
                      <a:avLst/>
                    </a:prstGeom>
                    <a:noFill/>
                  </pic:spPr>
                </pic:pic>
              </a:graphicData>
            </a:graphic>
          </wp:anchor>
        </w:drawing>
      </w:r>
      <w:r w:rsidR="0047472D" w:rsidRPr="00257323">
        <w:t xml:space="preserve">Aufgabe </w:t>
      </w:r>
      <w:r w:rsidR="0047472D" w:rsidRPr="0047472D">
        <w:t>1</w:t>
      </w:r>
    </w:p>
    <w:bookmarkEnd w:id="0"/>
    <w:p w14:paraId="6D5194C3" w14:textId="13D204E9" w:rsidR="005642F9" w:rsidRPr="005642F9" w:rsidRDefault="005642F9" w:rsidP="005642F9">
      <w:pPr>
        <w:pStyle w:val="ArialEinzuga"/>
      </w:pPr>
      <w:r w:rsidRPr="00257323">
        <w:rPr>
          <w:noProof/>
        </w:rPr>
        <w:drawing>
          <wp:anchor distT="0" distB="0" distL="114300" distR="114300" simplePos="0" relativeHeight="251661312" behindDoc="0" locked="0" layoutInCell="1" allowOverlap="1" wp14:anchorId="7D9EDDD0" wp14:editId="16716913">
            <wp:simplePos x="0" y="0"/>
            <wp:positionH relativeFrom="column">
              <wp:posOffset>0</wp:posOffset>
            </wp:positionH>
            <wp:positionV relativeFrom="paragraph">
              <wp:posOffset>492478</wp:posOffset>
            </wp:positionV>
            <wp:extent cx="514350" cy="502285"/>
            <wp:effectExtent l="0" t="0" r="6350" b="5715"/>
            <wp:wrapNone/>
            <wp:docPr id="1198166054" name="Grafik 1198166054" descr="Schreibaufgabe: Lückentext ausfü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66054" name="Grafik 1198166054" descr="Schreibaufgabe: Lückentext ausfüll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02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42F9">
        <w:t xml:space="preserve">) Lest den Text zur Musik der Klassik auf Seite 2 und kreist anschließend </w:t>
      </w:r>
      <w:r>
        <w:br/>
      </w:r>
      <w:r w:rsidRPr="005642F9">
        <w:t>unter den Aussagen unten je den passenden Großbuchstaben ein</w:t>
      </w:r>
      <w:r w:rsidRPr="005642F9">
        <w:rPr>
          <w:i/>
          <w:iCs/>
        </w:rPr>
        <w:t xml:space="preserve">. </w:t>
      </w:r>
      <w:r>
        <w:rPr>
          <w:i/>
          <w:iCs/>
        </w:rPr>
        <w:br/>
      </w:r>
      <w:r w:rsidRPr="005642F9">
        <w:rPr>
          <w:b/>
          <w:bCs/>
        </w:rPr>
        <w:t>Von unten nach oben</w:t>
      </w:r>
      <w:r w:rsidRPr="005642F9">
        <w:t xml:space="preserve"> </w:t>
      </w:r>
      <w:r w:rsidRPr="005642F9">
        <w:rPr>
          <w:b/>
          <w:bCs/>
        </w:rPr>
        <w:t>gelesen</w:t>
      </w:r>
      <w:r w:rsidRPr="005642F9">
        <w:t xml:space="preserve"> ergeben diese Buchstaben ein Lösungswort.</w:t>
      </w:r>
    </w:p>
    <w:p w14:paraId="6DC4ED9B" w14:textId="051FFE9A" w:rsidR="005642F9" w:rsidRPr="005642F9" w:rsidRDefault="005642F9" w:rsidP="005642F9">
      <w:pPr>
        <w:pStyle w:val="ArialEinzuga"/>
      </w:pPr>
      <w:r w:rsidRPr="005642F9">
        <w:t>Fasst in eigenen Worten zusammen, warum die musikalische Stilepoche der Klassik meistens diesen Beinamen trägt. Recherchiert dazu zusätzlich im Internet.</w:t>
      </w:r>
    </w:p>
    <w:p w14:paraId="728A517B" w14:textId="51143804" w:rsidR="005642F9" w:rsidRDefault="00493CF3" w:rsidP="000A3B30">
      <w:pPr>
        <w:pStyle w:val="ArialText"/>
      </w:pPr>
      <w:r w:rsidRPr="008A415C">
        <w:rPr>
          <w:noProof/>
        </w:rPr>
        <mc:AlternateContent>
          <mc:Choice Requires="wps">
            <w:drawing>
              <wp:anchor distT="0" distB="0" distL="114300" distR="114300" simplePos="0" relativeHeight="251663360" behindDoc="1" locked="0" layoutInCell="1" allowOverlap="1" wp14:anchorId="79BABA01" wp14:editId="1E8710AF">
                <wp:simplePos x="0" y="0"/>
                <wp:positionH relativeFrom="column">
                  <wp:posOffset>100042</wp:posOffset>
                </wp:positionH>
                <wp:positionV relativeFrom="paragraph">
                  <wp:posOffset>72338</wp:posOffset>
                </wp:positionV>
                <wp:extent cx="6092190" cy="5410979"/>
                <wp:effectExtent l="0" t="0" r="16510" b="12065"/>
                <wp:wrapNone/>
                <wp:docPr id="1468500903" name="Flussdiagramm: Alternativer Prozess 2"/>
                <wp:cNvGraphicFramePr/>
                <a:graphic xmlns:a="http://schemas.openxmlformats.org/drawingml/2006/main">
                  <a:graphicData uri="http://schemas.microsoft.com/office/word/2010/wordprocessingShape">
                    <wps:wsp>
                      <wps:cNvSpPr/>
                      <wps:spPr>
                        <a:xfrm>
                          <a:off x="0" y="0"/>
                          <a:ext cx="6092190" cy="5410979"/>
                        </a:xfrm>
                        <a:prstGeom prst="rect">
                          <a:avLst/>
                        </a:prstGeom>
                        <a:solidFill>
                          <a:schemeClr val="accent1">
                            <a:lumMod val="20000"/>
                            <a:lumOff val="80000"/>
                            <a:alpha val="29000"/>
                          </a:schemeClr>
                        </a:solidFill>
                        <a:ln>
                          <a:solidFill>
                            <a:schemeClr val="accent1">
                              <a:lumMod val="40000"/>
                              <a:lumOff val="6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C146C" id="Flussdiagramm: Alternativer Prozess 2" o:spid="_x0000_s1026" style="position:absolute;margin-left:7.9pt;margin-top:5.7pt;width:479.7pt;height:42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" fillcolor="#d9e2f3 [660]" strokecolor="#b4c6e7 [1300]" strokeweight="1pt">
                <v:fill opacity="19018f"/>
              </v:rect>
            </w:pict>
          </mc:Fallback>
        </mc:AlternateContent>
      </w:r>
    </w:p>
    <w:p w14:paraId="46B2E1A2" w14:textId="78A7BAAF" w:rsidR="005642F9" w:rsidRPr="00493CF3" w:rsidRDefault="005642F9" w:rsidP="00493CF3">
      <w:pPr>
        <w:pStyle w:val="ArialBoldEinzug"/>
        <w:tabs>
          <w:tab w:val="clear" w:pos="1134"/>
          <w:tab w:val="clear" w:pos="1418"/>
          <w:tab w:val="left" w:pos="1701"/>
          <w:tab w:val="left" w:pos="2552"/>
          <w:tab w:val="left" w:pos="6379"/>
          <w:tab w:val="left" w:pos="7230"/>
        </w:tabs>
        <w:spacing w:afterLines="40" w:after="96"/>
        <w:rPr>
          <w:color w:val="000000" w:themeColor="text1"/>
        </w:rPr>
      </w:pPr>
      <w:r w:rsidRPr="00493CF3">
        <w:rPr>
          <w:color w:val="000000" w:themeColor="text1"/>
        </w:rPr>
        <w:t>Musikstücke aus der Zeit der Klassik sind sehr kompliziert aufgebaut.</w:t>
      </w:r>
    </w:p>
    <w:p w14:paraId="5786CD81" w14:textId="46AE07F7" w:rsidR="005642F9" w:rsidRPr="005642F9" w:rsidRDefault="003073BF" w:rsidP="00493CF3">
      <w:pPr>
        <w:pStyle w:val="ArialTextEinzug"/>
        <w:tabs>
          <w:tab w:val="clear" w:pos="1134"/>
          <w:tab w:val="clear" w:pos="1418"/>
          <w:tab w:val="left" w:pos="2552"/>
          <w:tab w:val="left" w:pos="6379"/>
          <w:tab w:val="left" w:pos="7230"/>
        </w:tabs>
        <w:spacing w:afterLines="40" w:after="96"/>
      </w:pPr>
      <w:r>
        <w:tab/>
      </w:r>
      <w:r w:rsidR="005642F9" w:rsidRPr="00493CF3">
        <w:rPr>
          <w:i/>
          <w:iCs/>
          <w:color w:val="00347D"/>
        </w:rPr>
        <w:t>wahr</w:t>
      </w:r>
      <w:r w:rsidR="005642F9" w:rsidRPr="005642F9">
        <w:t xml:space="preserve">    O</w:t>
      </w:r>
      <w:r>
        <w:tab/>
      </w:r>
      <w:r w:rsidR="005642F9" w:rsidRPr="00493CF3">
        <w:rPr>
          <w:i/>
          <w:iCs/>
          <w:color w:val="00347D"/>
        </w:rPr>
        <w:t>falsch</w:t>
      </w:r>
      <w:r w:rsidR="005642F9" w:rsidRPr="00493CF3">
        <w:rPr>
          <w:color w:val="00347D"/>
        </w:rPr>
        <w:t xml:space="preserve"> </w:t>
      </w:r>
      <w:r w:rsidR="005642F9" w:rsidRPr="005642F9">
        <w:t xml:space="preserve">  </w:t>
      </w:r>
      <w:r w:rsidR="005642F9" w:rsidRPr="003863B0">
        <w:rPr>
          <w:b/>
          <w:bCs/>
          <w:color w:val="C00000"/>
        </w:rPr>
        <w:t>R</w:t>
      </w:r>
    </w:p>
    <w:p w14:paraId="6986BCE8" w14:textId="33AC0B1F" w:rsidR="005642F9" w:rsidRPr="005642F9" w:rsidRDefault="005642F9" w:rsidP="00493CF3">
      <w:pPr>
        <w:tabs>
          <w:tab w:val="clear" w:pos="1418"/>
          <w:tab w:val="left" w:pos="2552"/>
          <w:tab w:val="left" w:pos="6379"/>
          <w:tab w:val="left" w:pos="7230"/>
        </w:tabs>
        <w:spacing w:afterLines="40" w:after="96"/>
      </w:pPr>
    </w:p>
    <w:p w14:paraId="25812C43" w14:textId="16634EDB" w:rsidR="005642F9" w:rsidRPr="00493CF3" w:rsidRDefault="005642F9" w:rsidP="00493CF3">
      <w:pPr>
        <w:pStyle w:val="ArialBoldEinzug"/>
        <w:tabs>
          <w:tab w:val="clear" w:pos="1134"/>
          <w:tab w:val="clear" w:pos="1418"/>
          <w:tab w:val="left" w:pos="1701"/>
          <w:tab w:val="left" w:pos="2552"/>
          <w:tab w:val="left" w:pos="6379"/>
          <w:tab w:val="left" w:pos="7230"/>
        </w:tabs>
        <w:spacing w:afterLines="40" w:after="96"/>
        <w:rPr>
          <w:color w:val="000000" w:themeColor="text1"/>
        </w:rPr>
      </w:pPr>
      <w:r w:rsidRPr="00493CF3">
        <w:rPr>
          <w:color w:val="000000" w:themeColor="text1"/>
        </w:rPr>
        <w:t>Die Stilepoche der Klassik begann ca. 1770.</w:t>
      </w:r>
    </w:p>
    <w:p w14:paraId="678BCB7F" w14:textId="36D74FEE" w:rsidR="005642F9" w:rsidRPr="005642F9" w:rsidRDefault="003073BF" w:rsidP="00493CF3">
      <w:pPr>
        <w:pStyle w:val="ArialTextEinzug"/>
        <w:tabs>
          <w:tab w:val="clear" w:pos="1134"/>
          <w:tab w:val="clear" w:pos="1418"/>
          <w:tab w:val="left" w:pos="2552"/>
          <w:tab w:val="left" w:pos="6379"/>
          <w:tab w:val="left" w:pos="7230"/>
        </w:tabs>
        <w:spacing w:afterLines="40" w:after="96"/>
      </w:pPr>
      <w:r>
        <w:tab/>
      </w:r>
      <w:r w:rsidR="00493CF3" w:rsidRPr="00493CF3">
        <w:rPr>
          <w:i/>
          <w:iCs/>
          <w:color w:val="00347D"/>
        </w:rPr>
        <w:t>wahr</w:t>
      </w:r>
      <w:r>
        <w:tab/>
      </w:r>
      <w:r w:rsidR="005642F9" w:rsidRPr="003863B0">
        <w:rPr>
          <w:b/>
          <w:bCs/>
          <w:color w:val="C00000"/>
        </w:rPr>
        <w:t>E</w:t>
      </w:r>
      <w:r>
        <w:tab/>
      </w:r>
      <w:r w:rsidR="00493CF3" w:rsidRPr="00493CF3">
        <w:rPr>
          <w:i/>
          <w:iCs/>
          <w:color w:val="00347D"/>
        </w:rPr>
        <w:t>falsch</w:t>
      </w:r>
      <w:r>
        <w:tab/>
      </w:r>
      <w:r w:rsidR="005642F9" w:rsidRPr="005642F9">
        <w:t>P</w:t>
      </w:r>
    </w:p>
    <w:p w14:paraId="790ABA13" w14:textId="59FD39F5" w:rsidR="005642F9" w:rsidRPr="005642F9" w:rsidRDefault="005642F9" w:rsidP="00493CF3">
      <w:pPr>
        <w:tabs>
          <w:tab w:val="clear" w:pos="1418"/>
          <w:tab w:val="left" w:pos="2552"/>
          <w:tab w:val="left" w:pos="6379"/>
          <w:tab w:val="left" w:pos="7230"/>
        </w:tabs>
        <w:spacing w:afterLines="40" w:after="96"/>
      </w:pPr>
    </w:p>
    <w:p w14:paraId="02B0149D" w14:textId="09FFE67F" w:rsidR="005642F9" w:rsidRPr="00493CF3" w:rsidRDefault="005642F9" w:rsidP="00493CF3">
      <w:pPr>
        <w:pStyle w:val="ArialBoldEinzug"/>
        <w:tabs>
          <w:tab w:val="clear" w:pos="1134"/>
          <w:tab w:val="clear" w:pos="1418"/>
          <w:tab w:val="left" w:pos="1701"/>
          <w:tab w:val="left" w:pos="2552"/>
          <w:tab w:val="left" w:pos="6379"/>
          <w:tab w:val="left" w:pos="7230"/>
        </w:tabs>
        <w:spacing w:afterLines="40" w:after="96"/>
        <w:rPr>
          <w:color w:val="000000" w:themeColor="text1"/>
        </w:rPr>
      </w:pPr>
      <w:r w:rsidRPr="00493CF3">
        <w:rPr>
          <w:color w:val="000000" w:themeColor="text1"/>
        </w:rPr>
        <w:t xml:space="preserve">Der Begriff Klassik bezeichnet heute meist etwas, </w:t>
      </w:r>
      <w:r w:rsidR="00493CF3">
        <w:rPr>
          <w:color w:val="000000" w:themeColor="text1"/>
        </w:rPr>
        <w:br/>
      </w:r>
      <w:r w:rsidRPr="00493CF3">
        <w:rPr>
          <w:color w:val="000000" w:themeColor="text1"/>
        </w:rPr>
        <w:t xml:space="preserve">was nie aus der Mode kommt und leicht verständlich ist. </w:t>
      </w:r>
    </w:p>
    <w:p w14:paraId="38138448" w14:textId="25E28019" w:rsidR="005642F9" w:rsidRPr="005642F9" w:rsidRDefault="003073BF" w:rsidP="00493CF3">
      <w:pPr>
        <w:pStyle w:val="ArialTextEinzug"/>
        <w:tabs>
          <w:tab w:val="clear" w:pos="1134"/>
          <w:tab w:val="clear" w:pos="1418"/>
          <w:tab w:val="left" w:pos="2552"/>
          <w:tab w:val="left" w:pos="6379"/>
          <w:tab w:val="left" w:pos="7230"/>
        </w:tabs>
        <w:spacing w:afterLines="40" w:after="96"/>
      </w:pPr>
      <w:r>
        <w:tab/>
      </w:r>
      <w:r w:rsidR="00493CF3" w:rsidRPr="00493CF3">
        <w:rPr>
          <w:i/>
          <w:iCs/>
          <w:color w:val="00347D"/>
        </w:rPr>
        <w:t>wahr</w:t>
      </w:r>
      <w:r w:rsidR="005642F9" w:rsidRPr="005642F9">
        <w:tab/>
      </w:r>
      <w:r w:rsidR="005642F9" w:rsidRPr="003863B0">
        <w:rPr>
          <w:b/>
          <w:bCs/>
          <w:color w:val="C00000"/>
        </w:rPr>
        <w:t>N</w:t>
      </w:r>
      <w:r>
        <w:tab/>
      </w:r>
      <w:r w:rsidR="00493CF3" w:rsidRPr="00493CF3">
        <w:rPr>
          <w:i/>
          <w:iCs/>
          <w:color w:val="00347D"/>
        </w:rPr>
        <w:t>falsch</w:t>
      </w:r>
      <w:r>
        <w:tab/>
      </w:r>
      <w:r w:rsidR="005642F9" w:rsidRPr="005642F9">
        <w:t>T</w:t>
      </w:r>
    </w:p>
    <w:p w14:paraId="5FC68F4E" w14:textId="2C94F4A4" w:rsidR="005642F9" w:rsidRPr="005642F9" w:rsidRDefault="005642F9" w:rsidP="00493CF3">
      <w:pPr>
        <w:tabs>
          <w:tab w:val="clear" w:pos="1418"/>
          <w:tab w:val="left" w:pos="2552"/>
          <w:tab w:val="left" w:pos="6379"/>
          <w:tab w:val="left" w:pos="7230"/>
        </w:tabs>
        <w:spacing w:afterLines="40" w:after="96"/>
      </w:pPr>
    </w:p>
    <w:p w14:paraId="14C4A412" w14:textId="60251768" w:rsidR="005642F9" w:rsidRPr="00493CF3" w:rsidRDefault="005642F9" w:rsidP="00493CF3">
      <w:pPr>
        <w:pStyle w:val="ArialBoldEinzug"/>
        <w:tabs>
          <w:tab w:val="clear" w:pos="1134"/>
          <w:tab w:val="clear" w:pos="1418"/>
          <w:tab w:val="left" w:pos="1701"/>
          <w:tab w:val="left" w:pos="2552"/>
          <w:tab w:val="left" w:pos="6379"/>
          <w:tab w:val="left" w:pos="7230"/>
        </w:tabs>
        <w:spacing w:afterLines="40" w:after="96"/>
        <w:rPr>
          <w:color w:val="000000" w:themeColor="text1"/>
        </w:rPr>
      </w:pPr>
      <w:r w:rsidRPr="00493CF3">
        <w:rPr>
          <w:color w:val="000000" w:themeColor="text1"/>
        </w:rPr>
        <w:t xml:space="preserve">Frédéric Chopin war einer der drei bekanntesten Komponisten </w:t>
      </w:r>
      <w:r w:rsidR="00493CF3">
        <w:rPr>
          <w:color w:val="000000" w:themeColor="text1"/>
        </w:rPr>
        <w:br/>
      </w:r>
      <w:r w:rsidRPr="00493CF3">
        <w:rPr>
          <w:color w:val="000000" w:themeColor="text1"/>
        </w:rPr>
        <w:t xml:space="preserve">zur Zeit der Klassik. </w:t>
      </w:r>
    </w:p>
    <w:p w14:paraId="56D7107E" w14:textId="67F4C404" w:rsidR="005642F9" w:rsidRPr="005642F9" w:rsidRDefault="003073BF" w:rsidP="00493CF3">
      <w:pPr>
        <w:pStyle w:val="ArialTextEinzug"/>
        <w:tabs>
          <w:tab w:val="clear" w:pos="1134"/>
          <w:tab w:val="clear" w:pos="1418"/>
          <w:tab w:val="left" w:pos="2552"/>
          <w:tab w:val="left" w:pos="6379"/>
          <w:tab w:val="left" w:pos="7230"/>
        </w:tabs>
        <w:spacing w:afterLines="40" w:after="96"/>
      </w:pPr>
      <w:r>
        <w:tab/>
      </w:r>
      <w:r w:rsidR="00493CF3" w:rsidRPr="00493CF3">
        <w:rPr>
          <w:i/>
          <w:iCs/>
          <w:color w:val="00347D"/>
        </w:rPr>
        <w:t>wahr</w:t>
      </w:r>
      <w:r w:rsidR="005642F9" w:rsidRPr="005642F9">
        <w:t xml:space="preserve">   K</w:t>
      </w:r>
      <w:r>
        <w:tab/>
      </w:r>
      <w:r w:rsidR="00493CF3" w:rsidRPr="00493CF3">
        <w:rPr>
          <w:i/>
          <w:iCs/>
          <w:color w:val="00347D"/>
        </w:rPr>
        <w:t>falsch</w:t>
      </w:r>
      <w:r>
        <w:tab/>
      </w:r>
      <w:r w:rsidR="005642F9" w:rsidRPr="003863B0">
        <w:rPr>
          <w:b/>
          <w:bCs/>
          <w:color w:val="C00000"/>
        </w:rPr>
        <w:t>E</w:t>
      </w:r>
    </w:p>
    <w:p w14:paraId="13A09655" w14:textId="72594D21" w:rsidR="005642F9" w:rsidRPr="005642F9" w:rsidRDefault="005642F9" w:rsidP="00493CF3">
      <w:pPr>
        <w:tabs>
          <w:tab w:val="clear" w:pos="1418"/>
          <w:tab w:val="left" w:pos="2552"/>
          <w:tab w:val="left" w:pos="6379"/>
          <w:tab w:val="left" w:pos="7230"/>
        </w:tabs>
        <w:spacing w:afterLines="40" w:after="96"/>
      </w:pPr>
    </w:p>
    <w:p w14:paraId="1A6D3A83" w14:textId="49EB53E1" w:rsidR="005642F9" w:rsidRPr="00493CF3" w:rsidRDefault="005642F9" w:rsidP="00493CF3">
      <w:pPr>
        <w:pStyle w:val="ArialBoldEinzug"/>
        <w:tabs>
          <w:tab w:val="clear" w:pos="1134"/>
          <w:tab w:val="clear" w:pos="1418"/>
          <w:tab w:val="left" w:pos="1701"/>
          <w:tab w:val="left" w:pos="2552"/>
          <w:tab w:val="left" w:pos="6379"/>
          <w:tab w:val="left" w:pos="7230"/>
        </w:tabs>
        <w:spacing w:afterLines="40" w:after="96"/>
        <w:rPr>
          <w:color w:val="000000" w:themeColor="text1"/>
        </w:rPr>
      </w:pPr>
      <w:r w:rsidRPr="00493CF3">
        <w:rPr>
          <w:color w:val="000000" w:themeColor="text1"/>
        </w:rPr>
        <w:t xml:space="preserve">Die meisten klassischen Musikstücke wurden von Sängern vorgetragen. </w:t>
      </w:r>
    </w:p>
    <w:p w14:paraId="6B6A6AA9" w14:textId="26D7FB74" w:rsidR="005642F9" w:rsidRPr="005642F9" w:rsidRDefault="003073BF" w:rsidP="00493CF3">
      <w:pPr>
        <w:pStyle w:val="ArialTextEinzug"/>
        <w:tabs>
          <w:tab w:val="clear" w:pos="1134"/>
          <w:tab w:val="clear" w:pos="1418"/>
          <w:tab w:val="left" w:pos="2552"/>
          <w:tab w:val="left" w:pos="6379"/>
          <w:tab w:val="left" w:pos="7230"/>
        </w:tabs>
        <w:spacing w:afterLines="40" w:after="96"/>
      </w:pPr>
      <w:r>
        <w:tab/>
      </w:r>
      <w:r w:rsidR="00493CF3" w:rsidRPr="00493CF3">
        <w:rPr>
          <w:i/>
          <w:iCs/>
          <w:color w:val="00347D"/>
        </w:rPr>
        <w:t>wahr</w:t>
      </w:r>
      <w:r w:rsidR="005642F9" w:rsidRPr="005642F9">
        <w:tab/>
        <w:t>L</w:t>
      </w:r>
      <w:r>
        <w:tab/>
      </w:r>
      <w:r w:rsidR="00493CF3" w:rsidRPr="00493CF3">
        <w:rPr>
          <w:i/>
          <w:iCs/>
          <w:color w:val="00347D"/>
        </w:rPr>
        <w:t>falsch</w:t>
      </w:r>
      <w:r>
        <w:tab/>
      </w:r>
      <w:r w:rsidR="005642F9" w:rsidRPr="003863B0">
        <w:rPr>
          <w:b/>
          <w:bCs/>
          <w:color w:val="C00000"/>
        </w:rPr>
        <w:t>I</w:t>
      </w:r>
    </w:p>
    <w:p w14:paraId="6C8AC2A3" w14:textId="21387CEF" w:rsidR="005642F9" w:rsidRPr="005642F9" w:rsidRDefault="005642F9" w:rsidP="00493CF3">
      <w:pPr>
        <w:tabs>
          <w:tab w:val="clear" w:pos="1418"/>
          <w:tab w:val="left" w:pos="2552"/>
          <w:tab w:val="left" w:pos="6379"/>
          <w:tab w:val="left" w:pos="7230"/>
        </w:tabs>
        <w:spacing w:afterLines="40" w:after="96"/>
      </w:pPr>
    </w:p>
    <w:p w14:paraId="6D1E507B" w14:textId="512618E9" w:rsidR="005642F9" w:rsidRPr="00493CF3" w:rsidRDefault="005642F9" w:rsidP="00493CF3">
      <w:pPr>
        <w:pStyle w:val="ArialBoldEinzug"/>
        <w:tabs>
          <w:tab w:val="clear" w:pos="1134"/>
          <w:tab w:val="clear" w:pos="1418"/>
          <w:tab w:val="left" w:pos="1701"/>
          <w:tab w:val="left" w:pos="2552"/>
          <w:tab w:val="left" w:pos="6379"/>
          <w:tab w:val="left" w:pos="7230"/>
        </w:tabs>
        <w:spacing w:afterLines="40" w:after="96"/>
        <w:rPr>
          <w:color w:val="000000" w:themeColor="text1"/>
        </w:rPr>
      </w:pPr>
      <w:r w:rsidRPr="00493CF3">
        <w:rPr>
          <w:color w:val="000000" w:themeColor="text1"/>
        </w:rPr>
        <w:t xml:space="preserve">In der klassischen Musik wird ein einfaches Thema meist in mehreren Variationen wiederholt. </w:t>
      </w:r>
    </w:p>
    <w:p w14:paraId="3F025FF1" w14:textId="24BC2651" w:rsidR="005642F9" w:rsidRDefault="003073BF" w:rsidP="00493CF3">
      <w:pPr>
        <w:pStyle w:val="ArialTextEinzug"/>
        <w:tabs>
          <w:tab w:val="clear" w:pos="1134"/>
          <w:tab w:val="clear" w:pos="1418"/>
          <w:tab w:val="left" w:pos="2552"/>
          <w:tab w:val="left" w:pos="6379"/>
          <w:tab w:val="left" w:pos="7230"/>
        </w:tabs>
        <w:spacing w:afterLines="40" w:after="96"/>
      </w:pPr>
      <w:r>
        <w:tab/>
      </w:r>
      <w:r w:rsidR="00493CF3" w:rsidRPr="00493CF3">
        <w:rPr>
          <w:i/>
          <w:iCs/>
          <w:color w:val="00347D"/>
        </w:rPr>
        <w:t>wahr</w:t>
      </w:r>
      <w:r>
        <w:tab/>
      </w:r>
      <w:r w:rsidR="005642F9" w:rsidRPr="003863B0">
        <w:rPr>
          <w:b/>
          <w:bCs/>
          <w:color w:val="C00000"/>
        </w:rPr>
        <w:t>W</w:t>
      </w:r>
      <w:r>
        <w:tab/>
      </w:r>
      <w:r w:rsidR="00493CF3" w:rsidRPr="00493CF3">
        <w:rPr>
          <w:i/>
          <w:iCs/>
          <w:color w:val="00347D"/>
        </w:rPr>
        <w:t>falsch</w:t>
      </w:r>
      <w:r>
        <w:tab/>
      </w:r>
      <w:r w:rsidR="005642F9" w:rsidRPr="005642F9">
        <w:t>M</w:t>
      </w:r>
    </w:p>
    <w:p w14:paraId="1F6E57A0" w14:textId="60693FA7" w:rsidR="00493CF3" w:rsidRDefault="00493CF3" w:rsidP="00493CF3">
      <w:pPr>
        <w:pStyle w:val="ArialTextEinzug"/>
        <w:tabs>
          <w:tab w:val="clear" w:pos="1134"/>
          <w:tab w:val="clear" w:pos="1418"/>
          <w:tab w:val="left" w:pos="2552"/>
          <w:tab w:val="left" w:pos="6379"/>
          <w:tab w:val="left" w:pos="7230"/>
        </w:tabs>
        <w:spacing w:afterLines="40" w:after="96"/>
      </w:pPr>
      <w:r w:rsidRPr="008A415C">
        <w:rPr>
          <w:noProof/>
        </w:rPr>
        <mc:AlternateContent>
          <mc:Choice Requires="wps">
            <w:drawing>
              <wp:anchor distT="0" distB="0" distL="114300" distR="114300" simplePos="0" relativeHeight="251681792" behindDoc="1" locked="0" layoutInCell="1" allowOverlap="1" wp14:anchorId="3BED17C6" wp14:editId="1E075F73">
                <wp:simplePos x="0" y="0"/>
                <wp:positionH relativeFrom="column">
                  <wp:posOffset>618516</wp:posOffset>
                </wp:positionH>
                <wp:positionV relativeFrom="paragraph">
                  <wp:posOffset>192680</wp:posOffset>
                </wp:positionV>
                <wp:extent cx="5015060" cy="292230"/>
                <wp:effectExtent l="0" t="0" r="14605" b="12700"/>
                <wp:wrapNone/>
                <wp:docPr id="868193760" name="Flussdiagramm: Alternativer Prozess 2"/>
                <wp:cNvGraphicFramePr/>
                <a:graphic xmlns:a="http://schemas.openxmlformats.org/drawingml/2006/main">
                  <a:graphicData uri="http://schemas.microsoft.com/office/word/2010/wordprocessingShape">
                    <wps:wsp>
                      <wps:cNvSpPr/>
                      <wps:spPr>
                        <a:xfrm>
                          <a:off x="0" y="0"/>
                          <a:ext cx="5015060" cy="292230"/>
                        </a:xfrm>
                        <a:prstGeom prst="flowChartAlternateProcess">
                          <a:avLst/>
                        </a:prstGeom>
                        <a:solidFill>
                          <a:schemeClr val="bg1"/>
                        </a:solidFill>
                        <a:ln>
                          <a:solidFill>
                            <a:schemeClr val="accent1">
                              <a:lumMod val="40000"/>
                              <a:lumOff val="6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D0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2" o:spid="_x0000_s1026" type="#_x0000_t176" style="position:absolute;margin-left:48.7pt;margin-top:15.15pt;width:394.9pt;height:2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" fillcolor="white [3212]" strokecolor="#b4c6e7 [1300]" strokeweight="1pt"/>
            </w:pict>
          </mc:Fallback>
        </mc:AlternateContent>
      </w:r>
    </w:p>
    <w:p w14:paraId="6F5B2D0A" w14:textId="7D654B02" w:rsidR="00493CF3" w:rsidRPr="00493CF3" w:rsidRDefault="00493CF3" w:rsidP="00493CF3">
      <w:pPr>
        <w:pStyle w:val="ArialTextEinzug"/>
        <w:tabs>
          <w:tab w:val="clear" w:pos="1134"/>
          <w:tab w:val="clear" w:pos="1418"/>
          <w:tab w:val="left" w:pos="2552"/>
          <w:tab w:val="left" w:pos="6379"/>
          <w:tab w:val="left" w:pos="7230"/>
        </w:tabs>
        <w:spacing w:afterLines="40" w:after="96"/>
        <w:rPr>
          <w:b/>
          <w:bCs/>
        </w:rPr>
      </w:pPr>
      <w:r>
        <w:rPr>
          <w:b/>
          <w:bCs/>
        </w:rPr>
        <w:t xml:space="preserve">Lösungswort:      </w:t>
      </w:r>
      <w:r w:rsidR="003863B0">
        <w:rPr>
          <w:b/>
          <w:bCs/>
        </w:rPr>
        <w:t xml:space="preserve">                 </w:t>
      </w:r>
      <w:r>
        <w:rPr>
          <w:b/>
          <w:bCs/>
        </w:rPr>
        <w:t xml:space="preserve"> </w:t>
      </w:r>
      <w:r w:rsidR="003863B0" w:rsidRPr="003863B0">
        <w:rPr>
          <w:b/>
          <w:bCs/>
          <w:color w:val="C00000"/>
        </w:rPr>
        <w:t>W</w:t>
      </w:r>
      <w:r w:rsidR="003863B0">
        <w:rPr>
          <w:b/>
          <w:bCs/>
          <w:color w:val="C00000"/>
        </w:rPr>
        <w:t>IENER</w:t>
      </w:r>
      <w:r>
        <w:rPr>
          <w:b/>
          <w:bCs/>
        </w:rPr>
        <w:t xml:space="preserve"> </w:t>
      </w:r>
      <w:r>
        <w:t>K</w:t>
      </w:r>
      <w:r w:rsidRPr="00493CF3">
        <w:t>lassik</w:t>
      </w:r>
    </w:p>
    <w:p w14:paraId="4ECC9901" w14:textId="77777777" w:rsidR="00251EEB" w:rsidRDefault="00251EEB" w:rsidP="00251EEB">
      <w:pPr>
        <w:spacing w:line="360" w:lineRule="auto"/>
      </w:pPr>
    </w:p>
    <w:p w14:paraId="723DFCD7" w14:textId="77777777" w:rsidR="00251EEB" w:rsidRDefault="00251EEB" w:rsidP="00251EEB">
      <w:pPr>
        <w:spacing w:line="360" w:lineRule="auto"/>
      </w:pPr>
    </w:p>
    <w:p w14:paraId="00E5BA2D" w14:textId="226A6B3A" w:rsidR="00BC4B3D" w:rsidRDefault="00251EEB" w:rsidP="00C23F98">
      <w:pPr>
        <w:spacing w:line="360" w:lineRule="auto"/>
      </w:pPr>
      <w:r w:rsidRPr="00251EEB">
        <w:rPr>
          <w:i/>
          <w:iCs/>
        </w:rPr>
        <w:t xml:space="preserve">Zwar wurden weder Haydn noch Mozart und Beethoven in Wien geboren, doch alle drei zogen in diese Stadt. Weil der Wiener Hof Kunst und Musik besonders förderte, war hier ein Zentrum der Musik entstanden. In Wien konnten die Komponisten besonders leicht Arbeit finden und sich mit ihren Kollegen austauschen. Das Leben in dieser Stadt prägte die Musik der Klassik also mit. </w:t>
      </w:r>
    </w:p>
    <w:sectPr w:rsidR="00BC4B3D" w:rsidSect="00271A3F">
      <w:headerReference w:type="even" r:id="rId11"/>
      <w:headerReference w:type="default" r:id="rId12"/>
      <w:footerReference w:type="even" r:id="rId13"/>
      <w:footerReference w:type="default" r:id="rId14"/>
      <w:footerReference w:type="first" r:id="rId15"/>
      <w:type w:val="continuous"/>
      <w:pgSz w:w="11906" w:h="16838"/>
      <w:pgMar w:top="244" w:right="794" w:bottom="249" w:left="1134" w:header="0" w:footer="6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00D5" w14:textId="77777777" w:rsidR="0047354A" w:rsidRDefault="0047354A">
      <w:pPr>
        <w:spacing w:after="0"/>
      </w:pPr>
      <w:r>
        <w:separator/>
      </w:r>
    </w:p>
  </w:endnote>
  <w:endnote w:type="continuationSeparator" w:id="0">
    <w:p w14:paraId="57A9128A" w14:textId="77777777" w:rsidR="0047354A" w:rsidRDefault="004735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heSans C5">
    <w:altName w:val="Cambria"/>
    <w:panose1 w:val="020B0402050302020203"/>
    <w:charset w:val="4D"/>
    <w:family w:val="swiss"/>
    <w:notTrueType/>
    <w:pitch w:val="variable"/>
    <w:sig w:usb0="A00000FF" w:usb1="5000F0F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TheSans C5 SemiLight">
    <w:panose1 w:val="020B0402050302020203"/>
    <w:charset w:val="4D"/>
    <w:family w:val="swiss"/>
    <w:notTrueType/>
    <w:pitch w:val="variable"/>
    <w:sig w:usb0="A00000FF" w:usb1="5000F0FB" w:usb2="00000000" w:usb3="00000000" w:csb0="00000193"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heSans C5 Plain">
    <w:altName w:val="Calibri"/>
    <w:panose1 w:val="020B0402050302020203"/>
    <w:charset w:val="4D"/>
    <w:family w:val="swiss"/>
    <w:notTrueType/>
    <w:pitch w:val="variable"/>
    <w:sig w:usb0="A00000FF" w:usb1="5000F0FB" w:usb2="00000000" w:usb3="00000000" w:csb0="00000193" w:csb1="00000000"/>
  </w:font>
  <w:font w:name="TheSans C5s ExtraBold">
    <w:altName w:val="Calibri"/>
    <w:panose1 w:val="020B0604020202020204"/>
    <w:charset w:val="00"/>
    <w:family w:val="swiss"/>
    <w:notTrueType/>
    <w:pitch w:val="variable"/>
    <w:sig w:usb0="A000007F" w:usb1="5000E0F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F00B" w14:textId="77777777" w:rsidR="00AA47B5" w:rsidRDefault="00C367E2">
    <w:pPr>
      <w:spacing w:after="0" w:line="259" w:lineRule="auto"/>
      <w:ind w:left="0" w:right="8750"/>
    </w:pPr>
    <w:r>
      <w:rPr>
        <w:rFonts w:ascii="Calibri" w:eastAsia="Calibri" w:hAnsi="Calibri" w:cs="Calibri"/>
        <w:noProof/>
        <w:color w:val="000000"/>
      </w:rPr>
      <mc:AlternateContent>
        <mc:Choice Requires="wpg">
          <w:drawing>
            <wp:anchor distT="0" distB="0" distL="114300" distR="114300" simplePos="0" relativeHeight="251676672" behindDoc="0" locked="0" layoutInCell="1" allowOverlap="1" wp14:anchorId="6CC5B54A" wp14:editId="77C8BE88">
              <wp:simplePos x="0" y="0"/>
              <wp:positionH relativeFrom="page">
                <wp:posOffset>855591</wp:posOffset>
              </wp:positionH>
              <wp:positionV relativeFrom="page">
                <wp:posOffset>10211586</wp:posOffset>
              </wp:positionV>
              <wp:extent cx="428117" cy="126009"/>
              <wp:effectExtent l="0" t="0" r="0" b="0"/>
              <wp:wrapSquare wrapText="bothSides"/>
              <wp:docPr id="13747" name="Group 13747"/>
              <wp:cNvGraphicFramePr/>
              <a:graphic xmlns:a="http://schemas.openxmlformats.org/drawingml/2006/main">
                <a:graphicData uri="http://schemas.microsoft.com/office/word/2010/wordprocessingGroup">
                  <wpg:wgp>
                    <wpg:cNvGrpSpPr/>
                    <wpg:grpSpPr>
                      <a:xfrm>
                        <a:off x="0" y="0"/>
                        <a:ext cx="428117" cy="126009"/>
                        <a:chOff x="0" y="0"/>
                        <a:chExt cx="428117" cy="126009"/>
                      </a:xfrm>
                    </wpg:grpSpPr>
                    <wps:wsp>
                      <wps:cNvPr id="13748" name="Shape 13748"/>
                      <wps:cNvSpPr/>
                      <wps:spPr>
                        <a:xfrm>
                          <a:off x="72822" y="6845"/>
                          <a:ext cx="124917" cy="113423"/>
                        </a:xfrm>
                        <a:custGeom>
                          <a:avLst/>
                          <a:gdLst/>
                          <a:ahLst/>
                          <a:cxnLst/>
                          <a:rect l="0" t="0" r="0" b="0"/>
                          <a:pathLst>
                            <a:path w="124917" h="113423">
                              <a:moveTo>
                                <a:pt x="0" y="0"/>
                              </a:moveTo>
                              <a:lnTo>
                                <a:pt x="26403" y="0"/>
                              </a:lnTo>
                              <a:lnTo>
                                <a:pt x="37833" y="70218"/>
                              </a:lnTo>
                              <a:lnTo>
                                <a:pt x="49251" y="0"/>
                              </a:lnTo>
                              <a:lnTo>
                                <a:pt x="75654" y="0"/>
                              </a:lnTo>
                              <a:lnTo>
                                <a:pt x="87084" y="70218"/>
                              </a:lnTo>
                              <a:lnTo>
                                <a:pt x="98501" y="0"/>
                              </a:lnTo>
                              <a:lnTo>
                                <a:pt x="124917" y="0"/>
                              </a:lnTo>
                              <a:lnTo>
                                <a:pt x="104877" y="113423"/>
                              </a:lnTo>
                              <a:lnTo>
                                <a:pt x="75286" y="113423"/>
                              </a:lnTo>
                              <a:lnTo>
                                <a:pt x="62459" y="40627"/>
                              </a:lnTo>
                              <a:lnTo>
                                <a:pt x="49619" y="113423"/>
                              </a:lnTo>
                              <a:lnTo>
                                <a:pt x="20041" y="113423"/>
                              </a:lnTo>
                              <a:lnTo>
                                <a:pt x="0"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49" name="Shape 13749"/>
                      <wps:cNvSpPr/>
                      <wps:spPr>
                        <a:xfrm>
                          <a:off x="204127" y="6045"/>
                          <a:ext cx="38627" cy="114223"/>
                        </a:xfrm>
                        <a:custGeom>
                          <a:avLst/>
                          <a:gdLst/>
                          <a:ahLst/>
                          <a:cxnLst/>
                          <a:rect l="0" t="0" r="0" b="0"/>
                          <a:pathLst>
                            <a:path w="38627" h="114223">
                              <a:moveTo>
                                <a:pt x="35497" y="0"/>
                              </a:moveTo>
                              <a:lnTo>
                                <a:pt x="38627" y="327"/>
                              </a:lnTo>
                              <a:lnTo>
                                <a:pt x="38627" y="23037"/>
                              </a:lnTo>
                              <a:lnTo>
                                <a:pt x="33477" y="21577"/>
                              </a:lnTo>
                              <a:cubicBezTo>
                                <a:pt x="30772" y="21577"/>
                                <a:pt x="27737" y="21742"/>
                                <a:pt x="26213" y="21907"/>
                              </a:cubicBezTo>
                              <a:lnTo>
                                <a:pt x="26213" y="50940"/>
                              </a:lnTo>
                              <a:cubicBezTo>
                                <a:pt x="27572" y="51105"/>
                                <a:pt x="30264" y="51282"/>
                                <a:pt x="32804" y="51282"/>
                              </a:cubicBezTo>
                              <a:lnTo>
                                <a:pt x="38627" y="49471"/>
                              </a:lnTo>
                              <a:lnTo>
                                <a:pt x="38627" y="88619"/>
                              </a:lnTo>
                              <a:lnTo>
                                <a:pt x="27229" y="69914"/>
                              </a:lnTo>
                              <a:lnTo>
                                <a:pt x="26213" y="69914"/>
                              </a:lnTo>
                              <a:lnTo>
                                <a:pt x="26213" y="114223"/>
                              </a:lnTo>
                              <a:lnTo>
                                <a:pt x="0" y="114223"/>
                              </a:lnTo>
                              <a:lnTo>
                                <a:pt x="0" y="838"/>
                              </a:lnTo>
                              <a:cubicBezTo>
                                <a:pt x="9576" y="165"/>
                                <a:pt x="21844" y="0"/>
                                <a:pt x="35497" y="0"/>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50" name="Shape 13750"/>
                      <wps:cNvSpPr/>
                      <wps:spPr>
                        <a:xfrm>
                          <a:off x="0" y="4483"/>
                          <a:ext cx="73889" cy="117436"/>
                        </a:xfrm>
                        <a:custGeom>
                          <a:avLst/>
                          <a:gdLst/>
                          <a:ahLst/>
                          <a:cxnLst/>
                          <a:rect l="0" t="0" r="0" b="0"/>
                          <a:pathLst>
                            <a:path w="73889" h="117436">
                              <a:moveTo>
                                <a:pt x="45707" y="0"/>
                              </a:moveTo>
                              <a:cubicBezTo>
                                <a:pt x="51752" y="0"/>
                                <a:pt x="59296" y="673"/>
                                <a:pt x="66345" y="2006"/>
                              </a:cubicBezTo>
                              <a:lnTo>
                                <a:pt x="66294" y="25146"/>
                              </a:lnTo>
                              <a:cubicBezTo>
                                <a:pt x="59919" y="23304"/>
                                <a:pt x="51410" y="21615"/>
                                <a:pt x="44691" y="21615"/>
                              </a:cubicBezTo>
                              <a:cubicBezTo>
                                <a:pt x="33731" y="21615"/>
                                <a:pt x="28499" y="26314"/>
                                <a:pt x="28499" y="32702"/>
                              </a:cubicBezTo>
                              <a:cubicBezTo>
                                <a:pt x="28499" y="50343"/>
                                <a:pt x="73889" y="43624"/>
                                <a:pt x="73889" y="79070"/>
                              </a:cubicBezTo>
                              <a:cubicBezTo>
                                <a:pt x="73889" y="101105"/>
                                <a:pt x="56274" y="117436"/>
                                <a:pt x="27330" y="117436"/>
                              </a:cubicBezTo>
                              <a:cubicBezTo>
                                <a:pt x="19444" y="117436"/>
                                <a:pt x="11189" y="116598"/>
                                <a:pt x="3975" y="114909"/>
                              </a:cubicBezTo>
                              <a:lnTo>
                                <a:pt x="5131" y="90068"/>
                              </a:lnTo>
                              <a:cubicBezTo>
                                <a:pt x="11506" y="92430"/>
                                <a:pt x="21120" y="94869"/>
                                <a:pt x="29337" y="94869"/>
                              </a:cubicBezTo>
                              <a:cubicBezTo>
                                <a:pt x="38964" y="94869"/>
                                <a:pt x="45872" y="90830"/>
                                <a:pt x="45872" y="82765"/>
                              </a:cubicBezTo>
                              <a:cubicBezTo>
                                <a:pt x="45872" y="63449"/>
                                <a:pt x="1346" y="73025"/>
                                <a:pt x="483" y="35382"/>
                              </a:cubicBezTo>
                              <a:cubicBezTo>
                                <a:pt x="0" y="14071"/>
                                <a:pt x="17259" y="0"/>
                                <a:pt x="45707" y="0"/>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51" name="Shape 13751"/>
                      <wps:cNvSpPr/>
                      <wps:spPr>
                        <a:xfrm>
                          <a:off x="242754" y="6372"/>
                          <a:ext cx="47466" cy="113896"/>
                        </a:xfrm>
                        <a:custGeom>
                          <a:avLst/>
                          <a:gdLst/>
                          <a:ahLst/>
                          <a:cxnLst/>
                          <a:rect l="0" t="0" r="0" b="0"/>
                          <a:pathLst>
                            <a:path w="47466" h="113896">
                              <a:moveTo>
                                <a:pt x="0" y="0"/>
                              </a:moveTo>
                              <a:lnTo>
                                <a:pt x="14804" y="1549"/>
                              </a:lnTo>
                              <a:cubicBezTo>
                                <a:pt x="30506" y="5376"/>
                                <a:pt x="39300" y="15287"/>
                                <a:pt x="39300" y="33327"/>
                              </a:cubicBezTo>
                              <a:cubicBezTo>
                                <a:pt x="39300" y="48606"/>
                                <a:pt x="29889" y="61027"/>
                                <a:pt x="14764" y="64709"/>
                              </a:cubicBezTo>
                              <a:cubicBezTo>
                                <a:pt x="17786" y="69078"/>
                                <a:pt x="20644" y="73269"/>
                                <a:pt x="23501" y="77473"/>
                              </a:cubicBezTo>
                              <a:lnTo>
                                <a:pt x="47466" y="113896"/>
                              </a:lnTo>
                              <a:lnTo>
                                <a:pt x="15602" y="113896"/>
                              </a:lnTo>
                              <a:lnTo>
                                <a:pt x="0" y="88292"/>
                              </a:lnTo>
                              <a:lnTo>
                                <a:pt x="0" y="49144"/>
                              </a:lnTo>
                              <a:lnTo>
                                <a:pt x="7472" y="46820"/>
                              </a:lnTo>
                              <a:cubicBezTo>
                                <a:pt x="10639" y="44155"/>
                                <a:pt x="12414" y="40294"/>
                                <a:pt x="12414" y="35512"/>
                              </a:cubicBezTo>
                              <a:cubicBezTo>
                                <a:pt x="12414" y="31067"/>
                                <a:pt x="11103" y="27501"/>
                                <a:pt x="8252" y="25047"/>
                              </a:cubicBezTo>
                              <a:lnTo>
                                <a:pt x="0" y="22709"/>
                              </a:lnTo>
                              <a:lnTo>
                                <a:pt x="0"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52" name="Shape 13752"/>
                      <wps:cNvSpPr/>
                      <wps:spPr>
                        <a:xfrm>
                          <a:off x="365633" y="0"/>
                          <a:ext cx="62484" cy="126009"/>
                        </a:xfrm>
                        <a:custGeom>
                          <a:avLst/>
                          <a:gdLst/>
                          <a:ahLst/>
                          <a:cxnLst/>
                          <a:rect l="0" t="0" r="0" b="0"/>
                          <a:pathLst>
                            <a:path w="62484" h="126009">
                              <a:moveTo>
                                <a:pt x="0" y="0"/>
                              </a:moveTo>
                              <a:lnTo>
                                <a:pt x="62484" y="63005"/>
                              </a:lnTo>
                              <a:lnTo>
                                <a:pt x="0" y="126009"/>
                              </a:lnTo>
                              <a:lnTo>
                                <a:pt x="0" y="85013"/>
                              </a:lnTo>
                              <a:lnTo>
                                <a:pt x="22009" y="63005"/>
                              </a:lnTo>
                              <a:lnTo>
                                <a:pt x="0" y="40996"/>
                              </a:lnTo>
                              <a:lnTo>
                                <a:pt x="0"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53" name="Shape 13753"/>
                      <wps:cNvSpPr/>
                      <wps:spPr>
                        <a:xfrm>
                          <a:off x="309486" y="0"/>
                          <a:ext cx="62484" cy="126009"/>
                        </a:xfrm>
                        <a:custGeom>
                          <a:avLst/>
                          <a:gdLst/>
                          <a:ahLst/>
                          <a:cxnLst/>
                          <a:rect l="0" t="0" r="0" b="0"/>
                          <a:pathLst>
                            <a:path w="62484" h="126009">
                              <a:moveTo>
                                <a:pt x="0" y="0"/>
                              </a:moveTo>
                              <a:lnTo>
                                <a:pt x="62484" y="63005"/>
                              </a:lnTo>
                              <a:lnTo>
                                <a:pt x="0" y="126009"/>
                              </a:lnTo>
                              <a:lnTo>
                                <a:pt x="0" y="85013"/>
                              </a:lnTo>
                              <a:lnTo>
                                <a:pt x="22009" y="63005"/>
                              </a:lnTo>
                              <a:lnTo>
                                <a:pt x="0" y="40996"/>
                              </a:lnTo>
                              <a:lnTo>
                                <a:pt x="0"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g:wgp>
                </a:graphicData>
              </a:graphic>
            </wp:anchor>
          </w:drawing>
        </mc:Choice>
        <mc:Fallback>
          <w:pict>
            <v:group w14:anchorId="35C6D8EE" id="Group 13747" o:spid="_x0000_s1026" style="position:absolute;margin-left:67.35pt;margin-top:804.05pt;width:33.7pt;height:9.9pt;z-index:251676672;mso-position-horizontal-relative:page;mso-position-vertical-relative:page" coordsize="428117,1260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">
              <v:shape id="Shape 13748" o:spid="_x0000_s1027" style="position:absolute;left:72822;top:6845;width:124917;height:113423;visibility:visible;mso-wrap-style:square;v-text-anchor:top" coordsize="124917,1134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" path="m,l26403,,37833,70218,49251,,75654,,87084,70218,98501,r26416,l104877,113423r-29591,l62459,40627,49619,113423r-29578,l,xe" fillcolor="#909191" stroked="f" strokeweight="0">
                <v:stroke miterlimit="83231f" joinstyle="miter"/>
                <v:path arrowok="t" textboxrect="0,0,124917,113423"/>
              </v:shape>
              <v:shape id="Shape 13749" o:spid="_x0000_s1028" style="position:absolute;left:204127;top:6045;width:38627;height:114223;visibility:visible;mso-wrap-style:square;v-text-anchor:top" coordsize="38627,114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" path="m35497,r3130,327l38627,23037,33477,21577v-2705,,-5740,165,-7264,330l26213,50940v1359,165,4051,342,6591,342l38627,49471r,39148l27229,69914r-1016,l26213,114223,,114223,,838c9576,165,21844,,35497,xe" fillcolor="#909191" stroked="f" strokeweight="0">
                <v:stroke miterlimit="83231f" joinstyle="miter"/>
                <v:path arrowok="t" textboxrect="0,0,38627,114223"/>
              </v:shape>
              <v:shape id="Shape 13750" o:spid="_x0000_s1029" style="position:absolute;top:4483;width:73889;height:117436;visibility:visible;mso-wrap-style:square;v-text-anchor:top" coordsize="73889,117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" path="m45707,v6045,,13589,673,20638,2006l66294,25146c59919,23304,51410,21615,44691,21615v-10960,,-16192,4699,-16192,11087c28499,50343,73889,43624,73889,79070v,22035,-17615,38366,-46559,38366c19444,117436,11189,116598,3975,114909l5131,90068v6375,2362,15989,4801,24206,4801c38964,94869,45872,90830,45872,82765,45872,63449,1346,73025,483,35382,,14071,17259,,45707,xe" fillcolor="#909191" stroked="f" strokeweight="0">
                <v:stroke miterlimit="83231f" joinstyle="miter"/>
                <v:path arrowok="t" textboxrect="0,0,73889,117436"/>
              </v:shape>
              <v:shape id="Shape 13751" o:spid="_x0000_s1030" style="position:absolute;left:242754;top:6372;width:47466;height:113896;visibility:visible;mso-wrap-style:square;v-text-anchor:top" coordsize="47466,113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" path="m,l14804,1549c30506,5376,39300,15287,39300,33327v,15279,-9411,27700,-24536,31382c17786,69078,20644,73269,23501,77473r23965,36423l15602,113896,,88292,,49144,7472,46820v3167,-2665,4942,-6526,4942,-11308c12414,31067,11103,27501,8252,25047l,22709,,xe" fillcolor="#909191" stroked="f" strokeweight="0">
                <v:stroke miterlimit="83231f" joinstyle="miter"/>
                <v:path arrowok="t" textboxrect="0,0,47466,113896"/>
              </v:shape>
              <v:shape id="Shape 13752" o:spid="_x0000_s1031" style="position:absolute;left:365633;width:62484;height:126009;visibility:visible;mso-wrap-style:square;v-text-anchor:top" coordsize="62484,126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" path="m,l62484,63005,,126009,,85013,22009,63005,,40996,,xe" fillcolor="#909191" stroked="f" strokeweight="0">
                <v:stroke miterlimit="83231f" joinstyle="miter"/>
                <v:path arrowok="t" textboxrect="0,0,62484,126009"/>
              </v:shape>
              <v:shape id="Shape 13753" o:spid="_x0000_s1032" style="position:absolute;left:309486;width:62484;height:126009;visibility:visible;mso-wrap-style:square;v-text-anchor:top" coordsize="62484,126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" path="m,l62484,63005,,126009,,85013,22009,63005,,40996,,xe" fillcolor="#909191" stroked="f" strokeweight="0">
                <v:stroke miterlimit="83231f" joinstyle="miter"/>
                <v:path arrowok="t" textboxrect="0,0,62484,126009"/>
              </v:shape>
              <w10:wrap type="square" anchorx="page" anchory="page"/>
            </v:group>
          </w:pict>
        </mc:Fallback>
      </mc:AlternateContent>
    </w:r>
    <w:r>
      <w:rPr>
        <w:rFonts w:ascii="TheSans C5 Plain" w:eastAsia="TheSans C5 Plain" w:hAnsi="TheSans C5 Plain" w:cs="TheSans C5 Plain"/>
        <w:b/>
        <w:color w:val="90919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4F0B" w14:textId="77777777" w:rsidR="00AB430E" w:rsidRPr="00CB6221" w:rsidRDefault="0081107C" w:rsidP="001032BF">
    <w:pPr>
      <w:spacing w:after="0" w:line="259" w:lineRule="auto"/>
      <w:ind w:left="0" w:right="8750"/>
      <w:rPr>
        <w:rFonts w:ascii="TheSans C5 Plain" w:eastAsia="TheSans C5 Plain" w:hAnsi="TheSans C5 Plain" w:cs="TheSans C5 Plain"/>
        <w:bCs/>
        <w:color w:val="909191"/>
      </w:rPr>
    </w:pPr>
    <w:r w:rsidRPr="00055038">
      <w:rPr>
        <w:rFonts w:ascii="TheSans C5 Plain" w:eastAsia="TheSans C5 Plain" w:hAnsi="TheSans C5 Plain" w:cs="TheSans C5 Plain"/>
        <w:b/>
        <w:noProof/>
        <w:color w:val="909191"/>
      </w:rPr>
      <mc:AlternateContent>
        <mc:Choice Requires="wps">
          <w:drawing>
            <wp:anchor distT="0" distB="0" distL="114300" distR="114300" simplePos="0" relativeHeight="251678720" behindDoc="0" locked="0" layoutInCell="1" allowOverlap="1" wp14:anchorId="6B4261E9" wp14:editId="6CB3273F">
              <wp:simplePos x="0" y="0"/>
              <wp:positionH relativeFrom="margin">
                <wp:posOffset>1259785</wp:posOffset>
              </wp:positionH>
              <wp:positionV relativeFrom="page">
                <wp:posOffset>10090205</wp:posOffset>
              </wp:positionV>
              <wp:extent cx="5008245" cy="318052"/>
              <wp:effectExtent l="0" t="0" r="0" b="6350"/>
              <wp:wrapNone/>
              <wp:docPr id="451" name="Rechtec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318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cs="Arial"/>
                              <w:color w:val="auto"/>
                            </w:rPr>
                            <w:alias w:val="Datum"/>
                            <w:id w:val="77476837"/>
                            <w:dataBinding w:prefixMappings="xmlns:ns0='http://schemas.microsoft.com/office/2006/coverPageProps'" w:xpath="/ns0:CoverPageProperties[1]/ns0:PublishDate[1]" w:storeItemID="{55AF091B-3C7A-41E3-B477-F2FDAA23CFDA}"/>
                            <w:date>
                              <w:dateFormat w:val="d. MMMM yyyy"/>
                              <w:lid w:val="de-DE"/>
                              <w:storeMappedDataAs w:val="dateTime"/>
                              <w:calendar w:val="gregorian"/>
                            </w:date>
                          </w:sdtPr>
                          <w:sdtEndPr/>
                          <w:sdtContent>
                            <w:p w14:paraId="05BA04F7" w14:textId="77777777" w:rsidR="00055038" w:rsidRPr="0081107C" w:rsidRDefault="00C90242" w:rsidP="00C90242">
                              <w:pPr>
                                <w:ind w:right="110"/>
                                <w:jc w:val="right"/>
                                <w:rPr>
                                  <w:rFonts w:cs="Arial"/>
                                  <w:color w:val="auto"/>
                                </w:rPr>
                              </w:pPr>
                              <w:r>
                                <w:rPr>
                                  <w:rFonts w:cs="Arial"/>
                                  <w:color w:val="auto"/>
                                </w:rPr>
                                <w:t xml:space="preserve"> 2023</w:t>
                              </w:r>
                            </w:p>
                          </w:sdtContent>
                        </w:sdt>
                      </w:txbxContent>
                    </wps:txbx>
                    <wps:bodyPr rot="0" vert="horz" wrap="square" lIns="91440" tIns="0" rIns="91440" bIns="45720" anchor="t" anchorCtr="0" upright="1">
                      <a:noAutofit/>
                    </wps:bodyPr>
                  </wps:wsp>
                </a:graphicData>
              </a:graphic>
              <wp14:sizeRelH relativeFrom="margin">
                <wp14:pctWidth>0</wp14:pctWidth>
              </wp14:sizeRelH>
              <wp14:sizeRelV relativeFrom="bottomMargin">
                <wp14:pctHeight>0</wp14:pctHeight>
              </wp14:sizeRelV>
            </wp:anchor>
          </w:drawing>
        </mc:Choice>
        <mc:Fallback>
          <w:pict>
            <v:rect w14:anchorId="6B4261E9" id="Rechteck 42" o:spid="_x0000_s1027" style="position:absolute;margin-left:99.2pt;margin-top:794.5pt;width:394.35pt;height:25.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" filled="f" stroked="f">
              <v:textbox inset=",0">
                <w:txbxContent>
                  <w:sdt>
                    <w:sdtPr>
                      <w:rPr>
                        <w:rFonts w:cs="Arial"/>
                        <w:color w:val="auto"/>
                      </w:rPr>
                      <w:alias w:val="Datum"/>
                      <w:id w:val="77476837"/>
                      <w:dataBinding w:prefixMappings="xmlns:ns0='http://schemas.microsoft.com/office/2006/coverPageProps'" w:xpath="/ns0:CoverPageProperties[1]/ns0:PublishDate[1]" w:storeItemID="{55AF091B-3C7A-41E3-B477-F2FDAA23CFDA}"/>
                      <w:date>
                        <w:dateFormat w:val="d. MMMM yyyy"/>
                        <w:lid w:val="de-DE"/>
                        <w:storeMappedDataAs w:val="dateTime"/>
                        <w:calendar w:val="gregorian"/>
                      </w:date>
                    </w:sdtPr>
                    <w:sdtEndPr/>
                    <w:sdtContent>
                      <w:p w14:paraId="05BA04F7" w14:textId="77777777" w:rsidR="00055038" w:rsidRPr="0081107C" w:rsidRDefault="00C90242" w:rsidP="00C90242">
                        <w:pPr>
                          <w:ind w:right="110"/>
                          <w:jc w:val="right"/>
                          <w:rPr>
                            <w:rFonts w:cs="Arial"/>
                            <w:color w:val="auto"/>
                          </w:rPr>
                        </w:pPr>
                        <w:r>
                          <w:rPr>
                            <w:rFonts w:cs="Arial"/>
                            <w:color w:val="auto"/>
                          </w:rPr>
                          <w:t xml:space="preserve"> 2023</w:t>
                        </w:r>
                      </w:p>
                    </w:sdtContent>
                  </w:sdt>
                </w:txbxContent>
              </v:textbox>
              <w10:wrap anchorx="margin" anchory="page"/>
            </v:rect>
          </w:pict>
        </mc:Fallback>
      </mc:AlternateContent>
    </w:r>
    <w:r w:rsidR="00533064">
      <w:rPr>
        <w:rFonts w:ascii="TheSans C5 Plain" w:eastAsia="TheSans C5 Plain" w:hAnsi="TheSans C5 Plain" w:cs="TheSans C5 Plain"/>
        <w:bCs/>
        <w:noProof/>
        <w:color w:val="909191"/>
      </w:rPr>
      <w:drawing>
        <wp:inline distT="0" distB="0" distL="0" distR="0" wp14:anchorId="2FF5829D" wp14:editId="78A09C12">
          <wp:extent cx="414655" cy="121920"/>
          <wp:effectExtent l="0" t="0" r="4445" b="0"/>
          <wp:docPr id="17176103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1219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9636" w14:textId="77777777" w:rsidR="00AA47B5" w:rsidRDefault="001E43DF">
    <w:pPr>
      <w:spacing w:after="160" w:line="259" w:lineRule="auto"/>
      <w:ind w:left="0"/>
    </w:pPr>
    <w:r>
      <w:rPr>
        <w:rFonts w:ascii="Calibri" w:eastAsia="Calibri" w:hAnsi="Calibri" w:cs="Calibri"/>
        <w:noProof/>
        <w:color w:val="000000"/>
      </w:rPr>
      <mc:AlternateContent>
        <mc:Choice Requires="wpg">
          <w:drawing>
            <wp:anchor distT="0" distB="0" distL="114300" distR="114300" simplePos="0" relativeHeight="251645952" behindDoc="1" locked="0" layoutInCell="1" allowOverlap="1" wp14:anchorId="449052FA" wp14:editId="6FCC2526">
              <wp:simplePos x="0" y="0"/>
              <wp:positionH relativeFrom="margin">
                <wp:align>left</wp:align>
              </wp:positionH>
              <wp:positionV relativeFrom="paragraph">
                <wp:posOffset>232913</wp:posOffset>
              </wp:positionV>
              <wp:extent cx="563245" cy="181610"/>
              <wp:effectExtent l="0" t="0" r="8255" b="8890"/>
              <wp:wrapNone/>
              <wp:docPr id="13768" name="Group 10102"/>
              <wp:cNvGraphicFramePr/>
              <a:graphic xmlns:a="http://schemas.openxmlformats.org/drawingml/2006/main">
                <a:graphicData uri="http://schemas.microsoft.com/office/word/2010/wordprocessingGroup">
                  <wpg:wgp>
                    <wpg:cNvGrpSpPr/>
                    <wpg:grpSpPr>
                      <a:xfrm>
                        <a:off x="0" y="0"/>
                        <a:ext cx="563245" cy="181610"/>
                        <a:chOff x="0" y="0"/>
                        <a:chExt cx="563709" cy="181610"/>
                      </a:xfrm>
                    </wpg:grpSpPr>
                    <wps:wsp>
                      <wps:cNvPr id="13769" name="Shape 37"/>
                      <wps:cNvSpPr/>
                      <wps:spPr>
                        <a:xfrm>
                          <a:off x="30458" y="67873"/>
                          <a:ext cx="17951" cy="45292"/>
                        </a:xfrm>
                        <a:custGeom>
                          <a:avLst/>
                          <a:gdLst/>
                          <a:ahLst/>
                          <a:cxnLst/>
                          <a:rect l="0" t="0" r="0" b="0"/>
                          <a:pathLst>
                            <a:path w="17951" h="45292">
                              <a:moveTo>
                                <a:pt x="17951" y="0"/>
                              </a:moveTo>
                              <a:lnTo>
                                <a:pt x="17951" y="8741"/>
                              </a:lnTo>
                              <a:lnTo>
                                <a:pt x="13853" y="10633"/>
                              </a:lnTo>
                              <a:cubicBezTo>
                                <a:pt x="11757" y="13604"/>
                                <a:pt x="10884" y="17763"/>
                                <a:pt x="10884" y="22513"/>
                              </a:cubicBezTo>
                              <a:cubicBezTo>
                                <a:pt x="10884" y="27473"/>
                                <a:pt x="11862" y="31352"/>
                                <a:pt x="13940" y="33993"/>
                              </a:cubicBezTo>
                              <a:lnTo>
                                <a:pt x="17951" y="35671"/>
                              </a:lnTo>
                              <a:lnTo>
                                <a:pt x="17951" y="45292"/>
                              </a:lnTo>
                              <a:lnTo>
                                <a:pt x="5272" y="40184"/>
                              </a:lnTo>
                              <a:cubicBezTo>
                                <a:pt x="1676" y="35927"/>
                                <a:pt x="0" y="29923"/>
                                <a:pt x="0" y="22932"/>
                              </a:cubicBezTo>
                              <a:cubicBezTo>
                                <a:pt x="0" y="16220"/>
                                <a:pt x="1676" y="9832"/>
                                <a:pt x="5552" y="5122"/>
                              </a:cubicBezTo>
                              <a:lnTo>
                                <a:pt x="17951"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71" name="Shape 38"/>
                      <wps:cNvSpPr/>
                      <wps:spPr>
                        <a:xfrm>
                          <a:off x="5592" y="44281"/>
                          <a:ext cx="42818" cy="91806"/>
                        </a:xfrm>
                        <a:custGeom>
                          <a:avLst/>
                          <a:gdLst/>
                          <a:ahLst/>
                          <a:cxnLst/>
                          <a:rect l="0" t="0" r="0" b="0"/>
                          <a:pathLst>
                            <a:path w="42818" h="91806">
                              <a:moveTo>
                                <a:pt x="42818" y="0"/>
                              </a:moveTo>
                              <a:lnTo>
                                <a:pt x="42818" y="9482"/>
                              </a:lnTo>
                              <a:lnTo>
                                <a:pt x="32565" y="11550"/>
                              </a:lnTo>
                              <a:cubicBezTo>
                                <a:pt x="19325" y="17153"/>
                                <a:pt x="10046" y="30283"/>
                                <a:pt x="10046" y="45686"/>
                              </a:cubicBezTo>
                              <a:cubicBezTo>
                                <a:pt x="10046" y="61088"/>
                                <a:pt x="19325" y="74454"/>
                                <a:pt x="32565" y="80173"/>
                              </a:cubicBezTo>
                              <a:lnTo>
                                <a:pt x="42818" y="82290"/>
                              </a:lnTo>
                              <a:lnTo>
                                <a:pt x="42818" y="91806"/>
                              </a:lnTo>
                              <a:lnTo>
                                <a:pt x="28402" y="88976"/>
                              </a:lnTo>
                              <a:cubicBezTo>
                                <a:pt x="11473" y="81943"/>
                                <a:pt x="0" y="65444"/>
                                <a:pt x="0" y="45965"/>
                              </a:cubicBezTo>
                              <a:cubicBezTo>
                                <a:pt x="0" y="26486"/>
                                <a:pt x="11787" y="9908"/>
                                <a:pt x="28637" y="2836"/>
                              </a:cubicBezTo>
                              <a:lnTo>
                                <a:pt x="42818"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72" name="Shape 39"/>
                      <wps:cNvSpPr/>
                      <wps:spPr>
                        <a:xfrm>
                          <a:off x="48410" y="103543"/>
                          <a:ext cx="17951" cy="11277"/>
                        </a:xfrm>
                        <a:custGeom>
                          <a:avLst/>
                          <a:gdLst/>
                          <a:ahLst/>
                          <a:cxnLst/>
                          <a:rect l="0" t="0" r="0" b="0"/>
                          <a:pathLst>
                            <a:path w="17951" h="11277">
                              <a:moveTo>
                                <a:pt x="0" y="0"/>
                              </a:moveTo>
                              <a:lnTo>
                                <a:pt x="5645" y="2362"/>
                              </a:lnTo>
                              <a:cubicBezTo>
                                <a:pt x="9557" y="2362"/>
                                <a:pt x="13202" y="1663"/>
                                <a:pt x="16554" y="267"/>
                              </a:cubicBezTo>
                              <a:lnTo>
                                <a:pt x="17951" y="8915"/>
                              </a:lnTo>
                              <a:cubicBezTo>
                                <a:pt x="13760" y="10439"/>
                                <a:pt x="8998" y="11277"/>
                                <a:pt x="4108" y="11277"/>
                              </a:cubicBezTo>
                              <a:lnTo>
                                <a:pt x="0" y="9621"/>
                              </a:lnTo>
                              <a:lnTo>
                                <a:pt x="0"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74" name="Shape 40"/>
                      <wps:cNvSpPr/>
                      <wps:spPr>
                        <a:xfrm>
                          <a:off x="48410" y="65253"/>
                          <a:ext cx="17393" cy="11361"/>
                        </a:xfrm>
                        <a:custGeom>
                          <a:avLst/>
                          <a:gdLst/>
                          <a:ahLst/>
                          <a:cxnLst/>
                          <a:rect l="0" t="0" r="0" b="0"/>
                          <a:pathLst>
                            <a:path w="17393" h="11361">
                              <a:moveTo>
                                <a:pt x="6344" y="0"/>
                              </a:moveTo>
                              <a:cubicBezTo>
                                <a:pt x="10547" y="0"/>
                                <a:pt x="14319" y="698"/>
                                <a:pt x="17393" y="1803"/>
                              </a:cubicBezTo>
                              <a:lnTo>
                                <a:pt x="16275" y="10731"/>
                              </a:lnTo>
                              <a:cubicBezTo>
                                <a:pt x="13481" y="9334"/>
                                <a:pt x="9836" y="8496"/>
                                <a:pt x="6204" y="8496"/>
                              </a:cubicBezTo>
                              <a:lnTo>
                                <a:pt x="0" y="11361"/>
                              </a:lnTo>
                              <a:lnTo>
                                <a:pt x="0" y="2620"/>
                              </a:lnTo>
                              <a:lnTo>
                                <a:pt x="6344"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75" name="Shape 41"/>
                      <wps:cNvSpPr/>
                      <wps:spPr>
                        <a:xfrm>
                          <a:off x="48410" y="43459"/>
                          <a:ext cx="51048" cy="93434"/>
                        </a:xfrm>
                        <a:custGeom>
                          <a:avLst/>
                          <a:gdLst/>
                          <a:ahLst/>
                          <a:cxnLst/>
                          <a:rect l="0" t="0" r="0" b="0"/>
                          <a:pathLst>
                            <a:path w="51048" h="93434">
                              <a:moveTo>
                                <a:pt x="4108" y="0"/>
                              </a:moveTo>
                              <a:cubicBezTo>
                                <a:pt x="30245" y="0"/>
                                <a:pt x="51048" y="20536"/>
                                <a:pt x="51048" y="46507"/>
                              </a:cubicBezTo>
                              <a:cubicBezTo>
                                <a:pt x="51048" y="72479"/>
                                <a:pt x="30105" y="93434"/>
                                <a:pt x="4108" y="93434"/>
                              </a:cubicBezTo>
                              <a:lnTo>
                                <a:pt x="0" y="92628"/>
                              </a:lnTo>
                              <a:lnTo>
                                <a:pt x="0" y="83111"/>
                              </a:lnTo>
                              <a:lnTo>
                                <a:pt x="4108" y="83959"/>
                              </a:lnTo>
                              <a:cubicBezTo>
                                <a:pt x="24657" y="83959"/>
                                <a:pt x="41142" y="67322"/>
                                <a:pt x="41142" y="46786"/>
                              </a:cubicBezTo>
                              <a:cubicBezTo>
                                <a:pt x="41142" y="26391"/>
                                <a:pt x="24657" y="9474"/>
                                <a:pt x="4108" y="9474"/>
                              </a:cubicBezTo>
                              <a:lnTo>
                                <a:pt x="0" y="10303"/>
                              </a:lnTo>
                              <a:lnTo>
                                <a:pt x="0" y="822"/>
                              </a:lnTo>
                              <a:lnTo>
                                <a:pt x="4108"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76" name="Shape 42"/>
                      <wps:cNvSpPr/>
                      <wps:spPr>
                        <a:xfrm>
                          <a:off x="208413" y="35890"/>
                          <a:ext cx="124917" cy="113423"/>
                        </a:xfrm>
                        <a:custGeom>
                          <a:avLst/>
                          <a:gdLst/>
                          <a:ahLst/>
                          <a:cxnLst/>
                          <a:rect l="0" t="0" r="0" b="0"/>
                          <a:pathLst>
                            <a:path w="124917" h="113423">
                              <a:moveTo>
                                <a:pt x="0" y="0"/>
                              </a:moveTo>
                              <a:lnTo>
                                <a:pt x="26403" y="0"/>
                              </a:lnTo>
                              <a:lnTo>
                                <a:pt x="37833" y="70218"/>
                              </a:lnTo>
                              <a:lnTo>
                                <a:pt x="49251" y="0"/>
                              </a:lnTo>
                              <a:lnTo>
                                <a:pt x="75654" y="0"/>
                              </a:lnTo>
                              <a:lnTo>
                                <a:pt x="87084" y="70218"/>
                              </a:lnTo>
                              <a:lnTo>
                                <a:pt x="98501" y="0"/>
                              </a:lnTo>
                              <a:lnTo>
                                <a:pt x="124917" y="0"/>
                              </a:lnTo>
                              <a:lnTo>
                                <a:pt x="104877" y="113423"/>
                              </a:lnTo>
                              <a:lnTo>
                                <a:pt x="75286" y="113423"/>
                              </a:lnTo>
                              <a:lnTo>
                                <a:pt x="62459" y="40627"/>
                              </a:lnTo>
                              <a:lnTo>
                                <a:pt x="49619" y="113423"/>
                              </a:lnTo>
                              <a:lnTo>
                                <a:pt x="20041" y="113423"/>
                              </a:lnTo>
                              <a:lnTo>
                                <a:pt x="0"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77" name="Shape 43"/>
                      <wps:cNvSpPr/>
                      <wps:spPr>
                        <a:xfrm>
                          <a:off x="339719" y="35090"/>
                          <a:ext cx="38627" cy="114223"/>
                        </a:xfrm>
                        <a:custGeom>
                          <a:avLst/>
                          <a:gdLst/>
                          <a:ahLst/>
                          <a:cxnLst/>
                          <a:rect l="0" t="0" r="0" b="0"/>
                          <a:pathLst>
                            <a:path w="38627" h="114223">
                              <a:moveTo>
                                <a:pt x="35497" y="0"/>
                              </a:moveTo>
                              <a:lnTo>
                                <a:pt x="38627" y="327"/>
                              </a:lnTo>
                              <a:lnTo>
                                <a:pt x="38627" y="23037"/>
                              </a:lnTo>
                              <a:lnTo>
                                <a:pt x="33477" y="21577"/>
                              </a:lnTo>
                              <a:cubicBezTo>
                                <a:pt x="30772" y="21577"/>
                                <a:pt x="27737" y="21742"/>
                                <a:pt x="26213" y="21907"/>
                              </a:cubicBezTo>
                              <a:lnTo>
                                <a:pt x="26213" y="50940"/>
                              </a:lnTo>
                              <a:cubicBezTo>
                                <a:pt x="27572" y="51105"/>
                                <a:pt x="30264" y="51282"/>
                                <a:pt x="32804" y="51282"/>
                              </a:cubicBezTo>
                              <a:lnTo>
                                <a:pt x="38627" y="49471"/>
                              </a:lnTo>
                              <a:lnTo>
                                <a:pt x="38627" y="88619"/>
                              </a:lnTo>
                              <a:lnTo>
                                <a:pt x="27229" y="69914"/>
                              </a:lnTo>
                              <a:lnTo>
                                <a:pt x="26213" y="69914"/>
                              </a:lnTo>
                              <a:lnTo>
                                <a:pt x="26213" y="114223"/>
                              </a:lnTo>
                              <a:lnTo>
                                <a:pt x="0" y="114223"/>
                              </a:lnTo>
                              <a:lnTo>
                                <a:pt x="0" y="838"/>
                              </a:lnTo>
                              <a:cubicBezTo>
                                <a:pt x="9576" y="165"/>
                                <a:pt x="21844" y="0"/>
                                <a:pt x="35497" y="0"/>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78" name="Shape 44"/>
                      <wps:cNvSpPr/>
                      <wps:spPr>
                        <a:xfrm>
                          <a:off x="135592" y="33528"/>
                          <a:ext cx="73889" cy="117436"/>
                        </a:xfrm>
                        <a:custGeom>
                          <a:avLst/>
                          <a:gdLst/>
                          <a:ahLst/>
                          <a:cxnLst/>
                          <a:rect l="0" t="0" r="0" b="0"/>
                          <a:pathLst>
                            <a:path w="73889" h="117436">
                              <a:moveTo>
                                <a:pt x="45707" y="0"/>
                              </a:moveTo>
                              <a:cubicBezTo>
                                <a:pt x="51752" y="0"/>
                                <a:pt x="59296" y="673"/>
                                <a:pt x="66345" y="2006"/>
                              </a:cubicBezTo>
                              <a:lnTo>
                                <a:pt x="66294" y="25146"/>
                              </a:lnTo>
                              <a:cubicBezTo>
                                <a:pt x="59919" y="23304"/>
                                <a:pt x="51410" y="21615"/>
                                <a:pt x="44691" y="21615"/>
                              </a:cubicBezTo>
                              <a:cubicBezTo>
                                <a:pt x="33731" y="21615"/>
                                <a:pt x="28499" y="26314"/>
                                <a:pt x="28499" y="32702"/>
                              </a:cubicBezTo>
                              <a:cubicBezTo>
                                <a:pt x="28499" y="50343"/>
                                <a:pt x="73889" y="43624"/>
                                <a:pt x="73889" y="79070"/>
                              </a:cubicBezTo>
                              <a:cubicBezTo>
                                <a:pt x="73889" y="101105"/>
                                <a:pt x="56274" y="117436"/>
                                <a:pt x="27330" y="117436"/>
                              </a:cubicBezTo>
                              <a:cubicBezTo>
                                <a:pt x="19444" y="117436"/>
                                <a:pt x="11189" y="116598"/>
                                <a:pt x="3975" y="114909"/>
                              </a:cubicBezTo>
                              <a:lnTo>
                                <a:pt x="5131" y="90068"/>
                              </a:lnTo>
                              <a:cubicBezTo>
                                <a:pt x="11506" y="92418"/>
                                <a:pt x="21120" y="94869"/>
                                <a:pt x="29337" y="94869"/>
                              </a:cubicBezTo>
                              <a:cubicBezTo>
                                <a:pt x="38964" y="94869"/>
                                <a:pt x="45872" y="90830"/>
                                <a:pt x="45872" y="82765"/>
                              </a:cubicBezTo>
                              <a:cubicBezTo>
                                <a:pt x="45872" y="63449"/>
                                <a:pt x="1346" y="73025"/>
                                <a:pt x="483" y="35382"/>
                              </a:cubicBezTo>
                              <a:cubicBezTo>
                                <a:pt x="0" y="14071"/>
                                <a:pt x="17259" y="0"/>
                                <a:pt x="45707" y="0"/>
                              </a:cubicBez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79" name="Shape 46"/>
                      <wps:cNvSpPr/>
                      <wps:spPr>
                        <a:xfrm>
                          <a:off x="501225" y="29045"/>
                          <a:ext cx="62484" cy="126009"/>
                        </a:xfrm>
                        <a:custGeom>
                          <a:avLst/>
                          <a:gdLst/>
                          <a:ahLst/>
                          <a:cxnLst/>
                          <a:rect l="0" t="0" r="0" b="0"/>
                          <a:pathLst>
                            <a:path w="62484" h="126009">
                              <a:moveTo>
                                <a:pt x="0" y="0"/>
                              </a:moveTo>
                              <a:lnTo>
                                <a:pt x="62484" y="63005"/>
                              </a:lnTo>
                              <a:lnTo>
                                <a:pt x="0" y="126009"/>
                              </a:lnTo>
                              <a:lnTo>
                                <a:pt x="0" y="85013"/>
                              </a:lnTo>
                              <a:lnTo>
                                <a:pt x="22009" y="63005"/>
                              </a:lnTo>
                              <a:lnTo>
                                <a:pt x="0" y="40996"/>
                              </a:lnTo>
                              <a:lnTo>
                                <a:pt x="0"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80" name="Shape 47"/>
                      <wps:cNvSpPr/>
                      <wps:spPr>
                        <a:xfrm>
                          <a:off x="445078" y="29045"/>
                          <a:ext cx="62484" cy="126009"/>
                        </a:xfrm>
                        <a:custGeom>
                          <a:avLst/>
                          <a:gdLst/>
                          <a:ahLst/>
                          <a:cxnLst/>
                          <a:rect l="0" t="0" r="0" b="0"/>
                          <a:pathLst>
                            <a:path w="62484" h="126009">
                              <a:moveTo>
                                <a:pt x="0" y="0"/>
                              </a:moveTo>
                              <a:lnTo>
                                <a:pt x="62484" y="63005"/>
                              </a:lnTo>
                              <a:lnTo>
                                <a:pt x="0" y="126009"/>
                              </a:lnTo>
                              <a:lnTo>
                                <a:pt x="0" y="85013"/>
                              </a:lnTo>
                              <a:lnTo>
                                <a:pt x="22009" y="63005"/>
                              </a:lnTo>
                              <a:lnTo>
                                <a:pt x="0" y="40996"/>
                              </a:lnTo>
                              <a:lnTo>
                                <a:pt x="0" y="0"/>
                              </a:lnTo>
                              <a:close/>
                            </a:path>
                          </a:pathLst>
                        </a:custGeom>
                        <a:ln w="0" cap="flat">
                          <a:miter lim="127000"/>
                        </a:ln>
                      </wps:spPr>
                      <wps:style>
                        <a:lnRef idx="0">
                          <a:srgbClr val="000000">
                            <a:alpha val="0"/>
                          </a:srgbClr>
                        </a:lnRef>
                        <a:fillRef idx="1">
                          <a:srgbClr val="909191"/>
                        </a:fillRef>
                        <a:effectRef idx="0">
                          <a:scrgbClr r="0" g="0" b="0"/>
                        </a:effectRef>
                        <a:fontRef idx="none"/>
                      </wps:style>
                      <wps:bodyPr/>
                    </wps:wsp>
                    <wps:wsp>
                      <wps:cNvPr id="13781" name="Rectangle 96"/>
                      <wps:cNvSpPr/>
                      <wps:spPr>
                        <a:xfrm>
                          <a:off x="0" y="0"/>
                          <a:ext cx="180970" cy="241541"/>
                        </a:xfrm>
                        <a:prstGeom prst="rect">
                          <a:avLst/>
                        </a:prstGeom>
                        <a:ln>
                          <a:noFill/>
                        </a:ln>
                      </wps:spPr>
                      <wps:txbx>
                        <w:txbxContent>
                          <w:p w14:paraId="2D0A6508" w14:textId="77777777" w:rsidR="001E43DF" w:rsidRDefault="001E43DF" w:rsidP="001E43DF">
                            <w:pPr>
                              <w:spacing w:after="160" w:line="259" w:lineRule="auto"/>
                              <w:ind w:left="0"/>
                            </w:pPr>
                            <w:r>
                              <w:rPr>
                                <w:rFonts w:ascii="TheSans C5 Plain" w:eastAsia="TheSans C5 Plain" w:hAnsi="TheSans C5 Plain" w:cs="TheSans C5 Plain"/>
                                <w:b/>
                                <w:color w:val="909191"/>
                              </w:rPr>
                              <w:t xml:space="preserve">© </w:t>
                            </w:r>
                          </w:p>
                        </w:txbxContent>
                      </wps:txbx>
                      <wps:bodyPr horzOverflow="overflow" vert="horz" lIns="0" tIns="0" rIns="0" bIns="0" rtlCol="0">
                        <a:noAutofit/>
                      </wps:bodyPr>
                    </wps:wsp>
                    <wps:wsp>
                      <wps:cNvPr id="13782" name="Shape 100"/>
                      <wps:cNvSpPr/>
                      <wps:spPr>
                        <a:xfrm>
                          <a:off x="378346" y="35417"/>
                          <a:ext cx="47466" cy="113896"/>
                        </a:xfrm>
                        <a:custGeom>
                          <a:avLst/>
                          <a:gdLst/>
                          <a:ahLst/>
                          <a:cxnLst/>
                          <a:rect l="0" t="0" r="0" b="0"/>
                          <a:pathLst>
                            <a:path w="47466" h="113896">
                              <a:moveTo>
                                <a:pt x="0" y="0"/>
                              </a:moveTo>
                              <a:lnTo>
                                <a:pt x="14804" y="1549"/>
                              </a:lnTo>
                              <a:cubicBezTo>
                                <a:pt x="30506" y="5376"/>
                                <a:pt x="39300" y="15287"/>
                                <a:pt x="39300" y="33327"/>
                              </a:cubicBezTo>
                              <a:cubicBezTo>
                                <a:pt x="39300" y="48606"/>
                                <a:pt x="29889" y="61027"/>
                                <a:pt x="14764" y="64709"/>
                              </a:cubicBezTo>
                              <a:cubicBezTo>
                                <a:pt x="17786" y="69078"/>
                                <a:pt x="20644" y="73269"/>
                                <a:pt x="23501" y="77473"/>
                              </a:cubicBezTo>
                              <a:lnTo>
                                <a:pt x="47466" y="113896"/>
                              </a:lnTo>
                              <a:lnTo>
                                <a:pt x="15602" y="113896"/>
                              </a:lnTo>
                              <a:lnTo>
                                <a:pt x="0" y="88292"/>
                              </a:lnTo>
                              <a:lnTo>
                                <a:pt x="0" y="49144"/>
                              </a:lnTo>
                              <a:lnTo>
                                <a:pt x="7472" y="46820"/>
                              </a:lnTo>
                              <a:cubicBezTo>
                                <a:pt x="10639" y="44155"/>
                                <a:pt x="12414" y="40294"/>
                                <a:pt x="12414" y="35512"/>
                              </a:cubicBezTo>
                              <a:cubicBezTo>
                                <a:pt x="12414" y="31067"/>
                                <a:pt x="11103" y="27501"/>
                                <a:pt x="8252" y="25047"/>
                              </a:cubicBezTo>
                              <a:lnTo>
                                <a:pt x="0" y="22709"/>
                              </a:lnTo>
                              <a:lnTo>
                                <a:pt x="0" y="0"/>
                              </a:lnTo>
                              <a:close/>
                            </a:path>
                          </a:pathLst>
                        </a:custGeom>
                        <a:ln w="0" cap="flat">
                          <a:miter lim="100000"/>
                        </a:ln>
                      </wps:spPr>
                      <wps:style>
                        <a:lnRef idx="0">
                          <a:srgbClr val="000000">
                            <a:alpha val="0"/>
                          </a:srgbClr>
                        </a:lnRef>
                        <a:fillRef idx="1">
                          <a:srgbClr val="909191"/>
                        </a:fillRef>
                        <a:effectRef idx="0">
                          <a:scrgbClr r="0" g="0" b="0"/>
                        </a:effectRef>
                        <a:fontRef idx="none"/>
                      </wps:style>
                      <wps:bodyPr/>
                    </wps:wsp>
                  </wpg:wgp>
                </a:graphicData>
              </a:graphic>
            </wp:anchor>
          </w:drawing>
        </mc:Choice>
        <mc:Fallback>
          <w:pict>
            <v:group w14:anchorId="449052FA" id="Group 10102" o:spid="_x0000_s1028" style="position:absolute;margin-left:0;margin-top:18.35pt;width:44.35pt;height:14.3pt;z-index:-251670528;mso-position-horizontal:left;mso-position-horizontal-relative:margin" coordsize="5637,18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">
              <v:shape id="Shape 37" o:spid="_x0000_s1029" style="position:absolute;left:304;top:678;width:180;height:453;visibility:visible;mso-wrap-style:square;v-text-anchor:top" coordsize="17951,452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" path="m17951,r,8741l13853,10633v-2096,2971,-2969,7130,-2969,11880c10884,27473,11862,31352,13940,33993r4011,1678l17951,45292,5272,40184c1676,35927,,29923,,22932,,16220,1676,9832,5552,5122l17951,xe" fillcolor="#909191" stroked="f" strokeweight="0">
                <v:stroke miterlimit="83231f" joinstyle="miter"/>
                <v:path arrowok="t" textboxrect="0,0,17951,45292"/>
              </v:shape>
              <v:shape id="Shape 38" o:spid="_x0000_s1030" style="position:absolute;left:55;top:442;width:429;height:918;visibility:visible;mso-wrap-style:square;v-text-anchor:top" coordsize="42818,9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" path="m42818,r,9482l32565,11550c19325,17153,10046,30283,10046,45686v,15402,9279,28768,22519,34487l42818,82290r,9516l28402,88976c11473,81943,,65444,,45965,,26486,11787,9908,28637,2836l42818,xe" fillcolor="#909191" stroked="f" strokeweight="0">
                <v:stroke miterlimit="83231f" joinstyle="miter"/>
                <v:path arrowok="t" textboxrect="0,0,42818,91806"/>
              </v:shape>
              <v:shape id="Shape 39" o:spid="_x0000_s1031" style="position:absolute;left:484;top:1035;width:179;height:113;visibility:visible;mso-wrap-style:square;v-text-anchor:top" coordsize="17951,112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" path="m,l5645,2362v3912,,7557,-699,10909,-2095l17951,8915c13760,10439,8998,11277,4108,11277l,9621,,xe" fillcolor="#909191" stroked="f" strokeweight="0">
                <v:stroke miterlimit="83231f" joinstyle="miter"/>
                <v:path arrowok="t" textboxrect="0,0,17951,11277"/>
              </v:shape>
              <v:shape id="Shape 40" o:spid="_x0000_s1032" style="position:absolute;left:484;top:652;width:174;height:114;visibility:visible;mso-wrap-style:square;v-text-anchor:top" coordsize="17393,113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" path="m6344,v4203,,7975,698,11049,1803l16275,10731c13481,9334,9836,8496,6204,8496l,11361,,2620,6344,xe" fillcolor="#909191" stroked="f" strokeweight="0">
                <v:stroke miterlimit="83231f" joinstyle="miter"/>
                <v:path arrowok="t" textboxrect="0,0,17393,11361"/>
              </v:shape>
              <v:shape id="Shape 41" o:spid="_x0000_s1033" style="position:absolute;left:484;top:434;width:510;height:934;visibility:visible;mso-wrap-style:square;v-text-anchor:top" coordsize="51048,934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" path="m4108,c30245,,51048,20536,51048,46507v,25972,-20943,46927,-46940,46927l,92628,,83111r4108,848c24657,83959,41142,67322,41142,46786,41142,26391,24657,9474,4108,9474l,10303,,822,4108,xe" fillcolor="#909191" stroked="f" strokeweight="0">
                <v:stroke miterlimit="83231f" joinstyle="miter"/>
                <v:path arrowok="t" textboxrect="0,0,51048,93434"/>
              </v:shape>
              <v:shape id="Shape 42" o:spid="_x0000_s1034" style="position:absolute;left:2084;top:358;width:1249;height:1135;visibility:visible;mso-wrap-style:square;v-text-anchor:top" coordsize="124917,1134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" path="m,l26403,,37833,70218,49251,,75654,,87084,70218,98501,r26416,l104877,113423r-29591,l62459,40627,49619,113423r-29578,l,xe" fillcolor="#909191" stroked="f" strokeweight="0">
                <v:stroke miterlimit="83231f" joinstyle="miter"/>
                <v:path arrowok="t" textboxrect="0,0,124917,113423"/>
              </v:shape>
              <v:shape id="Shape 43" o:spid="_x0000_s1035" style="position:absolute;left:3397;top:350;width:386;height:1143;visibility:visible;mso-wrap-style:square;v-text-anchor:top" coordsize="38627,114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" path="m35497,r3130,327l38627,23037,33477,21577v-2705,,-5740,165,-7264,330l26213,50940v1359,165,4051,342,6591,342l38627,49471r,39148l27229,69914r-1016,l26213,114223,,114223,,838c9576,165,21844,,35497,xe" fillcolor="#909191" stroked="f" strokeweight="0">
                <v:stroke miterlimit="83231f" joinstyle="miter"/>
                <v:path arrowok="t" textboxrect="0,0,38627,114223"/>
              </v:shape>
              <v:shape id="Shape 44" o:spid="_x0000_s1036" style="position:absolute;left:1355;top:335;width:739;height:1174;visibility:visible;mso-wrap-style:square;v-text-anchor:top" coordsize="73889,117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" path="m45707,v6045,,13589,673,20638,2006l66294,25146c59919,23304,51410,21615,44691,21615v-10960,,-16192,4699,-16192,11087c28499,50343,73889,43624,73889,79070v,22035,-17615,38366,-46559,38366c19444,117436,11189,116598,3975,114909l5131,90068v6375,2350,15989,4801,24206,4801c38964,94869,45872,90830,45872,82765,45872,63449,1346,73025,483,35382,,14071,17259,,45707,xe" fillcolor="#909191" stroked="f" strokeweight="0">
                <v:stroke miterlimit="83231f" joinstyle="miter"/>
                <v:path arrowok="t" textboxrect="0,0,73889,117436"/>
              </v:shape>
              <v:shape id="Shape 46" o:spid="_x0000_s1037" style="position:absolute;left:5012;top:290;width:625;height:1260;visibility:visible;mso-wrap-style:square;v-text-anchor:top" coordsize="62484,126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" path="m,l62484,63005,,126009,,85013,22009,63005,,40996,,xe" fillcolor="#909191" stroked="f" strokeweight="0">
                <v:stroke miterlimit="83231f" joinstyle="miter"/>
                <v:path arrowok="t" textboxrect="0,0,62484,126009"/>
              </v:shape>
              <v:shape id="Shape 47" o:spid="_x0000_s1038" style="position:absolute;left:4450;top:290;width:625;height:1260;visibility:visible;mso-wrap-style:square;v-text-anchor:top" coordsize="62484,126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" path="m,l62484,63005,,126009,,85013,22009,63005,,40996,,xe" fillcolor="#909191" stroked="f" strokeweight="0">
                <v:stroke miterlimit="83231f" joinstyle="miter"/>
                <v:path arrowok="t" textboxrect="0,0,62484,126009"/>
              </v:shape>
              <v:rect id="Rectangle 96" o:spid="_x0000_s1039" style="position:absolute;width:1809;height:24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" filled="f" stroked="f">
                <v:textbox inset="0,0,0,0">
                  <w:txbxContent>
                    <w:p w14:paraId="2D0A6508" w14:textId="77777777" w:rsidR="001E43DF" w:rsidRDefault="001E43DF" w:rsidP="001E43DF">
                      <w:pPr>
                        <w:spacing w:after="160" w:line="259" w:lineRule="auto"/>
                        <w:ind w:left="0"/>
                      </w:pPr>
                      <w:r>
                        <w:rPr>
                          <w:rFonts w:ascii="TheSans C5 Plain" w:eastAsia="TheSans C5 Plain" w:hAnsi="TheSans C5 Plain" w:cs="TheSans C5 Plain"/>
                          <w:b/>
                          <w:color w:val="909191"/>
                        </w:rPr>
                        <w:t xml:space="preserve">© </w:t>
                      </w:r>
                    </w:p>
                  </w:txbxContent>
                </v:textbox>
              </v:rect>
              <v:shape id="Shape 100" o:spid="_x0000_s1040" style="position:absolute;left:3783;top:354;width:475;height:1139;visibility:visible;mso-wrap-style:square;v-text-anchor:top" coordsize="47466,113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" path="m,l14804,1549c30506,5376,39300,15287,39300,33327v,15279,-9411,27700,-24536,31382c17786,69078,20644,73269,23501,77473r23965,36423l15602,113896,,88292,,49144,7472,46820v3167,-2665,4942,-6526,4942,-11308c12414,31067,11103,27501,8252,25047l,22709,,xe" fillcolor="#909191" stroked="f" strokeweight="0">
                <v:stroke miterlimit="1" joinstyle="miter"/>
                <v:path arrowok="t" textboxrect="0,0,47466,113896"/>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C4BC" w14:textId="77777777" w:rsidR="0047354A" w:rsidRDefault="0047354A">
      <w:pPr>
        <w:spacing w:after="0"/>
      </w:pPr>
      <w:r>
        <w:separator/>
      </w:r>
    </w:p>
  </w:footnote>
  <w:footnote w:type="continuationSeparator" w:id="0">
    <w:p w14:paraId="464E9BA9" w14:textId="77777777" w:rsidR="0047354A" w:rsidRDefault="004735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DF48" w14:textId="77777777" w:rsidR="00AA47B5" w:rsidRDefault="00C367E2">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005D881A" wp14:editId="1F3B07E4">
              <wp:simplePos x="0" y="0"/>
              <wp:positionH relativeFrom="page">
                <wp:posOffset>0</wp:posOffset>
              </wp:positionH>
              <wp:positionV relativeFrom="page">
                <wp:posOffset>0</wp:posOffset>
              </wp:positionV>
              <wp:extent cx="1" cy="1"/>
              <wp:effectExtent l="0" t="0" r="0" b="0"/>
              <wp:wrapNone/>
              <wp:docPr id="13740" name="Group 1374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3F1809" id="Group 13740" o:spid="_x0000_s1026" style="position:absolute;margin-left:0;margin-top:0;width:0;height:0;z-index:-251655168;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087C" w14:textId="77777777" w:rsidR="00271A3F" w:rsidRPr="002D4E32" w:rsidRDefault="00271A3F" w:rsidP="00271A3F">
    <w:pPr>
      <w:pStyle w:val="ArialText"/>
      <w:spacing w:after="0"/>
      <w:rPr>
        <w:sz w:val="20"/>
        <w:szCs w:val="20"/>
      </w:rPr>
    </w:pPr>
  </w:p>
  <w:p w14:paraId="393E7083" w14:textId="77777777" w:rsidR="00271A3F" w:rsidRDefault="00271A3F" w:rsidP="00271A3F">
    <w:pPr>
      <w:pStyle w:val="ArialTitelgrau"/>
      <w:ind w:left="142"/>
      <w:rPr>
        <w:sz w:val="20"/>
        <w:szCs w:val="20"/>
      </w:rPr>
    </w:pPr>
    <w:bookmarkStart w:id="1" w:name="_Hlk151298563"/>
  </w:p>
  <w:p w14:paraId="2B6F27E9" w14:textId="38C3FB5E" w:rsidR="00271A3F" w:rsidRPr="00B52501" w:rsidRDefault="00271A3F" w:rsidP="00B52501">
    <w:pPr>
      <w:pStyle w:val="ArialTitelgrau"/>
      <w:ind w:left="142"/>
      <w:rPr>
        <w:sz w:val="20"/>
        <w:szCs w:val="20"/>
      </w:rPr>
    </w:pPr>
    <w:r w:rsidRPr="002D4E32">
      <w:rPr>
        <w:rFonts w:ascii="Calibri" w:eastAsia="Calibri" w:hAnsi="Calibri" w:cs="Calibri"/>
        <w:noProof/>
        <w:sz w:val="20"/>
        <w:szCs w:val="20"/>
      </w:rPr>
      <mc:AlternateContent>
        <mc:Choice Requires="wps">
          <w:drawing>
            <wp:anchor distT="0" distB="0" distL="114300" distR="114300" simplePos="0" relativeHeight="251681792" behindDoc="0" locked="0" layoutInCell="1" allowOverlap="1" wp14:anchorId="36AA8362" wp14:editId="467F0863">
              <wp:simplePos x="0" y="0"/>
              <wp:positionH relativeFrom="column">
                <wp:posOffset>4970674</wp:posOffset>
              </wp:positionH>
              <wp:positionV relativeFrom="page">
                <wp:posOffset>159823</wp:posOffset>
              </wp:positionV>
              <wp:extent cx="1240155" cy="499745"/>
              <wp:effectExtent l="0" t="0" r="0" b="0"/>
              <wp:wrapNone/>
              <wp:docPr id="12" name="Rechteck 12"/>
              <wp:cNvGraphicFramePr/>
              <a:graphic xmlns:a="http://schemas.openxmlformats.org/drawingml/2006/main">
                <a:graphicData uri="http://schemas.microsoft.com/office/word/2010/wordprocessingShape">
                  <wps:wsp>
                    <wps:cNvSpPr/>
                    <wps:spPr>
                      <a:xfrm>
                        <a:off x="0" y="0"/>
                        <a:ext cx="1240155" cy="499745"/>
                      </a:xfrm>
                      <a:prstGeom prst="rect">
                        <a:avLst/>
                      </a:prstGeom>
                      <a:solidFill>
                        <a:srgbClr val="00347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F895E" id="Rechteck 12" o:spid="_x0000_s1026" style="position:absolute;margin-left:391.4pt;margin-top:12.6pt;width:97.65pt;height:39.35pt;z-index:2516817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" fillcolor="#00347d" stroked="f" strokeweight="1pt">
              <w10:wrap anchory="page"/>
            </v:rect>
          </w:pict>
        </mc:Fallback>
      </mc:AlternateContent>
    </w:r>
    <w:r w:rsidRPr="002D4E32">
      <w:rPr>
        <w:i/>
        <w:iCs/>
        <w:noProof/>
        <w:sz w:val="20"/>
        <w:szCs w:val="20"/>
      </w:rPr>
      <w:drawing>
        <wp:anchor distT="0" distB="0" distL="114300" distR="114300" simplePos="0" relativeHeight="251680768" behindDoc="0" locked="1" layoutInCell="1" allowOverlap="1" wp14:anchorId="1271AA3D" wp14:editId="2D9CABB2">
          <wp:simplePos x="0" y="0"/>
          <wp:positionH relativeFrom="column">
            <wp:posOffset>4586605</wp:posOffset>
          </wp:positionH>
          <wp:positionV relativeFrom="page">
            <wp:posOffset>-358140</wp:posOffset>
          </wp:positionV>
          <wp:extent cx="2428240" cy="1536065"/>
          <wp:effectExtent l="0" t="0" r="0" b="635"/>
          <wp:wrapNone/>
          <wp:docPr id="35" name="Grafik 35" descr="Ein Bild, das Screenshot, Tex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 Bild, das Screenshot, Text, Schrift, Visitenkarte enthält.&#10;&#10;Automatisch generierte Beschreibu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192" b="24851"/>
                  <a:stretch/>
                </pic:blipFill>
                <pic:spPr bwMode="auto">
                  <a:xfrm>
                    <a:off x="0" y="0"/>
                    <a:ext cx="2428240" cy="1536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4E32">
      <w:rPr>
        <w:noProof/>
        <w:sz w:val="20"/>
        <w:szCs w:val="20"/>
      </w:rPr>
      <w:drawing>
        <wp:anchor distT="0" distB="0" distL="114300" distR="114300" simplePos="0" relativeHeight="251682816" behindDoc="0" locked="1" layoutInCell="1" allowOverlap="1" wp14:anchorId="6E7394B7" wp14:editId="631D3481">
          <wp:simplePos x="0" y="0"/>
          <wp:positionH relativeFrom="column">
            <wp:posOffset>5087486</wp:posOffset>
          </wp:positionH>
          <wp:positionV relativeFrom="page">
            <wp:posOffset>435610</wp:posOffset>
          </wp:positionV>
          <wp:extent cx="1026000" cy="1800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26000" cy="180000"/>
                  </a:xfrm>
                  <a:prstGeom prst="rect">
                    <a:avLst/>
                  </a:prstGeom>
                </pic:spPr>
              </pic:pic>
            </a:graphicData>
          </a:graphic>
          <wp14:sizeRelH relativeFrom="margin">
            <wp14:pctWidth>0</wp14:pctWidth>
          </wp14:sizeRelH>
          <wp14:sizeRelV relativeFrom="margin">
            <wp14:pctHeight>0</wp14:pctHeight>
          </wp14:sizeRelV>
        </wp:anchor>
      </w:drawing>
    </w:r>
    <w:r w:rsidR="003863B0">
      <w:rPr>
        <w:sz w:val="20"/>
        <w:szCs w:val="20"/>
      </w:rPr>
      <w:t>Lösungs</w:t>
    </w:r>
    <w:r w:rsidRPr="002D4E32">
      <w:rPr>
        <w:sz w:val="20"/>
        <w:szCs w:val="20"/>
      </w:rPr>
      <w:t xml:space="preserve">blatt </w:t>
    </w:r>
    <w:r w:rsidR="005642F9">
      <w:rPr>
        <w:sz w:val="20"/>
        <w:szCs w:val="20"/>
      </w:rPr>
      <w:t>4</w:t>
    </w:r>
    <w:r w:rsidRPr="002D4E32">
      <w:rPr>
        <w:sz w:val="20"/>
        <w:szCs w:val="20"/>
      </w:rPr>
      <w:t>:</w:t>
    </w:r>
    <w:r w:rsidR="00B52501">
      <w:rPr>
        <w:sz w:val="20"/>
        <w:szCs w:val="20"/>
      </w:rPr>
      <w:t xml:space="preserve"> </w:t>
    </w:r>
    <w:r w:rsidR="003863B0" w:rsidRPr="003863B0">
      <w:rPr>
        <w:sz w:val="20"/>
        <w:szCs w:val="20"/>
      </w:rPr>
      <w:t>Lösungen zu Arbeitsblatt 4</w:t>
    </w:r>
  </w:p>
  <w:p w14:paraId="625AD2B6" w14:textId="77777777" w:rsidR="00271A3F" w:rsidRDefault="00271A3F" w:rsidP="00271A3F">
    <w:pPr>
      <w:pStyle w:val="ArialTitelgrau"/>
      <w:ind w:left="142"/>
    </w:pPr>
  </w:p>
  <w:p w14:paraId="51526B61" w14:textId="77777777" w:rsidR="00271A3F" w:rsidRPr="00000978" w:rsidRDefault="00271A3F" w:rsidP="00271A3F">
    <w:pPr>
      <w:pStyle w:val="KeinLeerraum"/>
      <w:ind w:left="142" w:firstLine="0"/>
      <w:rPr>
        <w:color w:val="909191"/>
        <w:sz w:val="16"/>
        <w:szCs w:val="16"/>
      </w:rPr>
    </w:pPr>
    <w:r>
      <w:rPr>
        <w:noProof/>
      </w:rPr>
      <mc:AlternateContent>
        <mc:Choice Requires="wps">
          <w:drawing>
            <wp:anchor distT="0" distB="0" distL="114300" distR="114300" simplePos="0" relativeHeight="251683840" behindDoc="0" locked="0" layoutInCell="1" allowOverlap="1" wp14:anchorId="727414CC" wp14:editId="6A4ED170">
              <wp:simplePos x="0" y="0"/>
              <wp:positionH relativeFrom="column">
                <wp:posOffset>99060</wp:posOffset>
              </wp:positionH>
              <wp:positionV relativeFrom="paragraph">
                <wp:posOffset>55880</wp:posOffset>
              </wp:positionV>
              <wp:extent cx="4544060" cy="0"/>
              <wp:effectExtent l="0" t="0" r="0" b="0"/>
              <wp:wrapNone/>
              <wp:docPr id="32" name="Shape 32"/>
              <wp:cNvGraphicFramePr/>
              <a:graphic xmlns:a="http://schemas.openxmlformats.org/drawingml/2006/main">
                <a:graphicData uri="http://schemas.microsoft.com/office/word/2010/wordprocessingShape">
                  <wps:wsp>
                    <wps:cNvSpPr/>
                    <wps:spPr>
                      <a:xfrm>
                        <a:off x="0" y="0"/>
                        <a:ext cx="4544060" cy="0"/>
                      </a:xfrm>
                      <a:custGeom>
                        <a:avLst/>
                        <a:gdLst/>
                        <a:ahLst/>
                        <a:cxnLst/>
                        <a:rect l="0" t="0" r="0" b="0"/>
                        <a:pathLst>
                          <a:path w="4545000">
                            <a:moveTo>
                              <a:pt x="0" y="0"/>
                            </a:moveTo>
                            <a:lnTo>
                              <a:pt x="4545000" y="0"/>
                            </a:lnTo>
                          </a:path>
                        </a:pathLst>
                      </a:custGeom>
                      <a:ln w="15875" cap="flat">
                        <a:miter lim="100000"/>
                      </a:ln>
                    </wps:spPr>
                    <wps:style>
                      <a:lnRef idx="1">
                        <a:srgbClr val="909191"/>
                      </a:lnRef>
                      <a:fillRef idx="0">
                        <a:srgbClr val="000000">
                          <a:alpha val="0"/>
                        </a:srgbClr>
                      </a:fillRef>
                      <a:effectRef idx="0">
                        <a:scrgbClr r="0" g="0" b="0"/>
                      </a:effectRef>
                      <a:fontRef idx="none"/>
                    </wps:style>
                    <wps:bodyPr/>
                  </wps:wsp>
                </a:graphicData>
              </a:graphic>
            </wp:anchor>
          </w:drawing>
        </mc:Choice>
        <mc:Fallback>
          <w:pict>
            <v:shape w14:anchorId="3D418539" id="Shape 32" o:spid="_x0000_s1026" style="position:absolute;margin-left:7.8pt;margin-top:4.4pt;width:357.8pt;height:0;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4545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" path="m,l4545000,e" filled="f" strokecolor="#909191" strokeweight="1.25pt">
              <v:stroke miterlimit="1" joinstyle="miter"/>
              <v:path arrowok="t" textboxrect="0,0,4545000,0"/>
            </v:shape>
          </w:pict>
        </mc:Fallback>
      </mc:AlternateContent>
    </w:r>
  </w:p>
  <w:bookmarkEnd w:id="1"/>
  <w:p w14:paraId="61EE4B38" w14:textId="77777777" w:rsidR="00B52501" w:rsidRDefault="00B52501" w:rsidP="00B52501">
    <w:pPr>
      <w:pStyle w:val="ArialBeschreibunggrau"/>
      <w:ind w:firstLine="132"/>
    </w:pPr>
    <w:r>
      <w:t xml:space="preserve">Zugehöriges Medienelement: Mini-Triff Komponisten – Klassik – Haydn </w:t>
    </w:r>
  </w:p>
  <w:p w14:paraId="0DC87B2A" w14:textId="77777777" w:rsidR="00B52501" w:rsidRPr="00CE719E" w:rsidRDefault="00B52501" w:rsidP="00B52501">
    <w:pPr>
      <w:pStyle w:val="ArialBeschreibunggrau"/>
      <w:ind w:left="142"/>
    </w:pPr>
    <w:r w:rsidRPr="00CE719E">
      <w:t>planet-schule.de/</w:t>
    </w:r>
    <w:proofErr w:type="spellStart"/>
    <w:r w:rsidRPr="00CE719E">
      <w:t>schwerpunkt</w:t>
    </w:r>
    <w:proofErr w:type="spellEnd"/>
    <w:r w:rsidRPr="00CE719E">
      <w:t xml:space="preserve">/mini-triff/index.html </w:t>
    </w:r>
  </w:p>
  <w:p w14:paraId="5F29A93C" w14:textId="77777777" w:rsidR="00271A3F" w:rsidRPr="00271A3F" w:rsidRDefault="00271A3F" w:rsidP="00271A3F">
    <w:pPr>
      <w:pStyle w:val="ArialBeschreibunggrau"/>
      <w:spacing w:line="240" w:lineRule="auto"/>
      <w:ind w:left="142"/>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22pt;height:22pt;visibility:visible;mso-wrap-style:square" o:bullet="t">
        <v:imagedata r:id="rId1" o:title=""/>
      </v:shape>
    </w:pict>
  </w:numPicBullet>
  <w:numPicBullet w:numPicBulletId="1">
    <w:pict>
      <v:shape id="_x0000_i1226" type="#_x0000_t75" style="width:34.65pt;height:28.65pt;visibility:visible;mso-wrap-style:square" o:bullet="t">
        <v:imagedata r:id="rId2" o:title=""/>
      </v:shape>
    </w:pict>
  </w:numPicBullet>
  <w:numPicBullet w:numPicBulletId="2">
    <w:pict>
      <v:shape id="_x0000_i1227" type="#_x0000_t75" style="width:34.65pt;height:30pt;visibility:visible;mso-wrap-style:square" o:bullet="t">
        <v:imagedata r:id="rId3" o:title=""/>
      </v:shape>
    </w:pict>
  </w:numPicBullet>
  <w:abstractNum w:abstractNumId="0" w15:restartNumberingAfterBreak="0">
    <w:nsid w:val="19D70491"/>
    <w:multiLevelType w:val="hybridMultilevel"/>
    <w:tmpl w:val="79866C24"/>
    <w:lvl w:ilvl="0" w:tplc="318AE176">
      <w:start w:val="7"/>
      <w:numFmt w:val="lowerLetter"/>
      <w:lvlText w:val="%1."/>
      <w:lvlJc w:val="left"/>
      <w:pPr>
        <w:ind w:left="360" w:hanging="360"/>
      </w:pPr>
      <w:rPr>
        <w:rFonts w:ascii="Arial" w:eastAsia="TheSans C5" w:hAnsi="Arial" w:cs="Arial" w:hint="default"/>
        <w:b/>
        <w:bCs/>
        <w:i w:val="0"/>
        <w:strike w:val="0"/>
        <w:dstrike w:val="0"/>
        <w:color w:val="00347D"/>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D160B8B"/>
    <w:multiLevelType w:val="hybridMultilevel"/>
    <w:tmpl w:val="84B0D7F2"/>
    <w:lvl w:ilvl="0" w:tplc="25A0EB0A">
      <w:start w:val="1"/>
      <w:numFmt w:val="lowerLetter"/>
      <w:lvlText w:val="%1)"/>
      <w:lvlJc w:val="left"/>
      <w:pPr>
        <w:ind w:left="492" w:hanging="360"/>
      </w:pPr>
      <w:rPr>
        <w:rFonts w:hint="default"/>
      </w:rPr>
    </w:lvl>
    <w:lvl w:ilvl="1" w:tplc="04070019" w:tentative="1">
      <w:start w:val="1"/>
      <w:numFmt w:val="lowerLetter"/>
      <w:lvlText w:val="%2."/>
      <w:lvlJc w:val="left"/>
      <w:pPr>
        <w:ind w:left="1212" w:hanging="360"/>
      </w:pPr>
    </w:lvl>
    <w:lvl w:ilvl="2" w:tplc="0407001B" w:tentative="1">
      <w:start w:val="1"/>
      <w:numFmt w:val="lowerRoman"/>
      <w:lvlText w:val="%3."/>
      <w:lvlJc w:val="right"/>
      <w:pPr>
        <w:ind w:left="1932" w:hanging="180"/>
      </w:pPr>
    </w:lvl>
    <w:lvl w:ilvl="3" w:tplc="0407000F" w:tentative="1">
      <w:start w:val="1"/>
      <w:numFmt w:val="decimal"/>
      <w:lvlText w:val="%4."/>
      <w:lvlJc w:val="left"/>
      <w:pPr>
        <w:ind w:left="2652" w:hanging="360"/>
      </w:pPr>
    </w:lvl>
    <w:lvl w:ilvl="4" w:tplc="04070019" w:tentative="1">
      <w:start w:val="1"/>
      <w:numFmt w:val="lowerLetter"/>
      <w:lvlText w:val="%5."/>
      <w:lvlJc w:val="left"/>
      <w:pPr>
        <w:ind w:left="3372" w:hanging="360"/>
      </w:pPr>
    </w:lvl>
    <w:lvl w:ilvl="5" w:tplc="0407001B" w:tentative="1">
      <w:start w:val="1"/>
      <w:numFmt w:val="lowerRoman"/>
      <w:lvlText w:val="%6."/>
      <w:lvlJc w:val="right"/>
      <w:pPr>
        <w:ind w:left="4092" w:hanging="180"/>
      </w:pPr>
    </w:lvl>
    <w:lvl w:ilvl="6" w:tplc="0407000F" w:tentative="1">
      <w:start w:val="1"/>
      <w:numFmt w:val="decimal"/>
      <w:lvlText w:val="%7."/>
      <w:lvlJc w:val="left"/>
      <w:pPr>
        <w:ind w:left="4812" w:hanging="360"/>
      </w:pPr>
    </w:lvl>
    <w:lvl w:ilvl="7" w:tplc="04070019" w:tentative="1">
      <w:start w:val="1"/>
      <w:numFmt w:val="lowerLetter"/>
      <w:lvlText w:val="%8."/>
      <w:lvlJc w:val="left"/>
      <w:pPr>
        <w:ind w:left="5532" w:hanging="360"/>
      </w:pPr>
    </w:lvl>
    <w:lvl w:ilvl="8" w:tplc="0407001B" w:tentative="1">
      <w:start w:val="1"/>
      <w:numFmt w:val="lowerRoman"/>
      <w:lvlText w:val="%9."/>
      <w:lvlJc w:val="right"/>
      <w:pPr>
        <w:ind w:left="6252" w:hanging="180"/>
      </w:pPr>
    </w:lvl>
  </w:abstractNum>
  <w:abstractNum w:abstractNumId="2" w15:restartNumberingAfterBreak="0">
    <w:nsid w:val="20D676F1"/>
    <w:multiLevelType w:val="hybridMultilevel"/>
    <w:tmpl w:val="961C50C8"/>
    <w:lvl w:ilvl="0" w:tplc="A2A4F9BA">
      <w:start w:val="2"/>
      <w:numFmt w:val="decimal"/>
      <w:lvlText w:val="%1."/>
      <w:lvlJc w:val="left"/>
      <w:pPr>
        <w:ind w:left="27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lvl w:ilvl="1" w:tplc="0D3E64D4">
      <w:start w:val="1"/>
      <w:numFmt w:val="lowerLetter"/>
      <w:lvlText w:val="%2"/>
      <w:lvlJc w:val="left"/>
      <w:pPr>
        <w:ind w:left="99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lvl w:ilvl="2" w:tplc="8556C1B8">
      <w:start w:val="1"/>
      <w:numFmt w:val="lowerRoman"/>
      <w:lvlText w:val="%3"/>
      <w:lvlJc w:val="left"/>
      <w:pPr>
        <w:ind w:left="171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lvl w:ilvl="3" w:tplc="4EA46A8E">
      <w:start w:val="1"/>
      <w:numFmt w:val="decimal"/>
      <w:lvlText w:val="%4"/>
      <w:lvlJc w:val="left"/>
      <w:pPr>
        <w:ind w:left="243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lvl w:ilvl="4" w:tplc="387AF4D0">
      <w:start w:val="1"/>
      <w:numFmt w:val="lowerLetter"/>
      <w:lvlText w:val="%5"/>
      <w:lvlJc w:val="left"/>
      <w:pPr>
        <w:ind w:left="315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lvl w:ilvl="5" w:tplc="68F28F50">
      <w:start w:val="1"/>
      <w:numFmt w:val="lowerRoman"/>
      <w:lvlText w:val="%6"/>
      <w:lvlJc w:val="left"/>
      <w:pPr>
        <w:ind w:left="387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lvl w:ilvl="6" w:tplc="89EEE85E">
      <w:start w:val="1"/>
      <w:numFmt w:val="decimal"/>
      <w:lvlText w:val="%7"/>
      <w:lvlJc w:val="left"/>
      <w:pPr>
        <w:ind w:left="459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lvl w:ilvl="7" w:tplc="F60A9462">
      <w:start w:val="1"/>
      <w:numFmt w:val="lowerLetter"/>
      <w:lvlText w:val="%8"/>
      <w:lvlJc w:val="left"/>
      <w:pPr>
        <w:ind w:left="531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lvl w:ilvl="8" w:tplc="0E3C6790">
      <w:start w:val="1"/>
      <w:numFmt w:val="lowerRoman"/>
      <w:lvlText w:val="%9"/>
      <w:lvlJc w:val="left"/>
      <w:pPr>
        <w:ind w:left="6032"/>
      </w:pPr>
      <w:rPr>
        <w:rFonts w:ascii="TheSans C5 SemiLight" w:eastAsia="TheSans C5 SemiLight" w:hAnsi="TheSans C5 SemiLight" w:cs="TheSans C5 SemiLight"/>
        <w:b w:val="0"/>
        <w:i w:val="0"/>
        <w:strike w:val="0"/>
        <w:dstrike w:val="0"/>
        <w:color w:val="00347D"/>
        <w:sz w:val="22"/>
        <w:szCs w:val="22"/>
        <w:u w:val="none" w:color="000000"/>
        <w:bdr w:val="none" w:sz="0" w:space="0" w:color="auto"/>
        <w:shd w:val="clear" w:color="auto" w:fill="auto"/>
        <w:vertAlign w:val="baseline"/>
      </w:rPr>
    </w:lvl>
  </w:abstractNum>
  <w:abstractNum w:abstractNumId="3" w15:restartNumberingAfterBreak="0">
    <w:nsid w:val="34DD3493"/>
    <w:multiLevelType w:val="hybridMultilevel"/>
    <w:tmpl w:val="16F8ABC8"/>
    <w:lvl w:ilvl="0" w:tplc="9DDCAF56">
      <w:start w:val="1"/>
      <w:numFmt w:val="decimal"/>
      <w:lvlText w:val="%1."/>
      <w:lvlJc w:val="left"/>
      <w:pPr>
        <w:ind w:left="492" w:hanging="360"/>
      </w:pPr>
      <w:rPr>
        <w:rFonts w:hint="default"/>
      </w:rPr>
    </w:lvl>
    <w:lvl w:ilvl="1" w:tplc="04070019" w:tentative="1">
      <w:start w:val="1"/>
      <w:numFmt w:val="lowerLetter"/>
      <w:lvlText w:val="%2."/>
      <w:lvlJc w:val="left"/>
      <w:pPr>
        <w:ind w:left="1212" w:hanging="360"/>
      </w:pPr>
    </w:lvl>
    <w:lvl w:ilvl="2" w:tplc="0407001B" w:tentative="1">
      <w:start w:val="1"/>
      <w:numFmt w:val="lowerRoman"/>
      <w:lvlText w:val="%3."/>
      <w:lvlJc w:val="right"/>
      <w:pPr>
        <w:ind w:left="1932" w:hanging="180"/>
      </w:pPr>
    </w:lvl>
    <w:lvl w:ilvl="3" w:tplc="0407000F" w:tentative="1">
      <w:start w:val="1"/>
      <w:numFmt w:val="decimal"/>
      <w:lvlText w:val="%4."/>
      <w:lvlJc w:val="left"/>
      <w:pPr>
        <w:ind w:left="2652" w:hanging="360"/>
      </w:pPr>
    </w:lvl>
    <w:lvl w:ilvl="4" w:tplc="04070019" w:tentative="1">
      <w:start w:val="1"/>
      <w:numFmt w:val="lowerLetter"/>
      <w:lvlText w:val="%5."/>
      <w:lvlJc w:val="left"/>
      <w:pPr>
        <w:ind w:left="3372" w:hanging="360"/>
      </w:pPr>
    </w:lvl>
    <w:lvl w:ilvl="5" w:tplc="0407001B" w:tentative="1">
      <w:start w:val="1"/>
      <w:numFmt w:val="lowerRoman"/>
      <w:lvlText w:val="%6."/>
      <w:lvlJc w:val="right"/>
      <w:pPr>
        <w:ind w:left="4092" w:hanging="180"/>
      </w:pPr>
    </w:lvl>
    <w:lvl w:ilvl="6" w:tplc="0407000F" w:tentative="1">
      <w:start w:val="1"/>
      <w:numFmt w:val="decimal"/>
      <w:lvlText w:val="%7."/>
      <w:lvlJc w:val="left"/>
      <w:pPr>
        <w:ind w:left="4812" w:hanging="360"/>
      </w:pPr>
    </w:lvl>
    <w:lvl w:ilvl="7" w:tplc="04070019" w:tentative="1">
      <w:start w:val="1"/>
      <w:numFmt w:val="lowerLetter"/>
      <w:lvlText w:val="%8."/>
      <w:lvlJc w:val="left"/>
      <w:pPr>
        <w:ind w:left="5532" w:hanging="360"/>
      </w:pPr>
    </w:lvl>
    <w:lvl w:ilvl="8" w:tplc="0407001B" w:tentative="1">
      <w:start w:val="1"/>
      <w:numFmt w:val="lowerRoman"/>
      <w:lvlText w:val="%9."/>
      <w:lvlJc w:val="right"/>
      <w:pPr>
        <w:ind w:left="6252" w:hanging="180"/>
      </w:pPr>
    </w:lvl>
  </w:abstractNum>
  <w:abstractNum w:abstractNumId="4" w15:restartNumberingAfterBreak="0">
    <w:nsid w:val="43F97A36"/>
    <w:multiLevelType w:val="hybridMultilevel"/>
    <w:tmpl w:val="86701740"/>
    <w:lvl w:ilvl="0" w:tplc="107CAFA2">
      <w:start w:val="1"/>
      <w:numFmt w:val="decimal"/>
      <w:lvlText w:val="%1."/>
      <w:lvlJc w:val="left"/>
      <w:pPr>
        <w:ind w:left="492" w:hanging="360"/>
      </w:pPr>
      <w:rPr>
        <w:rFonts w:hint="default"/>
      </w:rPr>
    </w:lvl>
    <w:lvl w:ilvl="1" w:tplc="04070019" w:tentative="1">
      <w:start w:val="1"/>
      <w:numFmt w:val="lowerLetter"/>
      <w:lvlText w:val="%2."/>
      <w:lvlJc w:val="left"/>
      <w:pPr>
        <w:ind w:left="1212" w:hanging="360"/>
      </w:pPr>
    </w:lvl>
    <w:lvl w:ilvl="2" w:tplc="0407001B" w:tentative="1">
      <w:start w:val="1"/>
      <w:numFmt w:val="lowerRoman"/>
      <w:lvlText w:val="%3."/>
      <w:lvlJc w:val="right"/>
      <w:pPr>
        <w:ind w:left="1932" w:hanging="180"/>
      </w:pPr>
    </w:lvl>
    <w:lvl w:ilvl="3" w:tplc="0407000F" w:tentative="1">
      <w:start w:val="1"/>
      <w:numFmt w:val="decimal"/>
      <w:lvlText w:val="%4."/>
      <w:lvlJc w:val="left"/>
      <w:pPr>
        <w:ind w:left="2652" w:hanging="360"/>
      </w:pPr>
    </w:lvl>
    <w:lvl w:ilvl="4" w:tplc="04070019" w:tentative="1">
      <w:start w:val="1"/>
      <w:numFmt w:val="lowerLetter"/>
      <w:lvlText w:val="%5."/>
      <w:lvlJc w:val="left"/>
      <w:pPr>
        <w:ind w:left="3372" w:hanging="360"/>
      </w:pPr>
    </w:lvl>
    <w:lvl w:ilvl="5" w:tplc="0407001B" w:tentative="1">
      <w:start w:val="1"/>
      <w:numFmt w:val="lowerRoman"/>
      <w:lvlText w:val="%6."/>
      <w:lvlJc w:val="right"/>
      <w:pPr>
        <w:ind w:left="4092" w:hanging="180"/>
      </w:pPr>
    </w:lvl>
    <w:lvl w:ilvl="6" w:tplc="0407000F" w:tentative="1">
      <w:start w:val="1"/>
      <w:numFmt w:val="decimal"/>
      <w:lvlText w:val="%7."/>
      <w:lvlJc w:val="left"/>
      <w:pPr>
        <w:ind w:left="4812" w:hanging="360"/>
      </w:pPr>
    </w:lvl>
    <w:lvl w:ilvl="7" w:tplc="04070019" w:tentative="1">
      <w:start w:val="1"/>
      <w:numFmt w:val="lowerLetter"/>
      <w:lvlText w:val="%8."/>
      <w:lvlJc w:val="left"/>
      <w:pPr>
        <w:ind w:left="5532" w:hanging="360"/>
      </w:pPr>
    </w:lvl>
    <w:lvl w:ilvl="8" w:tplc="0407001B" w:tentative="1">
      <w:start w:val="1"/>
      <w:numFmt w:val="lowerRoman"/>
      <w:lvlText w:val="%9."/>
      <w:lvlJc w:val="right"/>
      <w:pPr>
        <w:ind w:left="6252" w:hanging="180"/>
      </w:pPr>
    </w:lvl>
  </w:abstractNum>
  <w:abstractNum w:abstractNumId="5" w15:restartNumberingAfterBreak="0">
    <w:nsid w:val="4939435C"/>
    <w:multiLevelType w:val="hybridMultilevel"/>
    <w:tmpl w:val="0F741956"/>
    <w:lvl w:ilvl="0" w:tplc="67BAD714">
      <w:start w:val="1"/>
      <w:numFmt w:val="lowerLetter"/>
      <w:pStyle w:val="TheSansListe"/>
      <w:lvlText w:val="%1."/>
      <w:lvlJc w:val="left"/>
      <w:pPr>
        <w:ind w:left="230"/>
      </w:pPr>
      <w:rPr>
        <w:rFonts w:ascii="Arial" w:eastAsia="TheSans C5" w:hAnsi="Arial" w:cs="Arial" w:hint="default"/>
        <w:b/>
        <w:bCs/>
        <w:i w:val="0"/>
        <w:strike w:val="0"/>
        <w:dstrike w:val="0"/>
        <w:color w:val="00347D"/>
        <w:sz w:val="22"/>
        <w:szCs w:val="22"/>
        <w:u w:val="none" w:color="000000"/>
        <w:bdr w:val="none" w:sz="0" w:space="0" w:color="auto"/>
        <w:shd w:val="clear" w:color="auto" w:fill="auto"/>
        <w:vertAlign w:val="baseline"/>
      </w:rPr>
    </w:lvl>
    <w:lvl w:ilvl="1" w:tplc="0DAE13A4">
      <w:start w:val="1"/>
      <w:numFmt w:val="lowerLetter"/>
      <w:lvlText w:val="%2"/>
      <w:lvlJc w:val="left"/>
      <w:pPr>
        <w:ind w:left="1080"/>
      </w:pPr>
      <w:rPr>
        <w:rFonts w:ascii="TheSans C5" w:eastAsia="TheSans C5" w:hAnsi="TheSans C5" w:cs="TheSans C5"/>
        <w:b/>
        <w:bCs/>
        <w:i w:val="0"/>
        <w:strike w:val="0"/>
        <w:dstrike w:val="0"/>
        <w:color w:val="00347D"/>
        <w:sz w:val="22"/>
        <w:szCs w:val="22"/>
        <w:u w:val="none" w:color="000000"/>
        <w:bdr w:val="none" w:sz="0" w:space="0" w:color="auto"/>
        <w:shd w:val="clear" w:color="auto" w:fill="auto"/>
        <w:vertAlign w:val="baseline"/>
      </w:rPr>
    </w:lvl>
    <w:lvl w:ilvl="2" w:tplc="E9A01E0C">
      <w:start w:val="1"/>
      <w:numFmt w:val="lowerRoman"/>
      <w:lvlText w:val="%3"/>
      <w:lvlJc w:val="left"/>
      <w:pPr>
        <w:ind w:left="1800"/>
      </w:pPr>
      <w:rPr>
        <w:rFonts w:ascii="TheSans C5" w:eastAsia="TheSans C5" w:hAnsi="TheSans C5" w:cs="TheSans C5"/>
        <w:b/>
        <w:bCs/>
        <w:i w:val="0"/>
        <w:strike w:val="0"/>
        <w:dstrike w:val="0"/>
        <w:color w:val="00347D"/>
        <w:sz w:val="22"/>
        <w:szCs w:val="22"/>
        <w:u w:val="none" w:color="000000"/>
        <w:bdr w:val="none" w:sz="0" w:space="0" w:color="auto"/>
        <w:shd w:val="clear" w:color="auto" w:fill="auto"/>
        <w:vertAlign w:val="baseline"/>
      </w:rPr>
    </w:lvl>
    <w:lvl w:ilvl="3" w:tplc="F766CBE8">
      <w:start w:val="1"/>
      <w:numFmt w:val="decimal"/>
      <w:lvlText w:val="%4"/>
      <w:lvlJc w:val="left"/>
      <w:pPr>
        <w:ind w:left="2520"/>
      </w:pPr>
      <w:rPr>
        <w:rFonts w:ascii="TheSans C5" w:eastAsia="TheSans C5" w:hAnsi="TheSans C5" w:cs="TheSans C5"/>
        <w:b/>
        <w:bCs/>
        <w:i w:val="0"/>
        <w:strike w:val="0"/>
        <w:dstrike w:val="0"/>
        <w:color w:val="00347D"/>
        <w:sz w:val="22"/>
        <w:szCs w:val="22"/>
        <w:u w:val="none" w:color="000000"/>
        <w:bdr w:val="none" w:sz="0" w:space="0" w:color="auto"/>
        <w:shd w:val="clear" w:color="auto" w:fill="auto"/>
        <w:vertAlign w:val="baseline"/>
      </w:rPr>
    </w:lvl>
    <w:lvl w:ilvl="4" w:tplc="3E2ECD7E">
      <w:start w:val="1"/>
      <w:numFmt w:val="lowerLetter"/>
      <w:lvlText w:val="%5"/>
      <w:lvlJc w:val="left"/>
      <w:pPr>
        <w:ind w:left="3240"/>
      </w:pPr>
      <w:rPr>
        <w:rFonts w:ascii="TheSans C5" w:eastAsia="TheSans C5" w:hAnsi="TheSans C5" w:cs="TheSans C5"/>
        <w:b/>
        <w:bCs/>
        <w:i w:val="0"/>
        <w:strike w:val="0"/>
        <w:dstrike w:val="0"/>
        <w:color w:val="00347D"/>
        <w:sz w:val="22"/>
        <w:szCs w:val="22"/>
        <w:u w:val="none" w:color="000000"/>
        <w:bdr w:val="none" w:sz="0" w:space="0" w:color="auto"/>
        <w:shd w:val="clear" w:color="auto" w:fill="auto"/>
        <w:vertAlign w:val="baseline"/>
      </w:rPr>
    </w:lvl>
    <w:lvl w:ilvl="5" w:tplc="E8465F9C">
      <w:start w:val="1"/>
      <w:numFmt w:val="lowerRoman"/>
      <w:lvlText w:val="%6"/>
      <w:lvlJc w:val="left"/>
      <w:pPr>
        <w:ind w:left="3960"/>
      </w:pPr>
      <w:rPr>
        <w:rFonts w:ascii="TheSans C5" w:eastAsia="TheSans C5" w:hAnsi="TheSans C5" w:cs="TheSans C5"/>
        <w:b/>
        <w:bCs/>
        <w:i w:val="0"/>
        <w:strike w:val="0"/>
        <w:dstrike w:val="0"/>
        <w:color w:val="00347D"/>
        <w:sz w:val="22"/>
        <w:szCs w:val="22"/>
        <w:u w:val="none" w:color="000000"/>
        <w:bdr w:val="none" w:sz="0" w:space="0" w:color="auto"/>
        <w:shd w:val="clear" w:color="auto" w:fill="auto"/>
        <w:vertAlign w:val="baseline"/>
      </w:rPr>
    </w:lvl>
    <w:lvl w:ilvl="6" w:tplc="389C0558">
      <w:start w:val="1"/>
      <w:numFmt w:val="decimal"/>
      <w:lvlText w:val="%7"/>
      <w:lvlJc w:val="left"/>
      <w:pPr>
        <w:ind w:left="4680"/>
      </w:pPr>
      <w:rPr>
        <w:rFonts w:ascii="TheSans C5" w:eastAsia="TheSans C5" w:hAnsi="TheSans C5" w:cs="TheSans C5"/>
        <w:b/>
        <w:bCs/>
        <w:i w:val="0"/>
        <w:strike w:val="0"/>
        <w:dstrike w:val="0"/>
        <w:color w:val="00347D"/>
        <w:sz w:val="22"/>
        <w:szCs w:val="22"/>
        <w:u w:val="none" w:color="000000"/>
        <w:bdr w:val="none" w:sz="0" w:space="0" w:color="auto"/>
        <w:shd w:val="clear" w:color="auto" w:fill="auto"/>
        <w:vertAlign w:val="baseline"/>
      </w:rPr>
    </w:lvl>
    <w:lvl w:ilvl="7" w:tplc="3EDC0D2C">
      <w:start w:val="1"/>
      <w:numFmt w:val="lowerLetter"/>
      <w:lvlText w:val="%8"/>
      <w:lvlJc w:val="left"/>
      <w:pPr>
        <w:ind w:left="5400"/>
      </w:pPr>
      <w:rPr>
        <w:rFonts w:ascii="TheSans C5" w:eastAsia="TheSans C5" w:hAnsi="TheSans C5" w:cs="TheSans C5"/>
        <w:b/>
        <w:bCs/>
        <w:i w:val="0"/>
        <w:strike w:val="0"/>
        <w:dstrike w:val="0"/>
        <w:color w:val="00347D"/>
        <w:sz w:val="22"/>
        <w:szCs w:val="22"/>
        <w:u w:val="none" w:color="000000"/>
        <w:bdr w:val="none" w:sz="0" w:space="0" w:color="auto"/>
        <w:shd w:val="clear" w:color="auto" w:fill="auto"/>
        <w:vertAlign w:val="baseline"/>
      </w:rPr>
    </w:lvl>
    <w:lvl w:ilvl="8" w:tplc="D6DEA804">
      <w:start w:val="1"/>
      <w:numFmt w:val="lowerRoman"/>
      <w:lvlText w:val="%9"/>
      <w:lvlJc w:val="left"/>
      <w:pPr>
        <w:ind w:left="6120"/>
      </w:pPr>
      <w:rPr>
        <w:rFonts w:ascii="TheSans C5" w:eastAsia="TheSans C5" w:hAnsi="TheSans C5" w:cs="TheSans C5"/>
        <w:b/>
        <w:bCs/>
        <w:i w:val="0"/>
        <w:strike w:val="0"/>
        <w:dstrike w:val="0"/>
        <w:color w:val="00347D"/>
        <w:sz w:val="22"/>
        <w:szCs w:val="22"/>
        <w:u w:val="none" w:color="000000"/>
        <w:bdr w:val="none" w:sz="0" w:space="0" w:color="auto"/>
        <w:shd w:val="clear" w:color="auto" w:fill="auto"/>
        <w:vertAlign w:val="baseline"/>
      </w:rPr>
    </w:lvl>
  </w:abstractNum>
  <w:abstractNum w:abstractNumId="6" w15:restartNumberingAfterBreak="0">
    <w:nsid w:val="5C073858"/>
    <w:multiLevelType w:val="hybridMultilevel"/>
    <w:tmpl w:val="723E20AC"/>
    <w:lvl w:ilvl="0" w:tplc="C9E2720E">
      <w:start w:val="1"/>
      <w:numFmt w:val="bullet"/>
      <w:lvlText w:val=""/>
      <w:lvlPicBulletId w:val="0"/>
      <w:lvlJc w:val="left"/>
      <w:pPr>
        <w:tabs>
          <w:tab w:val="num" w:pos="720"/>
        </w:tabs>
        <w:ind w:left="720" w:hanging="360"/>
      </w:pPr>
      <w:rPr>
        <w:rFonts w:ascii="Symbol" w:hAnsi="Symbol" w:hint="default"/>
      </w:rPr>
    </w:lvl>
    <w:lvl w:ilvl="1" w:tplc="FFA02284" w:tentative="1">
      <w:start w:val="1"/>
      <w:numFmt w:val="bullet"/>
      <w:lvlText w:val=""/>
      <w:lvlJc w:val="left"/>
      <w:pPr>
        <w:tabs>
          <w:tab w:val="num" w:pos="1440"/>
        </w:tabs>
        <w:ind w:left="1440" w:hanging="360"/>
      </w:pPr>
      <w:rPr>
        <w:rFonts w:ascii="Symbol" w:hAnsi="Symbol" w:hint="default"/>
      </w:rPr>
    </w:lvl>
    <w:lvl w:ilvl="2" w:tplc="886AC58E" w:tentative="1">
      <w:start w:val="1"/>
      <w:numFmt w:val="bullet"/>
      <w:lvlText w:val=""/>
      <w:lvlJc w:val="left"/>
      <w:pPr>
        <w:tabs>
          <w:tab w:val="num" w:pos="2160"/>
        </w:tabs>
        <w:ind w:left="2160" w:hanging="360"/>
      </w:pPr>
      <w:rPr>
        <w:rFonts w:ascii="Symbol" w:hAnsi="Symbol" w:hint="default"/>
      </w:rPr>
    </w:lvl>
    <w:lvl w:ilvl="3" w:tplc="66F8D53C" w:tentative="1">
      <w:start w:val="1"/>
      <w:numFmt w:val="bullet"/>
      <w:lvlText w:val=""/>
      <w:lvlJc w:val="left"/>
      <w:pPr>
        <w:tabs>
          <w:tab w:val="num" w:pos="2880"/>
        </w:tabs>
        <w:ind w:left="2880" w:hanging="360"/>
      </w:pPr>
      <w:rPr>
        <w:rFonts w:ascii="Symbol" w:hAnsi="Symbol" w:hint="default"/>
      </w:rPr>
    </w:lvl>
    <w:lvl w:ilvl="4" w:tplc="F8742AAE" w:tentative="1">
      <w:start w:val="1"/>
      <w:numFmt w:val="bullet"/>
      <w:lvlText w:val=""/>
      <w:lvlJc w:val="left"/>
      <w:pPr>
        <w:tabs>
          <w:tab w:val="num" w:pos="3600"/>
        </w:tabs>
        <w:ind w:left="3600" w:hanging="360"/>
      </w:pPr>
      <w:rPr>
        <w:rFonts w:ascii="Symbol" w:hAnsi="Symbol" w:hint="default"/>
      </w:rPr>
    </w:lvl>
    <w:lvl w:ilvl="5" w:tplc="D80A8AD8" w:tentative="1">
      <w:start w:val="1"/>
      <w:numFmt w:val="bullet"/>
      <w:lvlText w:val=""/>
      <w:lvlJc w:val="left"/>
      <w:pPr>
        <w:tabs>
          <w:tab w:val="num" w:pos="4320"/>
        </w:tabs>
        <w:ind w:left="4320" w:hanging="360"/>
      </w:pPr>
      <w:rPr>
        <w:rFonts w:ascii="Symbol" w:hAnsi="Symbol" w:hint="default"/>
      </w:rPr>
    </w:lvl>
    <w:lvl w:ilvl="6" w:tplc="2B0CB144" w:tentative="1">
      <w:start w:val="1"/>
      <w:numFmt w:val="bullet"/>
      <w:lvlText w:val=""/>
      <w:lvlJc w:val="left"/>
      <w:pPr>
        <w:tabs>
          <w:tab w:val="num" w:pos="5040"/>
        </w:tabs>
        <w:ind w:left="5040" w:hanging="360"/>
      </w:pPr>
      <w:rPr>
        <w:rFonts w:ascii="Symbol" w:hAnsi="Symbol" w:hint="default"/>
      </w:rPr>
    </w:lvl>
    <w:lvl w:ilvl="7" w:tplc="F850BEDC" w:tentative="1">
      <w:start w:val="1"/>
      <w:numFmt w:val="bullet"/>
      <w:lvlText w:val=""/>
      <w:lvlJc w:val="left"/>
      <w:pPr>
        <w:tabs>
          <w:tab w:val="num" w:pos="5760"/>
        </w:tabs>
        <w:ind w:left="5760" w:hanging="360"/>
      </w:pPr>
      <w:rPr>
        <w:rFonts w:ascii="Symbol" w:hAnsi="Symbol" w:hint="default"/>
      </w:rPr>
    </w:lvl>
    <w:lvl w:ilvl="8" w:tplc="814A9BE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CCF4A82"/>
    <w:multiLevelType w:val="multilevel"/>
    <w:tmpl w:val="A6B4D314"/>
    <w:styleLink w:val="AktuelleListe1"/>
    <w:lvl w:ilvl="0">
      <w:start w:val="1"/>
      <w:numFmt w:val="lowerLetter"/>
      <w:lvlText w:val="%1)"/>
      <w:lvlJc w:val="left"/>
      <w:pPr>
        <w:ind w:left="18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F60105"/>
    <w:multiLevelType w:val="hybridMultilevel"/>
    <w:tmpl w:val="6E8A3A86"/>
    <w:lvl w:ilvl="0" w:tplc="A0EACBD2">
      <w:start w:val="1"/>
      <w:numFmt w:val="lowerLetter"/>
      <w:pStyle w:val="ArialEinzuga"/>
      <w:lvlText w:val="%1)"/>
      <w:lvlJc w:val="left"/>
      <w:pPr>
        <w:tabs>
          <w:tab w:val="num" w:pos="1418"/>
        </w:tabs>
        <w:ind w:left="1418"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9122120"/>
    <w:multiLevelType w:val="hybridMultilevel"/>
    <w:tmpl w:val="67081C96"/>
    <w:lvl w:ilvl="0" w:tplc="990CE86E">
      <w:start w:val="1"/>
      <w:numFmt w:val="lowerLetter"/>
      <w:lvlText w:val="%1)"/>
      <w:lvlJc w:val="left"/>
      <w:pPr>
        <w:ind w:left="492" w:hanging="360"/>
      </w:pPr>
      <w:rPr>
        <w:rFonts w:hint="default"/>
      </w:rPr>
    </w:lvl>
    <w:lvl w:ilvl="1" w:tplc="04070019">
      <w:start w:val="1"/>
      <w:numFmt w:val="lowerLetter"/>
      <w:lvlText w:val="%2."/>
      <w:lvlJc w:val="left"/>
      <w:pPr>
        <w:ind w:left="1212" w:hanging="360"/>
      </w:pPr>
    </w:lvl>
    <w:lvl w:ilvl="2" w:tplc="0407001B" w:tentative="1">
      <w:start w:val="1"/>
      <w:numFmt w:val="lowerRoman"/>
      <w:lvlText w:val="%3."/>
      <w:lvlJc w:val="right"/>
      <w:pPr>
        <w:ind w:left="1932" w:hanging="180"/>
      </w:pPr>
    </w:lvl>
    <w:lvl w:ilvl="3" w:tplc="0407000F" w:tentative="1">
      <w:start w:val="1"/>
      <w:numFmt w:val="decimal"/>
      <w:lvlText w:val="%4."/>
      <w:lvlJc w:val="left"/>
      <w:pPr>
        <w:ind w:left="2652" w:hanging="360"/>
      </w:pPr>
    </w:lvl>
    <w:lvl w:ilvl="4" w:tplc="04070019" w:tentative="1">
      <w:start w:val="1"/>
      <w:numFmt w:val="lowerLetter"/>
      <w:lvlText w:val="%5."/>
      <w:lvlJc w:val="left"/>
      <w:pPr>
        <w:ind w:left="3372" w:hanging="360"/>
      </w:pPr>
    </w:lvl>
    <w:lvl w:ilvl="5" w:tplc="0407001B" w:tentative="1">
      <w:start w:val="1"/>
      <w:numFmt w:val="lowerRoman"/>
      <w:lvlText w:val="%6."/>
      <w:lvlJc w:val="right"/>
      <w:pPr>
        <w:ind w:left="4092" w:hanging="180"/>
      </w:pPr>
    </w:lvl>
    <w:lvl w:ilvl="6" w:tplc="0407000F" w:tentative="1">
      <w:start w:val="1"/>
      <w:numFmt w:val="decimal"/>
      <w:lvlText w:val="%7."/>
      <w:lvlJc w:val="left"/>
      <w:pPr>
        <w:ind w:left="4812" w:hanging="360"/>
      </w:pPr>
    </w:lvl>
    <w:lvl w:ilvl="7" w:tplc="04070019" w:tentative="1">
      <w:start w:val="1"/>
      <w:numFmt w:val="lowerLetter"/>
      <w:lvlText w:val="%8."/>
      <w:lvlJc w:val="left"/>
      <w:pPr>
        <w:ind w:left="5532" w:hanging="360"/>
      </w:pPr>
    </w:lvl>
    <w:lvl w:ilvl="8" w:tplc="0407001B" w:tentative="1">
      <w:start w:val="1"/>
      <w:numFmt w:val="lowerRoman"/>
      <w:lvlText w:val="%9."/>
      <w:lvlJc w:val="right"/>
      <w:pPr>
        <w:ind w:left="6252" w:hanging="180"/>
      </w:pPr>
    </w:lvl>
  </w:abstractNum>
  <w:abstractNum w:abstractNumId="10" w15:restartNumberingAfterBreak="0">
    <w:nsid w:val="79946D5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7863657">
    <w:abstractNumId w:val="5"/>
  </w:num>
  <w:num w:numId="2" w16cid:durableId="914899534">
    <w:abstractNumId w:val="2"/>
  </w:num>
  <w:num w:numId="3" w16cid:durableId="544949689">
    <w:abstractNumId w:val="0"/>
  </w:num>
  <w:num w:numId="4" w16cid:durableId="1870676697">
    <w:abstractNumId w:val="3"/>
  </w:num>
  <w:num w:numId="5" w16cid:durableId="1393308077">
    <w:abstractNumId w:val="4"/>
  </w:num>
  <w:num w:numId="6" w16cid:durableId="1231040007">
    <w:abstractNumId w:val="6"/>
  </w:num>
  <w:num w:numId="7" w16cid:durableId="39667314">
    <w:abstractNumId w:val="9"/>
  </w:num>
  <w:num w:numId="8" w16cid:durableId="1170288603">
    <w:abstractNumId w:val="1"/>
  </w:num>
  <w:num w:numId="9" w16cid:durableId="1615748291">
    <w:abstractNumId w:val="8"/>
  </w:num>
  <w:num w:numId="10" w16cid:durableId="574246620">
    <w:abstractNumId w:val="7"/>
  </w:num>
  <w:num w:numId="11" w16cid:durableId="234823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4A"/>
    <w:rsid w:val="00000978"/>
    <w:rsid w:val="000033D9"/>
    <w:rsid w:val="00003B31"/>
    <w:rsid w:val="00012CA5"/>
    <w:rsid w:val="00014982"/>
    <w:rsid w:val="0002716D"/>
    <w:rsid w:val="000302DB"/>
    <w:rsid w:val="00031384"/>
    <w:rsid w:val="00032016"/>
    <w:rsid w:val="00033627"/>
    <w:rsid w:val="00042278"/>
    <w:rsid w:val="0005271F"/>
    <w:rsid w:val="00055038"/>
    <w:rsid w:val="00057000"/>
    <w:rsid w:val="0006037B"/>
    <w:rsid w:val="0006042A"/>
    <w:rsid w:val="00062ACD"/>
    <w:rsid w:val="0006500C"/>
    <w:rsid w:val="000675A1"/>
    <w:rsid w:val="000771B3"/>
    <w:rsid w:val="00083B77"/>
    <w:rsid w:val="00084428"/>
    <w:rsid w:val="0009163A"/>
    <w:rsid w:val="000938C7"/>
    <w:rsid w:val="00096B79"/>
    <w:rsid w:val="0009740A"/>
    <w:rsid w:val="000A1B63"/>
    <w:rsid w:val="000A1D9D"/>
    <w:rsid w:val="000A3B30"/>
    <w:rsid w:val="000B2C8A"/>
    <w:rsid w:val="000B3330"/>
    <w:rsid w:val="000B5C1F"/>
    <w:rsid w:val="000C29A9"/>
    <w:rsid w:val="000C7742"/>
    <w:rsid w:val="000D12F4"/>
    <w:rsid w:val="000D19B3"/>
    <w:rsid w:val="000D27AD"/>
    <w:rsid w:val="000D7CAF"/>
    <w:rsid w:val="000E08B0"/>
    <w:rsid w:val="000E3592"/>
    <w:rsid w:val="000E3FBD"/>
    <w:rsid w:val="000E5331"/>
    <w:rsid w:val="000F1B5D"/>
    <w:rsid w:val="000F33EF"/>
    <w:rsid w:val="000F6B3E"/>
    <w:rsid w:val="001032BF"/>
    <w:rsid w:val="00103D1F"/>
    <w:rsid w:val="00105D5F"/>
    <w:rsid w:val="00105ED8"/>
    <w:rsid w:val="00110FF4"/>
    <w:rsid w:val="00126259"/>
    <w:rsid w:val="001340DF"/>
    <w:rsid w:val="00143D8D"/>
    <w:rsid w:val="00144420"/>
    <w:rsid w:val="00144BD7"/>
    <w:rsid w:val="00146381"/>
    <w:rsid w:val="001543C4"/>
    <w:rsid w:val="0015492B"/>
    <w:rsid w:val="0015613F"/>
    <w:rsid w:val="001679DD"/>
    <w:rsid w:val="00176ED7"/>
    <w:rsid w:val="0018212F"/>
    <w:rsid w:val="00187154"/>
    <w:rsid w:val="00187925"/>
    <w:rsid w:val="0019004C"/>
    <w:rsid w:val="001912A2"/>
    <w:rsid w:val="00197BA5"/>
    <w:rsid w:val="001A1BAF"/>
    <w:rsid w:val="001A46A2"/>
    <w:rsid w:val="001A57D6"/>
    <w:rsid w:val="001A6B47"/>
    <w:rsid w:val="001B29CA"/>
    <w:rsid w:val="001B7550"/>
    <w:rsid w:val="001C0AF5"/>
    <w:rsid w:val="001C6A9D"/>
    <w:rsid w:val="001C6D2D"/>
    <w:rsid w:val="001C7D82"/>
    <w:rsid w:val="001D258B"/>
    <w:rsid w:val="001D5063"/>
    <w:rsid w:val="001E43DF"/>
    <w:rsid w:val="001E6E84"/>
    <w:rsid w:val="001F1BDB"/>
    <w:rsid w:val="001F58C2"/>
    <w:rsid w:val="001F6F67"/>
    <w:rsid w:val="001F77F3"/>
    <w:rsid w:val="00200797"/>
    <w:rsid w:val="0020761D"/>
    <w:rsid w:val="002128E4"/>
    <w:rsid w:val="00220184"/>
    <w:rsid w:val="00221566"/>
    <w:rsid w:val="00240F37"/>
    <w:rsid w:val="00251EEB"/>
    <w:rsid w:val="00257323"/>
    <w:rsid w:val="00261444"/>
    <w:rsid w:val="00262F67"/>
    <w:rsid w:val="00271A3F"/>
    <w:rsid w:val="0027694D"/>
    <w:rsid w:val="00286665"/>
    <w:rsid w:val="002A009C"/>
    <w:rsid w:val="002A45D4"/>
    <w:rsid w:val="002A6A8C"/>
    <w:rsid w:val="002B532E"/>
    <w:rsid w:val="002C3AA9"/>
    <w:rsid w:val="002C4C02"/>
    <w:rsid w:val="002D1DBC"/>
    <w:rsid w:val="002D2D2A"/>
    <w:rsid w:val="002D4E32"/>
    <w:rsid w:val="002E08F5"/>
    <w:rsid w:val="002E21C7"/>
    <w:rsid w:val="002E2797"/>
    <w:rsid w:val="002E2809"/>
    <w:rsid w:val="002E6939"/>
    <w:rsid w:val="002F2365"/>
    <w:rsid w:val="002F31B6"/>
    <w:rsid w:val="002F4998"/>
    <w:rsid w:val="002F53A6"/>
    <w:rsid w:val="002F546D"/>
    <w:rsid w:val="003006FE"/>
    <w:rsid w:val="003026AD"/>
    <w:rsid w:val="00302A9C"/>
    <w:rsid w:val="00302CF0"/>
    <w:rsid w:val="00302DE8"/>
    <w:rsid w:val="003073BF"/>
    <w:rsid w:val="00311713"/>
    <w:rsid w:val="00315295"/>
    <w:rsid w:val="00315446"/>
    <w:rsid w:val="00321E5B"/>
    <w:rsid w:val="00323CCA"/>
    <w:rsid w:val="003301D7"/>
    <w:rsid w:val="00331EE4"/>
    <w:rsid w:val="0033380B"/>
    <w:rsid w:val="00335482"/>
    <w:rsid w:val="0034296C"/>
    <w:rsid w:val="003435CA"/>
    <w:rsid w:val="00343B42"/>
    <w:rsid w:val="00350784"/>
    <w:rsid w:val="00354AE4"/>
    <w:rsid w:val="00360419"/>
    <w:rsid w:val="0036428A"/>
    <w:rsid w:val="003657DB"/>
    <w:rsid w:val="00367236"/>
    <w:rsid w:val="00374DE1"/>
    <w:rsid w:val="003863B0"/>
    <w:rsid w:val="00387F8A"/>
    <w:rsid w:val="00391223"/>
    <w:rsid w:val="00391E92"/>
    <w:rsid w:val="00395784"/>
    <w:rsid w:val="003B3DF8"/>
    <w:rsid w:val="003C32DC"/>
    <w:rsid w:val="003C4DD8"/>
    <w:rsid w:val="003C646E"/>
    <w:rsid w:val="003D45C4"/>
    <w:rsid w:val="003E21A6"/>
    <w:rsid w:val="003E6CBA"/>
    <w:rsid w:val="003F0733"/>
    <w:rsid w:val="003F15B1"/>
    <w:rsid w:val="003F23C0"/>
    <w:rsid w:val="003F5277"/>
    <w:rsid w:val="0040492E"/>
    <w:rsid w:val="00405343"/>
    <w:rsid w:val="0040599F"/>
    <w:rsid w:val="00407D1F"/>
    <w:rsid w:val="004174CF"/>
    <w:rsid w:val="00424866"/>
    <w:rsid w:val="00431E6B"/>
    <w:rsid w:val="004462F4"/>
    <w:rsid w:val="0045015E"/>
    <w:rsid w:val="00451621"/>
    <w:rsid w:val="00453F04"/>
    <w:rsid w:val="00457BB7"/>
    <w:rsid w:val="004635C8"/>
    <w:rsid w:val="00465047"/>
    <w:rsid w:val="00467581"/>
    <w:rsid w:val="00471E51"/>
    <w:rsid w:val="0047354A"/>
    <w:rsid w:val="0047472D"/>
    <w:rsid w:val="00474FB3"/>
    <w:rsid w:val="00482F18"/>
    <w:rsid w:val="004918CC"/>
    <w:rsid w:val="00492167"/>
    <w:rsid w:val="00493CF3"/>
    <w:rsid w:val="0049545E"/>
    <w:rsid w:val="004A3936"/>
    <w:rsid w:val="004A4533"/>
    <w:rsid w:val="004B24AF"/>
    <w:rsid w:val="004B686E"/>
    <w:rsid w:val="004C177B"/>
    <w:rsid w:val="004C209F"/>
    <w:rsid w:val="004C474F"/>
    <w:rsid w:val="004C79D4"/>
    <w:rsid w:val="004C7C03"/>
    <w:rsid w:val="004D19A7"/>
    <w:rsid w:val="004D5784"/>
    <w:rsid w:val="004E159E"/>
    <w:rsid w:val="004E7700"/>
    <w:rsid w:val="004F3DCB"/>
    <w:rsid w:val="004F4290"/>
    <w:rsid w:val="00500819"/>
    <w:rsid w:val="00504DE6"/>
    <w:rsid w:val="0050712F"/>
    <w:rsid w:val="005074DD"/>
    <w:rsid w:val="00510133"/>
    <w:rsid w:val="00520C02"/>
    <w:rsid w:val="00525447"/>
    <w:rsid w:val="00533064"/>
    <w:rsid w:val="005432BC"/>
    <w:rsid w:val="00551E7E"/>
    <w:rsid w:val="005642F9"/>
    <w:rsid w:val="00567B89"/>
    <w:rsid w:val="00575A98"/>
    <w:rsid w:val="00576291"/>
    <w:rsid w:val="005821BC"/>
    <w:rsid w:val="0058285F"/>
    <w:rsid w:val="0059150D"/>
    <w:rsid w:val="00592A6A"/>
    <w:rsid w:val="005A0A7B"/>
    <w:rsid w:val="005A5A1B"/>
    <w:rsid w:val="005A6623"/>
    <w:rsid w:val="005B1220"/>
    <w:rsid w:val="005B2923"/>
    <w:rsid w:val="005B2DB3"/>
    <w:rsid w:val="005B3F60"/>
    <w:rsid w:val="005D2B4C"/>
    <w:rsid w:val="005E3894"/>
    <w:rsid w:val="005F0AC2"/>
    <w:rsid w:val="005F2DBF"/>
    <w:rsid w:val="005F3A0D"/>
    <w:rsid w:val="005F71E8"/>
    <w:rsid w:val="0060123F"/>
    <w:rsid w:val="00604A43"/>
    <w:rsid w:val="00604E5A"/>
    <w:rsid w:val="00610CA0"/>
    <w:rsid w:val="00611451"/>
    <w:rsid w:val="006116C6"/>
    <w:rsid w:val="00611BC9"/>
    <w:rsid w:val="00616C43"/>
    <w:rsid w:val="00622376"/>
    <w:rsid w:val="00624DF3"/>
    <w:rsid w:val="00632CA1"/>
    <w:rsid w:val="0063380E"/>
    <w:rsid w:val="00635A66"/>
    <w:rsid w:val="00637C43"/>
    <w:rsid w:val="0064100E"/>
    <w:rsid w:val="00644132"/>
    <w:rsid w:val="006469AB"/>
    <w:rsid w:val="006505DC"/>
    <w:rsid w:val="006530B9"/>
    <w:rsid w:val="0065318C"/>
    <w:rsid w:val="00654102"/>
    <w:rsid w:val="00655422"/>
    <w:rsid w:val="00656057"/>
    <w:rsid w:val="006637A9"/>
    <w:rsid w:val="00672D28"/>
    <w:rsid w:val="00677483"/>
    <w:rsid w:val="00682AC3"/>
    <w:rsid w:val="00686263"/>
    <w:rsid w:val="0069024D"/>
    <w:rsid w:val="0069058F"/>
    <w:rsid w:val="0069585A"/>
    <w:rsid w:val="00696CDB"/>
    <w:rsid w:val="006C5F59"/>
    <w:rsid w:val="006D0CFB"/>
    <w:rsid w:val="006D2681"/>
    <w:rsid w:val="006E3077"/>
    <w:rsid w:val="006E30FB"/>
    <w:rsid w:val="006E396F"/>
    <w:rsid w:val="006F1DE2"/>
    <w:rsid w:val="006F4243"/>
    <w:rsid w:val="006F4814"/>
    <w:rsid w:val="00703875"/>
    <w:rsid w:val="007114B3"/>
    <w:rsid w:val="00715C2A"/>
    <w:rsid w:val="00716968"/>
    <w:rsid w:val="00720AEA"/>
    <w:rsid w:val="007220EC"/>
    <w:rsid w:val="007230FD"/>
    <w:rsid w:val="00724FF7"/>
    <w:rsid w:val="00733BC6"/>
    <w:rsid w:val="007350D5"/>
    <w:rsid w:val="007368CC"/>
    <w:rsid w:val="007477BC"/>
    <w:rsid w:val="00752487"/>
    <w:rsid w:val="007602FB"/>
    <w:rsid w:val="00760A76"/>
    <w:rsid w:val="007700FC"/>
    <w:rsid w:val="00775037"/>
    <w:rsid w:val="00777EA6"/>
    <w:rsid w:val="00781106"/>
    <w:rsid w:val="00782F00"/>
    <w:rsid w:val="007946E9"/>
    <w:rsid w:val="007A56B1"/>
    <w:rsid w:val="007B2FF2"/>
    <w:rsid w:val="007C0CBA"/>
    <w:rsid w:val="007C61A0"/>
    <w:rsid w:val="007D3099"/>
    <w:rsid w:val="007E33B6"/>
    <w:rsid w:val="007E5559"/>
    <w:rsid w:val="007E7CD8"/>
    <w:rsid w:val="007F1ED6"/>
    <w:rsid w:val="00802FA3"/>
    <w:rsid w:val="0081107C"/>
    <w:rsid w:val="00817455"/>
    <w:rsid w:val="008205A7"/>
    <w:rsid w:val="00837765"/>
    <w:rsid w:val="00841AEE"/>
    <w:rsid w:val="00843456"/>
    <w:rsid w:val="00844BF5"/>
    <w:rsid w:val="00846F9D"/>
    <w:rsid w:val="0084770B"/>
    <w:rsid w:val="00865838"/>
    <w:rsid w:val="00865E92"/>
    <w:rsid w:val="00873E48"/>
    <w:rsid w:val="00894218"/>
    <w:rsid w:val="008B1736"/>
    <w:rsid w:val="008B39B5"/>
    <w:rsid w:val="008B5D30"/>
    <w:rsid w:val="008C0780"/>
    <w:rsid w:val="008D2747"/>
    <w:rsid w:val="008E40F4"/>
    <w:rsid w:val="00900046"/>
    <w:rsid w:val="009023D0"/>
    <w:rsid w:val="009032DC"/>
    <w:rsid w:val="00906FE0"/>
    <w:rsid w:val="00912B0C"/>
    <w:rsid w:val="0091654E"/>
    <w:rsid w:val="00917AD6"/>
    <w:rsid w:val="0092161E"/>
    <w:rsid w:val="009266F8"/>
    <w:rsid w:val="009301E5"/>
    <w:rsid w:val="009376DE"/>
    <w:rsid w:val="00940389"/>
    <w:rsid w:val="00941ACA"/>
    <w:rsid w:val="009460F9"/>
    <w:rsid w:val="009478DC"/>
    <w:rsid w:val="00951149"/>
    <w:rsid w:val="00960436"/>
    <w:rsid w:val="00963204"/>
    <w:rsid w:val="00964C4B"/>
    <w:rsid w:val="00971F3E"/>
    <w:rsid w:val="00990A03"/>
    <w:rsid w:val="009971A3"/>
    <w:rsid w:val="009A178E"/>
    <w:rsid w:val="009A2AE3"/>
    <w:rsid w:val="009B1D8E"/>
    <w:rsid w:val="009C5B74"/>
    <w:rsid w:val="009E7BDD"/>
    <w:rsid w:val="00A02E0F"/>
    <w:rsid w:val="00A035C6"/>
    <w:rsid w:val="00A04238"/>
    <w:rsid w:val="00A12DD8"/>
    <w:rsid w:val="00A16119"/>
    <w:rsid w:val="00A3214B"/>
    <w:rsid w:val="00A40D49"/>
    <w:rsid w:val="00A417E8"/>
    <w:rsid w:val="00A438F9"/>
    <w:rsid w:val="00A543C5"/>
    <w:rsid w:val="00A574E2"/>
    <w:rsid w:val="00A73898"/>
    <w:rsid w:val="00A749D6"/>
    <w:rsid w:val="00A84C23"/>
    <w:rsid w:val="00A90B10"/>
    <w:rsid w:val="00A90B43"/>
    <w:rsid w:val="00A9581A"/>
    <w:rsid w:val="00AA0DC7"/>
    <w:rsid w:val="00AA3B4A"/>
    <w:rsid w:val="00AA47B5"/>
    <w:rsid w:val="00AA5DEE"/>
    <w:rsid w:val="00AA7FB2"/>
    <w:rsid w:val="00AB430E"/>
    <w:rsid w:val="00AE0609"/>
    <w:rsid w:val="00AF0FB9"/>
    <w:rsid w:val="00AF597E"/>
    <w:rsid w:val="00B118F7"/>
    <w:rsid w:val="00B232FD"/>
    <w:rsid w:val="00B24B89"/>
    <w:rsid w:val="00B278CD"/>
    <w:rsid w:val="00B4530B"/>
    <w:rsid w:val="00B52501"/>
    <w:rsid w:val="00B53394"/>
    <w:rsid w:val="00B53E95"/>
    <w:rsid w:val="00B5632D"/>
    <w:rsid w:val="00B62F0B"/>
    <w:rsid w:val="00B6574E"/>
    <w:rsid w:val="00B700E2"/>
    <w:rsid w:val="00B7613C"/>
    <w:rsid w:val="00B7699F"/>
    <w:rsid w:val="00B81CA7"/>
    <w:rsid w:val="00B82D3F"/>
    <w:rsid w:val="00B92BB5"/>
    <w:rsid w:val="00B9395D"/>
    <w:rsid w:val="00B93F6D"/>
    <w:rsid w:val="00B94DF8"/>
    <w:rsid w:val="00BB0D44"/>
    <w:rsid w:val="00BC3339"/>
    <w:rsid w:val="00BC3CEF"/>
    <w:rsid w:val="00BC4B3D"/>
    <w:rsid w:val="00BD08E0"/>
    <w:rsid w:val="00BD7611"/>
    <w:rsid w:val="00BE4208"/>
    <w:rsid w:val="00BE5510"/>
    <w:rsid w:val="00BF6279"/>
    <w:rsid w:val="00BF68FE"/>
    <w:rsid w:val="00C00F2B"/>
    <w:rsid w:val="00C14DE6"/>
    <w:rsid w:val="00C1568A"/>
    <w:rsid w:val="00C23F98"/>
    <w:rsid w:val="00C27758"/>
    <w:rsid w:val="00C36609"/>
    <w:rsid w:val="00C367E2"/>
    <w:rsid w:val="00C36D11"/>
    <w:rsid w:val="00C37BE1"/>
    <w:rsid w:val="00C405FE"/>
    <w:rsid w:val="00C4799C"/>
    <w:rsid w:val="00C600AC"/>
    <w:rsid w:val="00C63C9D"/>
    <w:rsid w:val="00C6645A"/>
    <w:rsid w:val="00C67FD6"/>
    <w:rsid w:val="00C733CE"/>
    <w:rsid w:val="00C73555"/>
    <w:rsid w:val="00C743BD"/>
    <w:rsid w:val="00C74BBF"/>
    <w:rsid w:val="00C7603C"/>
    <w:rsid w:val="00C90242"/>
    <w:rsid w:val="00C916BB"/>
    <w:rsid w:val="00C925FA"/>
    <w:rsid w:val="00C9285C"/>
    <w:rsid w:val="00C931F4"/>
    <w:rsid w:val="00CB1125"/>
    <w:rsid w:val="00CB5667"/>
    <w:rsid w:val="00CB6221"/>
    <w:rsid w:val="00CB63C5"/>
    <w:rsid w:val="00CC3B08"/>
    <w:rsid w:val="00CD44B5"/>
    <w:rsid w:val="00CE09A4"/>
    <w:rsid w:val="00CE4514"/>
    <w:rsid w:val="00CE719E"/>
    <w:rsid w:val="00CE736F"/>
    <w:rsid w:val="00CF321B"/>
    <w:rsid w:val="00CF7690"/>
    <w:rsid w:val="00D03D4A"/>
    <w:rsid w:val="00D041B6"/>
    <w:rsid w:val="00D049BF"/>
    <w:rsid w:val="00D10A98"/>
    <w:rsid w:val="00D36EE5"/>
    <w:rsid w:val="00D43F69"/>
    <w:rsid w:val="00D44B69"/>
    <w:rsid w:val="00D45D5A"/>
    <w:rsid w:val="00D55407"/>
    <w:rsid w:val="00D609F7"/>
    <w:rsid w:val="00D63D36"/>
    <w:rsid w:val="00D718E2"/>
    <w:rsid w:val="00D84806"/>
    <w:rsid w:val="00D86199"/>
    <w:rsid w:val="00D9603F"/>
    <w:rsid w:val="00D97AE6"/>
    <w:rsid w:val="00DA2723"/>
    <w:rsid w:val="00DA4BA0"/>
    <w:rsid w:val="00DA5E09"/>
    <w:rsid w:val="00DA7880"/>
    <w:rsid w:val="00DA7E02"/>
    <w:rsid w:val="00DB2C7D"/>
    <w:rsid w:val="00DB445E"/>
    <w:rsid w:val="00DB451E"/>
    <w:rsid w:val="00DB681D"/>
    <w:rsid w:val="00DC47A2"/>
    <w:rsid w:val="00DC607A"/>
    <w:rsid w:val="00DD0683"/>
    <w:rsid w:val="00DD0757"/>
    <w:rsid w:val="00DD0E59"/>
    <w:rsid w:val="00DD631F"/>
    <w:rsid w:val="00DD6807"/>
    <w:rsid w:val="00DE5D2A"/>
    <w:rsid w:val="00DE72F5"/>
    <w:rsid w:val="00DF290B"/>
    <w:rsid w:val="00DF345D"/>
    <w:rsid w:val="00E012C3"/>
    <w:rsid w:val="00E0398F"/>
    <w:rsid w:val="00E07D4D"/>
    <w:rsid w:val="00E1332E"/>
    <w:rsid w:val="00E143B4"/>
    <w:rsid w:val="00E147ED"/>
    <w:rsid w:val="00E16C97"/>
    <w:rsid w:val="00E17785"/>
    <w:rsid w:val="00E2676A"/>
    <w:rsid w:val="00E26A0A"/>
    <w:rsid w:val="00E32D86"/>
    <w:rsid w:val="00E357FD"/>
    <w:rsid w:val="00E3666D"/>
    <w:rsid w:val="00E463D5"/>
    <w:rsid w:val="00E505AC"/>
    <w:rsid w:val="00E50955"/>
    <w:rsid w:val="00E52980"/>
    <w:rsid w:val="00E5388B"/>
    <w:rsid w:val="00E664F5"/>
    <w:rsid w:val="00E66F56"/>
    <w:rsid w:val="00E849EC"/>
    <w:rsid w:val="00E853A0"/>
    <w:rsid w:val="00EB3C01"/>
    <w:rsid w:val="00EB4D3C"/>
    <w:rsid w:val="00ED646E"/>
    <w:rsid w:val="00ED7A5D"/>
    <w:rsid w:val="00EE2F7C"/>
    <w:rsid w:val="00EE564A"/>
    <w:rsid w:val="00EE7327"/>
    <w:rsid w:val="00EE7E1E"/>
    <w:rsid w:val="00EF0F7A"/>
    <w:rsid w:val="00EF2EE5"/>
    <w:rsid w:val="00EF4232"/>
    <w:rsid w:val="00EF5685"/>
    <w:rsid w:val="00F07D55"/>
    <w:rsid w:val="00F1118B"/>
    <w:rsid w:val="00F11734"/>
    <w:rsid w:val="00F173B6"/>
    <w:rsid w:val="00F17534"/>
    <w:rsid w:val="00F20D02"/>
    <w:rsid w:val="00F21F67"/>
    <w:rsid w:val="00F24C1C"/>
    <w:rsid w:val="00F2570F"/>
    <w:rsid w:val="00F32980"/>
    <w:rsid w:val="00F41AB2"/>
    <w:rsid w:val="00F52F86"/>
    <w:rsid w:val="00F56153"/>
    <w:rsid w:val="00F631E7"/>
    <w:rsid w:val="00F64F58"/>
    <w:rsid w:val="00F70EB4"/>
    <w:rsid w:val="00F74557"/>
    <w:rsid w:val="00F77762"/>
    <w:rsid w:val="00F81424"/>
    <w:rsid w:val="00F840E5"/>
    <w:rsid w:val="00F84262"/>
    <w:rsid w:val="00F87E40"/>
    <w:rsid w:val="00F96AAC"/>
    <w:rsid w:val="00FA3FD9"/>
    <w:rsid w:val="00FA5932"/>
    <w:rsid w:val="00FB5770"/>
    <w:rsid w:val="00FB798E"/>
    <w:rsid w:val="00FC6418"/>
    <w:rsid w:val="00FC6D24"/>
    <w:rsid w:val="00FD1B4E"/>
    <w:rsid w:val="00FD2309"/>
    <w:rsid w:val="00FD4F0F"/>
    <w:rsid w:val="00FE4C04"/>
    <w:rsid w:val="00FE67A6"/>
    <w:rsid w:val="00FF04D3"/>
    <w:rsid w:val="00FF30D4"/>
    <w:rsid w:val="00FF5F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4C7B253"/>
  <w15:docId w15:val="{7455E4B3-2FE9-6642-8920-E3BA1015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642F9"/>
    <w:pPr>
      <w:tabs>
        <w:tab w:val="left" w:pos="1418"/>
        <w:tab w:val="left" w:pos="1701"/>
      </w:tabs>
      <w:spacing w:after="13" w:line="240" w:lineRule="auto"/>
      <w:ind w:left="142"/>
    </w:pPr>
    <w:rPr>
      <w:rFonts w:ascii="Arial" w:eastAsia="TheSans C5 SemiLight" w:hAnsi="Arial" w:cs="TheSans C5 SemiLight"/>
      <w:color w:val="000000" w:themeColor="text1"/>
      <w:sz w:val="24"/>
    </w:rPr>
  </w:style>
  <w:style w:type="paragraph" w:styleId="berschrift1">
    <w:name w:val="heading 1"/>
    <w:next w:val="Standard"/>
    <w:link w:val="berschrift1Zchn"/>
    <w:uiPriority w:val="9"/>
    <w:pPr>
      <w:keepNext/>
      <w:keepLines/>
      <w:spacing w:after="3"/>
      <w:ind w:left="10" w:hanging="10"/>
      <w:outlineLvl w:val="0"/>
    </w:pPr>
    <w:rPr>
      <w:rFonts w:ascii="TheSans C5" w:eastAsia="TheSans C5" w:hAnsi="TheSans C5" w:cs="TheSans C5"/>
      <w:b/>
      <w:color w:val="00347D"/>
      <w:sz w:val="48"/>
    </w:rPr>
  </w:style>
  <w:style w:type="paragraph" w:styleId="berschrift2">
    <w:name w:val="heading 2"/>
    <w:next w:val="Standard"/>
    <w:link w:val="berschrift2Zchn"/>
    <w:uiPriority w:val="9"/>
    <w:unhideWhenUsed/>
    <w:pPr>
      <w:keepNext/>
      <w:keepLines/>
      <w:spacing w:after="0"/>
      <w:ind w:left="10" w:hanging="10"/>
      <w:outlineLvl w:val="1"/>
    </w:pPr>
    <w:rPr>
      <w:rFonts w:ascii="TheSans C5 Plain" w:eastAsia="TheSans C5 Plain" w:hAnsi="TheSans C5 Plain" w:cs="TheSans C5 Plain"/>
      <w:b/>
      <w:color w:val="9091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TheSans C5 Plain" w:eastAsia="TheSans C5 Plain" w:hAnsi="TheSans C5 Plain" w:cs="TheSans C5 Plain"/>
      <w:b/>
      <w:color w:val="909191"/>
      <w:sz w:val="22"/>
    </w:rPr>
  </w:style>
  <w:style w:type="character" w:customStyle="1" w:styleId="berschrift1Zchn">
    <w:name w:val="Überschrift 1 Zchn"/>
    <w:link w:val="berschrift1"/>
    <w:rPr>
      <w:rFonts w:ascii="TheSans C5" w:eastAsia="TheSans C5" w:hAnsi="TheSans C5" w:cs="TheSans C5"/>
      <w:b/>
      <w:color w:val="00347D"/>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einLeerraum">
    <w:name w:val="No Spacing"/>
    <w:link w:val="KeinLeerraumZchn"/>
    <w:uiPriority w:val="1"/>
    <w:rsid w:val="007350D5"/>
    <w:pPr>
      <w:spacing w:after="0" w:line="240" w:lineRule="auto"/>
      <w:ind w:left="10" w:hanging="10"/>
    </w:pPr>
    <w:rPr>
      <w:rFonts w:ascii="TheSans C5 SemiLight" w:eastAsia="TheSans C5 SemiLight" w:hAnsi="TheSans C5 SemiLight" w:cs="TheSans C5 SemiLight"/>
      <w:color w:val="00347D"/>
    </w:rPr>
  </w:style>
  <w:style w:type="paragraph" w:styleId="Kopfzeile">
    <w:name w:val="header"/>
    <w:basedOn w:val="Standard"/>
    <w:link w:val="KopfzeileZchn"/>
    <w:uiPriority w:val="99"/>
    <w:unhideWhenUsed/>
    <w:rsid w:val="001E43DF"/>
    <w:pPr>
      <w:tabs>
        <w:tab w:val="center" w:pos="4536"/>
        <w:tab w:val="right" w:pos="9072"/>
      </w:tabs>
      <w:spacing w:after="0"/>
    </w:pPr>
  </w:style>
  <w:style w:type="character" w:customStyle="1" w:styleId="KopfzeileZchn">
    <w:name w:val="Kopfzeile Zchn"/>
    <w:basedOn w:val="Absatz-Standardschriftart"/>
    <w:link w:val="Kopfzeile"/>
    <w:uiPriority w:val="99"/>
    <w:rsid w:val="001E43DF"/>
    <w:rPr>
      <w:rFonts w:ascii="TheSans C5 SemiLight" w:eastAsia="TheSans C5 SemiLight" w:hAnsi="TheSans C5 SemiLight" w:cs="TheSans C5 SemiLight"/>
      <w:color w:val="00347D"/>
    </w:rPr>
  </w:style>
  <w:style w:type="paragraph" w:styleId="Fuzeile">
    <w:name w:val="footer"/>
    <w:basedOn w:val="Standard"/>
    <w:link w:val="FuzeileZchn"/>
    <w:uiPriority w:val="99"/>
    <w:unhideWhenUsed/>
    <w:rsid w:val="001E43DF"/>
    <w:pPr>
      <w:tabs>
        <w:tab w:val="center" w:pos="4680"/>
        <w:tab w:val="right" w:pos="9360"/>
      </w:tabs>
      <w:spacing w:after="0"/>
      <w:ind w:left="0"/>
    </w:pPr>
    <w:rPr>
      <w:rFonts w:asciiTheme="minorHAnsi" w:eastAsiaTheme="minorEastAsia" w:hAnsiTheme="minorHAnsi" w:cs="Times New Roman"/>
      <w:color w:val="auto"/>
      <w:kern w:val="0"/>
      <w14:ligatures w14:val="none"/>
    </w:rPr>
  </w:style>
  <w:style w:type="character" w:customStyle="1" w:styleId="FuzeileZchn">
    <w:name w:val="Fußzeile Zchn"/>
    <w:basedOn w:val="Absatz-Standardschriftart"/>
    <w:link w:val="Fuzeile"/>
    <w:uiPriority w:val="99"/>
    <w:rsid w:val="001E43DF"/>
    <w:rPr>
      <w:rFonts w:cs="Times New Roman"/>
      <w:kern w:val="0"/>
      <w14:ligatures w14:val="none"/>
    </w:rPr>
  </w:style>
  <w:style w:type="character" w:styleId="Zeilennummer">
    <w:name w:val="line number"/>
    <w:basedOn w:val="Absatz-Standardschriftart"/>
    <w:uiPriority w:val="99"/>
    <w:semiHidden/>
    <w:unhideWhenUsed/>
    <w:rsid w:val="006116C6"/>
  </w:style>
  <w:style w:type="paragraph" w:styleId="Listenabsatz">
    <w:name w:val="List Paragraph"/>
    <w:basedOn w:val="Standard"/>
    <w:uiPriority w:val="34"/>
    <w:rsid w:val="00622376"/>
    <w:pPr>
      <w:ind w:left="720"/>
      <w:contextualSpacing/>
    </w:pPr>
  </w:style>
  <w:style w:type="paragraph" w:customStyle="1" w:styleId="TheSansberschrift">
    <w:name w:val="TheSans Überschrift"/>
    <w:basedOn w:val="Standard"/>
    <w:link w:val="TheSansberschriftZchn"/>
    <w:qFormat/>
    <w:rsid w:val="0081107C"/>
    <w:pPr>
      <w:spacing w:after="3"/>
    </w:pPr>
    <w:rPr>
      <w:rFonts w:ascii="TheSans C5s ExtraBold" w:eastAsia="TheSans C5" w:hAnsi="TheSans C5s ExtraBold" w:cs="TheSans C5"/>
      <w:bCs/>
      <w:sz w:val="44"/>
    </w:rPr>
  </w:style>
  <w:style w:type="character" w:customStyle="1" w:styleId="TheSansberschriftZchn">
    <w:name w:val="TheSans Überschrift Zchn"/>
    <w:basedOn w:val="Absatz-Standardschriftart"/>
    <w:link w:val="TheSansberschrift"/>
    <w:rsid w:val="0081107C"/>
    <w:rPr>
      <w:rFonts w:ascii="TheSans C5s ExtraBold" w:eastAsia="TheSans C5" w:hAnsi="TheSans C5s ExtraBold" w:cs="TheSans C5"/>
      <w:bCs/>
      <w:color w:val="00347D"/>
      <w:sz w:val="44"/>
    </w:rPr>
  </w:style>
  <w:style w:type="paragraph" w:customStyle="1" w:styleId="TheSansBeschreibunggrau">
    <w:name w:val="TheSans Beschreibung grau"/>
    <w:basedOn w:val="Standard"/>
    <w:link w:val="TheSansBeschreibunggrauZchn"/>
    <w:qFormat/>
    <w:rsid w:val="0081107C"/>
    <w:pPr>
      <w:spacing w:after="0" w:line="265" w:lineRule="auto"/>
      <w:ind w:left="-5"/>
    </w:pPr>
    <w:rPr>
      <w:color w:val="808080"/>
      <w:kern w:val="0"/>
      <w:sz w:val="16"/>
      <w14:ligatures w14:val="none"/>
    </w:rPr>
  </w:style>
  <w:style w:type="character" w:customStyle="1" w:styleId="TheSansBeschreibunggrauZchn">
    <w:name w:val="TheSans Beschreibung grau Zchn"/>
    <w:basedOn w:val="Absatz-Standardschriftart"/>
    <w:link w:val="TheSansBeschreibunggrau"/>
    <w:rsid w:val="0081107C"/>
    <w:rPr>
      <w:rFonts w:ascii="TheSans C5 SemiLight" w:eastAsia="TheSans C5 SemiLight" w:hAnsi="TheSans C5 SemiLight" w:cs="TheSans C5 SemiLight"/>
      <w:color w:val="808080"/>
      <w:kern w:val="0"/>
      <w:sz w:val="16"/>
      <w14:ligatures w14:val="none"/>
    </w:rPr>
  </w:style>
  <w:style w:type="paragraph" w:customStyle="1" w:styleId="TheSansTitelgrau">
    <w:name w:val="TheSans Titel grau"/>
    <w:basedOn w:val="KeinLeerraum"/>
    <w:link w:val="TheSansTitelgrauZchn"/>
    <w:rsid w:val="00865838"/>
    <w:pPr>
      <w:ind w:left="0" w:firstLine="0"/>
    </w:pPr>
    <w:rPr>
      <w:color w:val="909191"/>
    </w:rPr>
  </w:style>
  <w:style w:type="character" w:customStyle="1" w:styleId="KeinLeerraumZchn">
    <w:name w:val="Kein Leerraum Zchn"/>
    <w:basedOn w:val="Absatz-Standardschriftart"/>
    <w:link w:val="KeinLeerraum"/>
    <w:uiPriority w:val="1"/>
    <w:rsid w:val="00865838"/>
    <w:rPr>
      <w:rFonts w:ascii="TheSans C5 SemiLight" w:eastAsia="TheSans C5 SemiLight" w:hAnsi="TheSans C5 SemiLight" w:cs="TheSans C5 SemiLight"/>
      <w:color w:val="00347D"/>
    </w:rPr>
  </w:style>
  <w:style w:type="character" w:customStyle="1" w:styleId="TheSansTitelgrauZchn">
    <w:name w:val="TheSans Titel grau Zchn"/>
    <w:basedOn w:val="KeinLeerraumZchn"/>
    <w:link w:val="TheSansTitelgrau"/>
    <w:rsid w:val="00865838"/>
    <w:rPr>
      <w:rFonts w:ascii="TheSans C5 SemiLight" w:eastAsia="TheSans C5 SemiLight" w:hAnsi="TheSans C5 SemiLight" w:cs="TheSans C5 SemiLight"/>
      <w:color w:val="909191"/>
    </w:rPr>
  </w:style>
  <w:style w:type="paragraph" w:customStyle="1" w:styleId="Formatvorlage2">
    <w:name w:val="Formatvorlage2"/>
    <w:basedOn w:val="Standard"/>
    <w:link w:val="Formatvorlage2Zchn"/>
    <w:rsid w:val="00724FF7"/>
    <w:pPr>
      <w:spacing w:after="268"/>
      <w:ind w:left="-5"/>
    </w:pPr>
  </w:style>
  <w:style w:type="character" w:customStyle="1" w:styleId="Formatvorlage2Zchn">
    <w:name w:val="Formatvorlage2 Zchn"/>
    <w:basedOn w:val="Absatz-Standardschriftart"/>
    <w:link w:val="Formatvorlage2"/>
    <w:rsid w:val="00724FF7"/>
    <w:rPr>
      <w:rFonts w:ascii="TheSans C5 SemiLight" w:eastAsia="TheSans C5 SemiLight" w:hAnsi="TheSans C5 SemiLight" w:cs="TheSans C5 SemiLight"/>
      <w:color w:val="00347D"/>
    </w:rPr>
  </w:style>
  <w:style w:type="paragraph" w:customStyle="1" w:styleId="TheSansText">
    <w:name w:val="TheSans Text"/>
    <w:basedOn w:val="Standard"/>
    <w:link w:val="TheSansTextZchn"/>
    <w:qFormat/>
    <w:rsid w:val="00F56153"/>
  </w:style>
  <w:style w:type="character" w:customStyle="1" w:styleId="TheSansTextZchn">
    <w:name w:val="TheSans Text Zchn"/>
    <w:basedOn w:val="Formatvorlage2Zchn"/>
    <w:link w:val="TheSansText"/>
    <w:rsid w:val="0027694D"/>
    <w:rPr>
      <w:rFonts w:ascii="TheSans C5 SemiLight" w:eastAsia="TheSans C5 SemiLight" w:hAnsi="TheSans C5 SemiLight" w:cs="TheSans C5 SemiLight"/>
      <w:color w:val="00347D"/>
    </w:rPr>
  </w:style>
  <w:style w:type="paragraph" w:customStyle="1" w:styleId="TheSansZwischenberschrift">
    <w:name w:val="TheSans Zwischenüberschrift"/>
    <w:basedOn w:val="Standard"/>
    <w:link w:val="TheSansZwischenberschriftZchn"/>
    <w:rsid w:val="00F56153"/>
    <w:pPr>
      <w:spacing w:after="262"/>
      <w:ind w:left="-5"/>
    </w:pPr>
    <w:rPr>
      <w:rFonts w:ascii="TheSans C5s ExtraBold" w:eastAsia="TheSans C5" w:hAnsi="TheSans C5s ExtraBold" w:cs="TheSans C5"/>
      <w:b/>
    </w:rPr>
  </w:style>
  <w:style w:type="character" w:customStyle="1" w:styleId="TheSansZwischenberschriftZchn">
    <w:name w:val="TheSans Zwischenüberschrift Zchn"/>
    <w:basedOn w:val="Absatz-Standardschriftart"/>
    <w:link w:val="TheSansZwischenberschrift"/>
    <w:rsid w:val="00F56153"/>
    <w:rPr>
      <w:rFonts w:ascii="TheSans C5s ExtraBold" w:eastAsia="TheSans C5" w:hAnsi="TheSans C5s ExtraBold" w:cs="TheSans C5"/>
      <w:b/>
      <w:color w:val="00347D"/>
    </w:rPr>
  </w:style>
  <w:style w:type="paragraph" w:customStyle="1" w:styleId="TheSansZitat">
    <w:name w:val="TheSans Zitat"/>
    <w:basedOn w:val="Standard"/>
    <w:link w:val="TheSansZitatZchn"/>
    <w:rsid w:val="00F56153"/>
    <w:rPr>
      <w:i/>
      <w:iCs/>
    </w:rPr>
  </w:style>
  <w:style w:type="character" w:customStyle="1" w:styleId="TheSansZitatZchn">
    <w:name w:val="TheSans Zitat Zchn"/>
    <w:basedOn w:val="Absatz-Standardschriftart"/>
    <w:link w:val="TheSansZitat"/>
    <w:rsid w:val="00F56153"/>
    <w:rPr>
      <w:rFonts w:ascii="TheSans C5 SemiLight" w:eastAsia="TheSans C5 SemiLight" w:hAnsi="TheSans C5 SemiLight" w:cs="TheSans C5 SemiLight"/>
      <w:i/>
      <w:iCs/>
      <w:color w:val="00347D"/>
    </w:rPr>
  </w:style>
  <w:style w:type="paragraph" w:customStyle="1" w:styleId="TheSansBold">
    <w:name w:val="TheSans Bold"/>
    <w:basedOn w:val="Standard"/>
    <w:link w:val="TheSansBoldZchn"/>
    <w:rsid w:val="0027694D"/>
    <w:pPr>
      <w:spacing w:after="231"/>
      <w:ind w:left="-5"/>
    </w:pPr>
    <w:rPr>
      <w:rFonts w:ascii="TheSans C5s ExtraBold" w:eastAsia="TheSans C5" w:hAnsi="TheSans C5s ExtraBold" w:cs="TheSans C5"/>
      <w:bCs/>
    </w:rPr>
  </w:style>
  <w:style w:type="character" w:customStyle="1" w:styleId="TheSansBoldZchn">
    <w:name w:val="TheSans Bold Zchn"/>
    <w:basedOn w:val="Absatz-Standardschriftart"/>
    <w:link w:val="TheSansBold"/>
    <w:rsid w:val="0027694D"/>
    <w:rPr>
      <w:rFonts w:ascii="TheSans C5s ExtraBold" w:eastAsia="TheSans C5" w:hAnsi="TheSans C5s ExtraBold" w:cs="TheSans C5"/>
      <w:bCs/>
      <w:color w:val="00347D"/>
    </w:rPr>
  </w:style>
  <w:style w:type="paragraph" w:customStyle="1" w:styleId="TheSansListe">
    <w:name w:val="TheSans Liste"/>
    <w:basedOn w:val="Standard"/>
    <w:link w:val="TheSansListeZchn"/>
    <w:rsid w:val="00187154"/>
    <w:pPr>
      <w:numPr>
        <w:numId w:val="1"/>
      </w:numPr>
      <w:ind w:hanging="230"/>
    </w:pPr>
  </w:style>
  <w:style w:type="character" w:customStyle="1" w:styleId="TheSansListeZchn">
    <w:name w:val="TheSans Liste Zchn"/>
    <w:basedOn w:val="Absatz-Standardschriftart"/>
    <w:link w:val="TheSansListe"/>
    <w:rsid w:val="00187154"/>
    <w:rPr>
      <w:rFonts w:ascii="TheSans C5 SemiLight" w:eastAsia="TheSans C5 SemiLight" w:hAnsi="TheSans C5 SemiLight" w:cs="TheSans C5 SemiLight"/>
      <w:color w:val="00347D"/>
    </w:rPr>
  </w:style>
  <w:style w:type="paragraph" w:customStyle="1" w:styleId="ArialTitelgrau">
    <w:name w:val="Arial Titel grau"/>
    <w:basedOn w:val="TheSansTitelgrau"/>
    <w:rsid w:val="00E1332E"/>
    <w:rPr>
      <w:rFonts w:ascii="Arial" w:hAnsi="Arial"/>
    </w:rPr>
  </w:style>
  <w:style w:type="paragraph" w:customStyle="1" w:styleId="ArialBeschreibunggrau">
    <w:name w:val="Arial Beschreibung grau"/>
    <w:basedOn w:val="TheSansBeschreibunggrau"/>
    <w:qFormat/>
    <w:rsid w:val="00E1332E"/>
    <w:pPr>
      <w:ind w:left="10"/>
    </w:pPr>
  </w:style>
  <w:style w:type="paragraph" w:customStyle="1" w:styleId="Arialberschrift">
    <w:name w:val="Arial Überschrift"/>
    <w:basedOn w:val="TheSansberschrift"/>
    <w:qFormat/>
    <w:rsid w:val="002B532E"/>
    <w:pPr>
      <w:spacing w:after="0"/>
    </w:pPr>
    <w:rPr>
      <w:rFonts w:ascii="Arial" w:hAnsi="Arial"/>
      <w:b/>
      <w:color w:val="00347D"/>
      <w:sz w:val="28"/>
    </w:rPr>
  </w:style>
  <w:style w:type="paragraph" w:customStyle="1" w:styleId="ArialText">
    <w:name w:val="Arial Text"/>
    <w:basedOn w:val="TheSansText"/>
    <w:qFormat/>
    <w:rsid w:val="00315446"/>
    <w:pPr>
      <w:tabs>
        <w:tab w:val="left" w:pos="1134"/>
      </w:tabs>
    </w:pPr>
  </w:style>
  <w:style w:type="paragraph" w:customStyle="1" w:styleId="ArialZwischenberschrift">
    <w:name w:val="Arial Zwischenüberschrift"/>
    <w:basedOn w:val="Standard"/>
    <w:rsid w:val="00EB4D3C"/>
    <w:pPr>
      <w:spacing w:after="262"/>
    </w:pPr>
  </w:style>
  <w:style w:type="paragraph" w:customStyle="1" w:styleId="ArialZwischenberschrift2">
    <w:name w:val="Arial Zwischenüberschrift2"/>
    <w:basedOn w:val="TheSansZwischenberschrift"/>
    <w:rsid w:val="0015492B"/>
    <w:pPr>
      <w:ind w:left="142"/>
    </w:pPr>
    <w:rPr>
      <w:rFonts w:ascii="Arial" w:hAnsi="Arial"/>
    </w:rPr>
  </w:style>
  <w:style w:type="paragraph" w:customStyle="1" w:styleId="ArialZitat">
    <w:name w:val="Arial Zitat"/>
    <w:basedOn w:val="TheSansZitat"/>
    <w:rsid w:val="0015492B"/>
  </w:style>
  <w:style w:type="paragraph" w:customStyle="1" w:styleId="ArialBold">
    <w:name w:val="Arial Bold"/>
    <w:basedOn w:val="ArialText"/>
    <w:rsid w:val="00257323"/>
    <w:pPr>
      <w:tabs>
        <w:tab w:val="clear" w:pos="1701"/>
      </w:tabs>
    </w:pPr>
    <w:rPr>
      <w:b/>
      <w:color w:val="00347D"/>
    </w:rPr>
  </w:style>
  <w:style w:type="character" w:styleId="Hyperlink">
    <w:name w:val="Hyperlink"/>
    <w:basedOn w:val="Absatz-Standardschriftart"/>
    <w:uiPriority w:val="99"/>
    <w:unhideWhenUsed/>
    <w:rsid w:val="00917AD6"/>
    <w:rPr>
      <w:color w:val="0563C1" w:themeColor="hyperlink"/>
      <w:u w:val="single"/>
    </w:rPr>
  </w:style>
  <w:style w:type="character" w:styleId="NichtaufgelsteErwhnung">
    <w:name w:val="Unresolved Mention"/>
    <w:basedOn w:val="Absatz-Standardschriftart"/>
    <w:uiPriority w:val="99"/>
    <w:semiHidden/>
    <w:unhideWhenUsed/>
    <w:rsid w:val="00917AD6"/>
    <w:rPr>
      <w:color w:val="605E5C"/>
      <w:shd w:val="clear" w:color="auto" w:fill="E1DFDD"/>
    </w:rPr>
  </w:style>
  <w:style w:type="paragraph" w:customStyle="1" w:styleId="ArialTextEinzug">
    <w:name w:val="Arial Text Einzug"/>
    <w:basedOn w:val="ArialText"/>
    <w:rsid w:val="00257323"/>
    <w:pPr>
      <w:ind w:left="1134"/>
    </w:pPr>
  </w:style>
  <w:style w:type="paragraph" w:customStyle="1" w:styleId="ArialBoldEinzug">
    <w:name w:val="Arial Bold Einzug"/>
    <w:basedOn w:val="ArialBold"/>
    <w:rsid w:val="00257323"/>
    <w:pPr>
      <w:ind w:left="1134"/>
    </w:pPr>
  </w:style>
  <w:style w:type="paragraph" w:customStyle="1" w:styleId="ArialLckentext12pt">
    <w:name w:val="Arial Lückentext 12pt"/>
    <w:basedOn w:val="ArialText"/>
    <w:rsid w:val="000A3B30"/>
    <w:pPr>
      <w:spacing w:after="0" w:line="360" w:lineRule="auto"/>
    </w:pPr>
    <w:rPr>
      <w:color w:val="auto"/>
      <w:szCs w:val="24"/>
      <w:lang w:eastAsia="hi-IN" w:bidi="hi-IN"/>
    </w:rPr>
  </w:style>
  <w:style w:type="paragraph" w:customStyle="1" w:styleId="ArialEinzuga">
    <w:name w:val="Arial Einzug a)..."/>
    <w:basedOn w:val="ArialTextEinzug"/>
    <w:rsid w:val="00315446"/>
    <w:pPr>
      <w:numPr>
        <w:numId w:val="9"/>
      </w:numPr>
    </w:pPr>
  </w:style>
  <w:style w:type="numbering" w:customStyle="1" w:styleId="AktuelleListe1">
    <w:name w:val="Aktuelle Liste1"/>
    <w:uiPriority w:val="99"/>
    <w:rsid w:val="00315446"/>
    <w:pPr>
      <w:numPr>
        <w:numId w:val="10"/>
      </w:numPr>
    </w:pPr>
  </w:style>
  <w:style w:type="numbering" w:customStyle="1" w:styleId="AktuelleListe2">
    <w:name w:val="Aktuelle Liste2"/>
    <w:uiPriority w:val="99"/>
    <w:rsid w:val="00315446"/>
    <w:pPr>
      <w:numPr>
        <w:numId w:val="11"/>
      </w:numPr>
    </w:pPr>
  </w:style>
  <w:style w:type="paragraph" w:customStyle="1" w:styleId="Ariala">
    <w:name w:val="Arial a)..."/>
    <w:basedOn w:val="ArialEinzuga"/>
    <w:rsid w:val="009478DC"/>
    <w:pPr>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6680">
      <w:bodyDiv w:val="1"/>
      <w:marLeft w:val="0"/>
      <w:marRight w:val="0"/>
      <w:marTop w:val="0"/>
      <w:marBottom w:val="0"/>
      <w:divBdr>
        <w:top w:val="none" w:sz="0" w:space="0" w:color="auto"/>
        <w:left w:val="none" w:sz="0" w:space="0" w:color="auto"/>
        <w:bottom w:val="none" w:sz="0" w:space="0" w:color="auto"/>
        <w:right w:val="none" w:sz="0" w:space="0" w:color="auto"/>
      </w:divBdr>
    </w:div>
    <w:div w:id="311757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ni/Documents/ATELIER/Jobs/Matthias%20Film/WDR_Planet%20Schule/AB_Haydn/Haydn_AB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F47668-3F77-42C6-9221-BE7D987C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Haydn_AB_Vorlage.dotx</Template>
  <TotalTime>0</TotalTime>
  <Pages>1</Pages>
  <Words>192</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Susanne Hinnrichs</cp:lastModifiedBy>
  <cp:revision>7</cp:revision>
  <cp:lastPrinted>2023-11-24T12:24:00Z</cp:lastPrinted>
  <dcterms:created xsi:type="dcterms:W3CDTF">2023-12-13T15:23:00Z</dcterms:created>
  <dcterms:modified xsi:type="dcterms:W3CDTF">2024-01-29T07:59:00Z</dcterms:modified>
</cp:coreProperties>
</file>