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Pr="00EA14C0" w:rsidRDefault="00560917" w:rsidP="00560917">
      <w:pPr>
        <w:pStyle w:val="ArialBeschreibunggrau"/>
        <w:ind w:firstLine="132"/>
        <w:rPr>
          <w:szCs w:val="16"/>
        </w:rPr>
      </w:pPr>
    </w:p>
    <w:p w:rsidR="00560917" w:rsidRDefault="00560917" w:rsidP="00560917">
      <w:pPr>
        <w:pStyle w:val="TheSansberschrift"/>
        <w:spacing w:line="240" w:lineRule="auto"/>
        <w:ind w:left="142" w:right="-143"/>
      </w:pPr>
    </w:p>
    <w:p w:rsidR="00560917" w:rsidRDefault="00844B35" w:rsidP="00844B35">
      <w:pPr>
        <w:pStyle w:val="Arialberschrift"/>
      </w:pPr>
      <w:r>
        <w:t xml:space="preserve">Lösungen der Arbeitsblätter </w:t>
      </w:r>
    </w:p>
    <w:p w:rsidR="00844B35" w:rsidRDefault="00844B35" w:rsidP="00844B35">
      <w:pPr>
        <w:pStyle w:val="Arialberschrift"/>
      </w:pPr>
    </w:p>
    <w:p w:rsidR="00844B35" w:rsidRPr="00CD417E" w:rsidRDefault="00844B35" w:rsidP="00844B35">
      <w:pPr>
        <w:ind w:left="142" w:firstLine="0"/>
      </w:pPr>
      <w:r w:rsidRPr="00CD417E">
        <w:tab/>
      </w:r>
    </w:p>
    <w:p w:rsidR="00844B35" w:rsidRPr="00354662" w:rsidRDefault="00844B35" w:rsidP="00844B35">
      <w:pPr>
        <w:ind w:left="142" w:firstLine="0"/>
        <w:rPr>
          <w:rFonts w:ascii="Arial" w:hAnsi="Arial" w:cs="Arial"/>
          <w:b/>
          <w:color w:val="003480"/>
        </w:rPr>
      </w:pPr>
      <w:r w:rsidRPr="00354662">
        <w:rPr>
          <w:rFonts w:ascii="Arial" w:hAnsi="Arial" w:cs="Arial"/>
          <w:b/>
          <w:color w:val="003480"/>
        </w:rPr>
        <w:t>Arbeitsblatt 3</w:t>
      </w:r>
      <w:r w:rsidR="00354662">
        <w:rPr>
          <w:rFonts w:ascii="Arial" w:hAnsi="Arial" w:cs="Arial"/>
          <w:b/>
          <w:color w:val="003480"/>
        </w:rPr>
        <w:t xml:space="preserve"> </w:t>
      </w:r>
    </w:p>
    <w:p w:rsidR="00354662" w:rsidRPr="00354662" w:rsidRDefault="00354662" w:rsidP="00844B35">
      <w:pPr>
        <w:ind w:left="142" w:firstLine="0"/>
        <w:rPr>
          <w:rFonts w:ascii="Arial" w:hAnsi="Arial" w:cs="Arial"/>
          <w:b/>
          <w:color w:val="003480"/>
          <w:sz w:val="28"/>
          <w:szCs w:val="28"/>
        </w:rPr>
      </w:pPr>
      <w:r w:rsidRPr="00354662">
        <w:rPr>
          <w:rFonts w:ascii="Arial" w:hAnsi="Arial" w:cs="Arial"/>
          <w:b/>
          <w:color w:val="003480"/>
          <w:sz w:val="28"/>
          <w:szCs w:val="28"/>
        </w:rPr>
        <w:t>Jane und die Tiere</w:t>
      </w:r>
    </w:p>
    <w:p w:rsidR="00354662" w:rsidRDefault="00354662" w:rsidP="00844B35">
      <w:pPr>
        <w:ind w:left="142" w:firstLine="0"/>
        <w:rPr>
          <w:rFonts w:ascii="Arial" w:hAnsi="Arial" w:cs="Arial"/>
          <w:color w:val="003480"/>
        </w:rPr>
      </w:pPr>
    </w:p>
    <w:p w:rsidR="00844B35" w:rsidRPr="00354662" w:rsidRDefault="00844B35" w:rsidP="00844B35">
      <w:pPr>
        <w:ind w:left="142" w:firstLine="0"/>
        <w:rPr>
          <w:rFonts w:ascii="Arial" w:hAnsi="Arial" w:cs="Arial"/>
          <w:color w:val="003480"/>
        </w:rPr>
      </w:pPr>
      <w:r w:rsidRPr="00354662">
        <w:rPr>
          <w:rFonts w:ascii="Arial" w:hAnsi="Arial" w:cs="Arial"/>
          <w:color w:val="003480"/>
        </w:rPr>
        <w:t xml:space="preserve">Sätze von Jane: </w:t>
      </w:r>
    </w:p>
    <w:p w:rsidR="00354662" w:rsidRDefault="00354662" w:rsidP="00844B35">
      <w:pPr>
        <w:ind w:left="142" w:firstLine="0"/>
        <w:rPr>
          <w:rFonts w:ascii="Arial" w:hAnsi="Arial" w:cs="Arial"/>
          <w:color w:val="003480"/>
        </w:rPr>
      </w:pPr>
    </w:p>
    <w:p w:rsidR="00844B35" w:rsidRPr="00354662" w:rsidRDefault="00354662" w:rsidP="00844B35">
      <w:pPr>
        <w:ind w:left="142" w:firstLine="0"/>
        <w:rPr>
          <w:rFonts w:ascii="Arial" w:hAnsi="Arial" w:cs="Arial"/>
          <w:color w:val="003480"/>
        </w:rPr>
      </w:pPr>
      <w:r>
        <w:rPr>
          <w:rFonts w:cs="Arial"/>
          <w:color w:val="003480"/>
        </w:rPr>
        <w:t>▪</w:t>
      </w:r>
      <w:r>
        <w:rPr>
          <w:rFonts w:ascii="Arial" w:hAnsi="Arial" w:cs="Arial"/>
          <w:color w:val="003480"/>
        </w:rPr>
        <w:t xml:space="preserve"> </w:t>
      </w:r>
      <w:r w:rsidR="00844B35" w:rsidRPr="00354662">
        <w:rPr>
          <w:rFonts w:ascii="Arial" w:hAnsi="Arial" w:cs="Arial"/>
          <w:color w:val="003480"/>
        </w:rPr>
        <w:t>Manche Tiere können Werkzeuge herstellen und diese gezielt benutzen.</w:t>
      </w:r>
    </w:p>
    <w:p w:rsidR="00844B35" w:rsidRPr="00354662" w:rsidRDefault="00354662" w:rsidP="00844B35">
      <w:pPr>
        <w:ind w:left="142" w:firstLine="0"/>
        <w:rPr>
          <w:rFonts w:ascii="Arial" w:hAnsi="Arial" w:cs="Arial"/>
          <w:color w:val="003480"/>
        </w:rPr>
      </w:pPr>
      <w:r>
        <w:rPr>
          <w:rFonts w:cs="Arial"/>
          <w:color w:val="003480"/>
        </w:rPr>
        <w:t>▪</w:t>
      </w:r>
      <w:r>
        <w:rPr>
          <w:rFonts w:ascii="Arial" w:hAnsi="Arial" w:cs="Arial"/>
          <w:color w:val="003480"/>
        </w:rPr>
        <w:t xml:space="preserve"> </w:t>
      </w:r>
      <w:r w:rsidR="00844B35" w:rsidRPr="00354662">
        <w:rPr>
          <w:rFonts w:ascii="Arial" w:hAnsi="Arial" w:cs="Arial"/>
          <w:color w:val="003480"/>
        </w:rPr>
        <w:t>Tiere fühlen wie wir.</w:t>
      </w:r>
    </w:p>
    <w:p w:rsidR="00844B35" w:rsidRPr="00354662" w:rsidRDefault="00354662" w:rsidP="00844B35">
      <w:pPr>
        <w:ind w:left="142" w:firstLine="0"/>
        <w:rPr>
          <w:rFonts w:ascii="Arial" w:hAnsi="Arial" w:cs="Arial"/>
          <w:color w:val="003480"/>
        </w:rPr>
      </w:pPr>
      <w:r>
        <w:rPr>
          <w:rFonts w:cs="Arial"/>
          <w:color w:val="003480"/>
        </w:rPr>
        <w:t>▪</w:t>
      </w:r>
      <w:r>
        <w:rPr>
          <w:rFonts w:ascii="Arial" w:hAnsi="Arial" w:cs="Arial"/>
          <w:color w:val="003480"/>
        </w:rPr>
        <w:t xml:space="preserve"> </w:t>
      </w:r>
      <w:r w:rsidR="00844B35" w:rsidRPr="00354662">
        <w:rPr>
          <w:rFonts w:ascii="Arial" w:hAnsi="Arial" w:cs="Arial"/>
          <w:color w:val="003480"/>
        </w:rPr>
        <w:t>Tiere sind gar nicht so anders als wir.</w:t>
      </w:r>
    </w:p>
    <w:p w:rsidR="00844B35" w:rsidRPr="00354662" w:rsidRDefault="00354662" w:rsidP="00844B35">
      <w:pPr>
        <w:ind w:left="142" w:firstLine="0"/>
        <w:rPr>
          <w:rFonts w:ascii="Arial" w:hAnsi="Arial" w:cs="Arial"/>
          <w:color w:val="003480"/>
        </w:rPr>
      </w:pPr>
      <w:r>
        <w:rPr>
          <w:rFonts w:cs="Arial"/>
          <w:color w:val="003480"/>
        </w:rPr>
        <w:t>▪</w:t>
      </w:r>
      <w:r>
        <w:rPr>
          <w:rFonts w:ascii="Arial" w:hAnsi="Arial" w:cs="Arial"/>
          <w:color w:val="003480"/>
        </w:rPr>
        <w:t xml:space="preserve"> </w:t>
      </w:r>
      <w:r w:rsidR="00844B35" w:rsidRPr="00354662">
        <w:rPr>
          <w:rFonts w:ascii="Arial" w:hAnsi="Arial" w:cs="Arial"/>
          <w:color w:val="003480"/>
        </w:rPr>
        <w:t>Tiere benötigen uns Menschen als Sprachrohr.</w:t>
      </w:r>
    </w:p>
    <w:p w:rsidR="00844B35" w:rsidRPr="00354662" w:rsidRDefault="00354662" w:rsidP="00844B35">
      <w:pPr>
        <w:ind w:left="142" w:firstLine="0"/>
        <w:rPr>
          <w:rFonts w:ascii="Arial" w:hAnsi="Arial" w:cs="Arial"/>
          <w:color w:val="003480"/>
        </w:rPr>
      </w:pPr>
      <w:r>
        <w:rPr>
          <w:rFonts w:cs="Arial"/>
          <w:color w:val="003480"/>
        </w:rPr>
        <w:t>▪</w:t>
      </w:r>
      <w:r>
        <w:rPr>
          <w:rFonts w:ascii="Arial" w:hAnsi="Arial" w:cs="Arial"/>
          <w:color w:val="003480"/>
        </w:rPr>
        <w:t xml:space="preserve"> </w:t>
      </w:r>
      <w:r w:rsidR="00844B35" w:rsidRPr="00354662">
        <w:rPr>
          <w:rFonts w:ascii="Arial" w:hAnsi="Arial" w:cs="Arial"/>
          <w:color w:val="003480"/>
        </w:rPr>
        <w:t>Tiere verdienen genauso Respekt wie wir Menschen.</w:t>
      </w:r>
    </w:p>
    <w:p w:rsidR="00844B35" w:rsidRDefault="00844B35" w:rsidP="00844B35">
      <w:pPr>
        <w:ind w:left="142" w:firstLine="0"/>
        <w:rPr>
          <w:rFonts w:ascii="Arial" w:hAnsi="Arial" w:cs="Arial"/>
          <w:b/>
          <w:color w:val="003480"/>
        </w:rPr>
      </w:pPr>
    </w:p>
    <w:p w:rsidR="00354662" w:rsidRDefault="00354662" w:rsidP="00844B35">
      <w:pPr>
        <w:ind w:left="142" w:firstLine="0"/>
        <w:rPr>
          <w:rFonts w:ascii="Arial" w:hAnsi="Arial" w:cs="Arial"/>
          <w:b/>
          <w:color w:val="003480"/>
        </w:rPr>
      </w:pPr>
    </w:p>
    <w:p w:rsidR="00354662" w:rsidRPr="00354662" w:rsidRDefault="00354662" w:rsidP="00844B35">
      <w:pPr>
        <w:ind w:left="142" w:firstLine="0"/>
        <w:rPr>
          <w:rFonts w:ascii="Arial" w:hAnsi="Arial" w:cs="Arial"/>
          <w:b/>
          <w:color w:val="003480"/>
        </w:rPr>
      </w:pPr>
    </w:p>
    <w:p w:rsidR="00844B35" w:rsidRPr="00354662" w:rsidRDefault="00844B35" w:rsidP="00844B35">
      <w:pPr>
        <w:ind w:left="142" w:firstLine="0"/>
        <w:rPr>
          <w:rFonts w:ascii="Arial" w:hAnsi="Arial" w:cs="Arial"/>
          <w:b/>
          <w:color w:val="003480"/>
        </w:rPr>
      </w:pPr>
      <w:r w:rsidRPr="00354662">
        <w:rPr>
          <w:rFonts w:ascii="Arial" w:hAnsi="Arial" w:cs="Arial"/>
          <w:b/>
          <w:color w:val="003480"/>
        </w:rPr>
        <w:t>Arbeitsblatt 4</w:t>
      </w:r>
    </w:p>
    <w:p w:rsidR="00354662" w:rsidRPr="00354662" w:rsidRDefault="00354662" w:rsidP="00844B35">
      <w:pPr>
        <w:pStyle w:val="Textkrper"/>
        <w:ind w:left="142" w:right="2835"/>
        <w:rPr>
          <w:rFonts w:ascii="Arial" w:eastAsia="Times New Roman" w:hAnsi="Arial" w:cs="Arial"/>
          <w:b/>
          <w:color w:val="003480"/>
          <w:sz w:val="28"/>
          <w:szCs w:val="28"/>
          <w:lang w:eastAsia="de-DE"/>
        </w:rPr>
      </w:pPr>
      <w:r w:rsidRPr="00354662">
        <w:rPr>
          <w:rFonts w:ascii="Arial" w:eastAsia="Times New Roman" w:hAnsi="Arial" w:cs="Arial"/>
          <w:b/>
          <w:color w:val="003480"/>
          <w:sz w:val="28"/>
          <w:szCs w:val="28"/>
          <w:lang w:eastAsia="de-DE"/>
        </w:rPr>
        <w:t>Große und kleine Träume</w:t>
      </w:r>
    </w:p>
    <w:p w:rsidR="00354662" w:rsidRDefault="00354662" w:rsidP="00844B35">
      <w:pPr>
        <w:pStyle w:val="Textkrper"/>
        <w:ind w:left="142" w:right="2835"/>
        <w:rPr>
          <w:rFonts w:ascii="Arial" w:eastAsia="Times New Roman" w:hAnsi="Arial" w:cs="Arial"/>
          <w:color w:val="003480"/>
          <w:sz w:val="22"/>
          <w:szCs w:val="22"/>
          <w:lang w:eastAsia="de-DE"/>
        </w:rPr>
      </w:pPr>
    </w:p>
    <w:p w:rsidR="00844B35" w:rsidRPr="00354662" w:rsidRDefault="00844B35" w:rsidP="00844B35">
      <w:pPr>
        <w:pStyle w:val="Textkrper"/>
        <w:ind w:left="142" w:right="2835"/>
        <w:rPr>
          <w:rFonts w:ascii="Arial" w:eastAsia="Times New Roman" w:hAnsi="Arial" w:cs="Arial"/>
          <w:color w:val="003480"/>
          <w:sz w:val="22"/>
          <w:szCs w:val="22"/>
          <w:lang w:eastAsia="de-DE"/>
        </w:rPr>
      </w:pPr>
      <w:r w:rsidRPr="00354662">
        <w:rPr>
          <w:rFonts w:ascii="Arial" w:eastAsia="Times New Roman" w:hAnsi="Arial" w:cs="Arial"/>
          <w:color w:val="003480"/>
          <w:sz w:val="22"/>
          <w:szCs w:val="22"/>
          <w:lang w:eastAsia="de-DE"/>
        </w:rPr>
        <w:t xml:space="preserve">Ich will mit </w:t>
      </w:r>
      <w:proofErr w:type="spellStart"/>
      <w:r w:rsidRPr="00354662">
        <w:rPr>
          <w:rFonts w:ascii="Arial" w:eastAsia="Times New Roman" w:hAnsi="Arial" w:cs="Arial"/>
          <w:color w:val="003480"/>
          <w:sz w:val="22"/>
          <w:szCs w:val="22"/>
          <w:lang w:eastAsia="de-DE"/>
        </w:rPr>
        <w:t>Tarzan</w:t>
      </w:r>
      <w:proofErr w:type="spellEnd"/>
      <w:r w:rsidRPr="00354662">
        <w:rPr>
          <w:rFonts w:ascii="Arial" w:eastAsia="Times New Roman" w:hAnsi="Arial" w:cs="Arial"/>
          <w:color w:val="003480"/>
          <w:sz w:val="22"/>
          <w:szCs w:val="22"/>
          <w:lang w:eastAsia="de-DE"/>
        </w:rPr>
        <w:t xml:space="preserve"> im Dschungel leben, mit wilden Tieren. Ich will mit ihnen befreundet sein, so wie er. Eines Tages gehe ich nach Afrika. Das ist mein Traum. </w:t>
      </w:r>
    </w:p>
    <w:p w:rsidR="00844B35" w:rsidRPr="00354662" w:rsidRDefault="00844B35" w:rsidP="00844B35">
      <w:pPr>
        <w:ind w:left="142" w:firstLine="0"/>
        <w:rPr>
          <w:rFonts w:ascii="Arial" w:hAnsi="Arial" w:cs="Arial"/>
          <w:color w:val="003480"/>
        </w:rPr>
      </w:pPr>
    </w:p>
    <w:p w:rsidR="003A7C35" w:rsidRPr="00354662" w:rsidRDefault="003A7C35" w:rsidP="00844B35">
      <w:pPr>
        <w:pStyle w:val="ArialText"/>
        <w:ind w:firstLine="0"/>
        <w:rPr>
          <w:rFonts w:cs="Arial"/>
          <w:color w:val="003480"/>
        </w:rPr>
      </w:pPr>
    </w:p>
    <w:sectPr w:rsidR="003A7C35" w:rsidRPr="00354662" w:rsidSect="00560917">
      <w:headerReference w:type="default" r:id="rId6"/>
      <w:footerReference w:type="default" r:id="rId7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92" w:rsidRDefault="00E91892" w:rsidP="003A7C35">
      <w:pPr>
        <w:spacing w:after="0" w:line="240" w:lineRule="auto"/>
      </w:pPr>
      <w:r>
        <w:separator/>
      </w:r>
    </w:p>
  </w:endnote>
  <w:endnote w:type="continuationSeparator" w:id="0">
    <w:p w:rsidR="00E91892" w:rsidRDefault="00E91892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2C" w:rsidRPr="00DB4AF9" w:rsidRDefault="00B31A2C" w:rsidP="00B31A2C">
    <w:pPr>
      <w:spacing w:after="0" w:line="259" w:lineRule="auto"/>
      <w:ind w:left="0" w:right="8750" w:firstLine="0"/>
      <w:rPr>
        <w:rFonts w:ascii="Arial" w:eastAsia="TheSans C5 Plain" w:hAnsi="Arial" w:cs="Arial"/>
        <w:bCs/>
        <w:color w:val="909191"/>
        <w:sz w:val="18"/>
        <w:szCs w:val="18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403225</wp:posOffset>
          </wp:positionH>
          <wp:positionV relativeFrom="paragraph">
            <wp:posOffset>3175</wp:posOffset>
          </wp:positionV>
          <wp:extent cx="405130" cy="123825"/>
          <wp:effectExtent l="19050" t="0" r="0" b="0"/>
          <wp:wrapTight wrapText="bothSides">
            <wp:wrapPolygon edited="0">
              <wp:start x="-1016" y="0"/>
              <wp:lineTo x="-1016" y="19938"/>
              <wp:lineTo x="21329" y="19938"/>
              <wp:lineTo x="21329" y="0"/>
              <wp:lineTo x="-1016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13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F000B2" w:rsidRPr="00F000B2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57728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6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B31A2C" w:rsidRPr="0081107C" w:rsidRDefault="00B31A2C" w:rsidP="00B31A2C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2023</w:t>
    </w:r>
    <w:r>
      <w:rPr>
        <w:rFonts w:ascii="Arial" w:eastAsia="TheSans C5 Plain" w:hAnsi="Arial" w:cs="Arial"/>
        <w:bCs/>
        <w:color w:val="909191"/>
        <w:sz w:val="18"/>
        <w:szCs w:val="18"/>
      </w:rPr>
      <w:t xml:space="preserve"> </w:t>
    </w:r>
  </w:p>
  <w:p w:rsidR="003A7C35" w:rsidRPr="003A7C35" w:rsidRDefault="00F000B2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 w:rsidRPr="00F000B2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75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92" w:rsidRDefault="00E91892" w:rsidP="003A7C35">
      <w:pPr>
        <w:spacing w:after="0" w:line="240" w:lineRule="auto"/>
      </w:pPr>
      <w:r>
        <w:separator/>
      </w:r>
    </w:p>
  </w:footnote>
  <w:footnote w:type="continuationSeparator" w:id="0">
    <w:p w:rsidR="00E91892" w:rsidRDefault="00E91892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F1" w:rsidRDefault="00D44BF1" w:rsidP="00D44BF1">
    <w:pPr>
      <w:pStyle w:val="ArialTitelgrau"/>
      <w:ind w:firstLine="142"/>
    </w:pPr>
    <w:r>
      <w:rPr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4147185</wp:posOffset>
          </wp:positionH>
          <wp:positionV relativeFrom="paragraph">
            <wp:posOffset>-327025</wp:posOffset>
          </wp:positionV>
          <wp:extent cx="428625" cy="428625"/>
          <wp:effectExtent l="19050" t="0" r="9525" b="0"/>
          <wp:wrapTight wrapText="bothSides">
            <wp:wrapPolygon edited="0">
              <wp:start x="-960" y="0"/>
              <wp:lineTo x="-960" y="21120"/>
              <wp:lineTo x="22080" y="21120"/>
              <wp:lineTo x="22080" y="0"/>
              <wp:lineTo x="-960" y="0"/>
            </wp:wrapPolygon>
          </wp:wrapTight>
          <wp:docPr id="20" name="Grafik 2" descr="00_qr_planet-schule-de-print-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_qr_planet-schule-de-print-rand.png"/>
                  <pic:cNvPicPr/>
                </pic:nvPicPr>
                <pic:blipFill>
                  <a:blip r:embed="rId1" cstate="print"/>
                  <a:srcRect l="11350" t="10736" r="11043" b="10736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00B2">
      <w:rPr>
        <w:rFonts w:ascii="Calibri" w:eastAsia="Calibri" w:hAnsi="Calibri" w:cs="Calibri"/>
        <w:noProof/>
        <w:sz w:val="20"/>
        <w:szCs w:val="20"/>
      </w:rPr>
      <w:pict>
        <v:rect id="Rechteck 12" o:spid="_x0000_s3077" style="position:absolute;left:0;text-align:left;margin-left:391.4pt;margin-top:12.6pt;width:97.65pt;height:39.35pt;z-index:251661824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0800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1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D4E32">
      <w:rPr>
        <w:noProof/>
        <w:sz w:val="20"/>
        <w:szCs w:val="20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2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Lösungen  </w:t>
    </w:r>
  </w:p>
  <w:p w:rsidR="00D44BF1" w:rsidRPr="00000978" w:rsidRDefault="00D44BF1" w:rsidP="00D44BF1">
    <w:pPr>
      <w:pStyle w:val="KeinLeerraum"/>
      <w:ind w:left="142"/>
      <w:rPr>
        <w:color w:val="909191"/>
        <w:sz w:val="16"/>
        <w:szCs w:val="16"/>
      </w:rPr>
    </w:pPr>
    <w:r w:rsidRPr="00F000B2">
      <w:rPr>
        <w:noProof/>
      </w:rPr>
      <w:pict>
        <v:shape id="Shape 32" o:spid="_x0000_s3078" style="position:absolute;left:0;text-align:left;margin-left:7.8pt;margin-top:4.4pt;width:357.8pt;height:0;z-index:251663872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D44BF1" w:rsidRDefault="00D44BF1" w:rsidP="00D44BF1">
    <w:pPr>
      <w:pStyle w:val="ArialBeschreibunggrau"/>
      <w:ind w:firstLine="132"/>
    </w:pPr>
    <w:r>
      <w:t xml:space="preserve">Mein Traum, meine Geschichte (Reihe) </w:t>
    </w:r>
  </w:p>
  <w:p w:rsidR="00D44BF1" w:rsidRDefault="00D44BF1" w:rsidP="00D44BF1">
    <w:pPr>
      <w:pStyle w:val="ArialBeschreibunggrau"/>
      <w:ind w:firstLine="132"/>
    </w:pPr>
    <w:r>
      <w:t xml:space="preserve">Jane </w:t>
    </w:r>
    <w:proofErr w:type="spellStart"/>
    <w:r>
      <w:t>Goodall</w:t>
    </w:r>
    <w:proofErr w:type="spellEnd"/>
    <w:r>
      <w:t xml:space="preserve"> (Film)</w:t>
    </w:r>
  </w:p>
  <w:p w:rsidR="00D44BF1" w:rsidRDefault="00D44BF1" w:rsidP="00D44BF1">
    <w:pPr>
      <w:pStyle w:val="ArialBeschreibunggrau"/>
      <w:ind w:firstLine="132"/>
    </w:pPr>
    <w:r>
      <w:t>planet-schule.de</w:t>
    </w:r>
  </w:p>
  <w:p w:rsidR="00B31A2C" w:rsidRDefault="00B31A2C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C658B"/>
    <w:rsid w:val="00226F47"/>
    <w:rsid w:val="00281DDB"/>
    <w:rsid w:val="002F7871"/>
    <w:rsid w:val="00354662"/>
    <w:rsid w:val="003A7C35"/>
    <w:rsid w:val="00462615"/>
    <w:rsid w:val="00560917"/>
    <w:rsid w:val="005D6325"/>
    <w:rsid w:val="005F4346"/>
    <w:rsid w:val="0060637E"/>
    <w:rsid w:val="00753E45"/>
    <w:rsid w:val="00844B35"/>
    <w:rsid w:val="00876049"/>
    <w:rsid w:val="008B0864"/>
    <w:rsid w:val="00AA60EB"/>
    <w:rsid w:val="00B31A2C"/>
    <w:rsid w:val="00BF414A"/>
    <w:rsid w:val="00C111CB"/>
    <w:rsid w:val="00CC658B"/>
    <w:rsid w:val="00D44BF1"/>
    <w:rsid w:val="00E91892"/>
    <w:rsid w:val="00EE2B8D"/>
    <w:rsid w:val="00F000B2"/>
    <w:rsid w:val="00F5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844B35"/>
    <w:pPr>
      <w:widowControl w:val="0"/>
      <w:autoSpaceDE w:val="0"/>
      <w:autoSpaceDN w:val="0"/>
      <w:spacing w:after="0" w:line="240" w:lineRule="auto"/>
      <w:ind w:left="0" w:firstLine="0"/>
    </w:pPr>
    <w:rPr>
      <w:rFonts w:ascii="Lucida Console" w:eastAsia="Lucida Console" w:hAnsi="Lucida Console" w:cs="Lucida Console"/>
      <w:color w:val="auto"/>
      <w:kern w:val="0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44B35"/>
    <w:rPr>
      <w:rFonts w:ascii="Lucida Console" w:eastAsia="Lucida Console" w:hAnsi="Lucida Console" w:cs="Lucida Conso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2" Type="http://schemas.openxmlformats.org/officeDocument/2006/relationships/image" Target="media/image4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3_arbeitsblatt_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2023_arbeitsblatt_.dotx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Traum, meine Geschichte ∙ Jane Goodall</dc:title>
  <dc:creator>SWR Planet Schule</dc:creator>
  <cp:lastModifiedBy>Martina Frietsch</cp:lastModifiedBy>
  <cp:revision>6</cp:revision>
  <cp:lastPrinted>2023-12-21T13:23:00Z</cp:lastPrinted>
  <dcterms:created xsi:type="dcterms:W3CDTF">2023-12-15T20:52:00Z</dcterms:created>
  <dcterms:modified xsi:type="dcterms:W3CDTF">2023-12-21T13:23:00Z</dcterms:modified>
</cp:coreProperties>
</file>