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Default="00EC648E" w:rsidP="00A03955"/>
    <w:p w:rsidR="006915C6" w:rsidRPr="000429BB" w:rsidRDefault="006915C6" w:rsidP="00A03955"/>
    <w:p w:rsidR="002411BE" w:rsidRPr="00DF57E3" w:rsidRDefault="00A612D8" w:rsidP="002411BE">
      <w:pPr>
        <w:shd w:val="clear" w:color="auto" w:fill="00844B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Präsentation zu </w:t>
      </w:r>
      <w:r w:rsidR="00431366">
        <w:rPr>
          <w:b/>
          <w:color w:val="FFFFFF" w:themeColor="background1"/>
        </w:rPr>
        <w:t>einer Person</w:t>
      </w:r>
    </w:p>
    <w:p w:rsidR="002411BE" w:rsidRDefault="002411BE" w:rsidP="002411BE"/>
    <w:p w:rsidR="00A612D8" w:rsidRPr="00392EAB" w:rsidRDefault="00A612D8" w:rsidP="00A612D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sz w:val="20"/>
          <w:szCs w:val="20"/>
        </w:rPr>
      </w:pPr>
    </w:p>
    <w:p w:rsid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" o:spid="_x0000_s1046" type="#_x0000_t75" alt="spiel00043.png" style="position:absolute;margin-left:307.1pt;margin-top:15.2pt;width:142.5pt;height:80.6pt;z-index:2;visibility:visible" wrapcoords="-227 0 -227 21305 21600 21305 21600 0 -227 0">
            <v:imagedata r:id="rId8" o:title="spiel00043"/>
            <w10:wrap type="through"/>
          </v:shape>
        </w:pict>
      </w:r>
      <w:r>
        <w:rPr>
          <w:noProof/>
          <w:sz w:val="20"/>
          <w:szCs w:val="20"/>
        </w:rPr>
        <w:pict>
          <v:shape id="Grafik 26" o:spid="_x0000_s1045" type="#_x0000_t75" alt="spiel00065.png" style="position:absolute;margin-left:151.4pt;margin-top:15.1pt;width:142.5pt;height:80.6pt;z-index:3;visibility:visible" wrapcoords="-227 0 -227 21305 21562 21305 21562 0 -227 0">
            <v:imagedata r:id="rId9" o:title="spiel00065"/>
            <w10:wrap type="through"/>
          </v:shape>
        </w:pict>
      </w:r>
      <w:r>
        <w:rPr>
          <w:noProof/>
          <w:sz w:val="20"/>
          <w:szCs w:val="20"/>
        </w:rPr>
        <w:pict>
          <v:shape id="Grafik 0" o:spid="_x0000_s1044" type="#_x0000_t75" alt="spiel00070.png" style="position:absolute;margin-left:-1.2pt;margin-top:15.1pt;width:143.35pt;height:80.6pt;z-index:4;visibility:visible" wrapcoords="-226 0 -226 21305 21705 21305 21705 0 -226 0">
            <v:imagedata r:id="rId10" o:title="spiel00070"/>
            <w10:wrap type="through"/>
          </v:shape>
        </w:pict>
      </w:r>
    </w:p>
    <w:p w:rsid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sz w:val="20"/>
          <w:szCs w:val="20"/>
        </w:rPr>
      </w:pPr>
    </w:p>
    <w:p w:rsidR="009C1AA4" w:rsidRPr="009C1AA4" w:rsidRDefault="009C1AA4" w:rsidP="00BA3E4B">
      <w:pPr>
        <w:pStyle w:val="Text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ind w:left="709" w:hanging="567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A3E4B">
        <w:rPr>
          <w:rFonts w:ascii="Arial" w:hAnsi="Arial" w:cs="Arial"/>
          <w:sz w:val="20"/>
          <w:szCs w:val="20"/>
        </w:rPr>
        <w:t xml:space="preserve">     </w:t>
      </w:r>
      <w:r w:rsidRPr="009C1AA4">
        <w:rPr>
          <w:b/>
          <w:sz w:val="20"/>
          <w:szCs w:val="20"/>
        </w:rPr>
        <w:t xml:space="preserve">Gabriel </w:t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  <w:t>Mo</w:t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</w:r>
      <w:r w:rsidRPr="009C1AA4">
        <w:rPr>
          <w:b/>
          <w:sz w:val="20"/>
          <w:szCs w:val="20"/>
        </w:rPr>
        <w:tab/>
        <w:t>Céline</w:t>
      </w:r>
    </w:p>
    <w:p w:rsid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0"/>
          <w:szCs w:val="20"/>
        </w:rPr>
      </w:pPr>
      <w:r w:rsidRPr="009C1AA4">
        <w:rPr>
          <w:rFonts w:ascii="Arial" w:hAnsi="Arial" w:cs="Arial"/>
          <w:b/>
          <w:sz w:val="20"/>
          <w:szCs w:val="20"/>
        </w:rPr>
        <w:t>Arbeitsauftrag: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noProof/>
          <w:sz w:val="20"/>
          <w:szCs w:val="20"/>
        </w:rPr>
        <w:pict>
          <v:shape id="Grafik 14" o:spid="_x0000_s1043" type="#_x0000_t75" alt="02_gruppenarbeit.jpg" style="position:absolute;margin-left:0;margin-top:11.3pt;width:63.1pt;height:50.3pt;z-index:1;visibility:visible" wrapcoords="-513 0 -513 21256 21566 21256 21566 0 -513 0">
            <v:imagedata r:id="rId11" o:title="02_gruppenarbeit"/>
            <w10:wrap type="through"/>
          </v:shape>
        </w:pic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 xml:space="preserve">Besprecht in der Gruppe die Gemeinsamkeiten und Unterschiede der Personen aus dem Film und tragt eure Informationen zusammen. 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 xml:space="preserve">Erstellt danach eine kurze Präsentation zu eurem Eindruck über die Personen. 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0"/>
          <w:szCs w:val="20"/>
        </w:rPr>
      </w:pPr>
      <w:r w:rsidRPr="009C1AA4">
        <w:rPr>
          <w:rFonts w:ascii="Arial" w:hAnsi="Arial" w:cs="Arial"/>
          <w:b/>
          <w:sz w:val="20"/>
          <w:szCs w:val="20"/>
        </w:rPr>
        <w:t>Hinweise: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Eure Präsentation sollte folgende Dinge beinhalten: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Wie hat sich das Spielverhalten der Personen jeweils entwickelt?</w:t>
      </w:r>
    </w:p>
    <w:p w:rsidR="009C1AA4" w:rsidRPr="009C1AA4" w:rsidRDefault="009C1AA4" w:rsidP="009C1AA4">
      <w:pPr>
        <w:pStyle w:val="Tex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Wie schätzen die Personen ihr eigenes Spielverhalten ein?</w:t>
      </w:r>
    </w:p>
    <w:p w:rsidR="009C1AA4" w:rsidRPr="009C1AA4" w:rsidRDefault="009C1AA4" w:rsidP="009C1AA4">
      <w:pPr>
        <w:pStyle w:val="Tex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Wie bewertet ihr das Spielverhalten der Personen?</w:t>
      </w:r>
    </w:p>
    <w:p w:rsidR="009C1AA4" w:rsidRPr="009C1AA4" w:rsidRDefault="009C1AA4" w:rsidP="009C1AA4">
      <w:pPr>
        <w:pStyle w:val="Tex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Welchen allgemeinen Eindruck habt ihr von der Personen? Was findet ihr gut/was kritisch?</w:t>
      </w:r>
    </w:p>
    <w:p w:rsidR="009C1AA4" w:rsidRPr="009C1AA4" w:rsidRDefault="009C1AA4" w:rsidP="009C1AA4">
      <w:pPr>
        <w:pStyle w:val="Tex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C1AA4">
        <w:rPr>
          <w:rFonts w:ascii="Arial" w:hAnsi="Arial" w:cs="Arial"/>
          <w:sz w:val="20"/>
          <w:szCs w:val="20"/>
        </w:rPr>
        <w:t>Mit welcher Person k</w:t>
      </w:r>
      <w:r w:rsidRPr="009C1AA4">
        <w:rPr>
          <w:rFonts w:ascii="Arial" w:hAnsi="Arial" w:cs="Arial"/>
          <w:sz w:val="20"/>
          <w:szCs w:val="20"/>
          <w:lang w:val="sv-SE"/>
        </w:rPr>
        <w:t>ö</w:t>
      </w:r>
      <w:proofErr w:type="spellStart"/>
      <w:r w:rsidRPr="009C1AA4">
        <w:rPr>
          <w:rFonts w:ascii="Arial" w:hAnsi="Arial" w:cs="Arial"/>
          <w:sz w:val="20"/>
          <w:szCs w:val="20"/>
        </w:rPr>
        <w:t>nnt</w:t>
      </w:r>
      <w:proofErr w:type="spellEnd"/>
      <w:r w:rsidRPr="009C1AA4">
        <w:rPr>
          <w:rFonts w:ascii="Arial" w:hAnsi="Arial" w:cs="Arial"/>
          <w:sz w:val="20"/>
          <w:szCs w:val="20"/>
        </w:rPr>
        <w:t xml:space="preserve"> ihr euch am besten identifizieren?</w:t>
      </w: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0"/>
          <w:szCs w:val="20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9C1AA4" w:rsidRPr="009C1AA4" w:rsidRDefault="009C1AA4" w:rsidP="009C1AA4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12" w:lineRule="auto"/>
        <w:rPr>
          <w:rFonts w:ascii="Arial" w:hAnsi="Arial" w:cs="Arial"/>
        </w:rPr>
      </w:pPr>
    </w:p>
    <w:p w:rsidR="00A612D8" w:rsidRPr="009C1AA4" w:rsidRDefault="00A612D8" w:rsidP="002411BE">
      <w:pPr>
        <w:rPr>
          <w:rFonts w:cs="Arial"/>
          <w:b/>
          <w:sz w:val="20"/>
          <w:szCs w:val="20"/>
        </w:rPr>
      </w:pPr>
    </w:p>
    <w:sectPr w:rsidR="00A612D8" w:rsidRPr="009C1AA4" w:rsidSect="00BF6418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E9" w:rsidRDefault="00ED2DE9" w:rsidP="00263140">
      <w:r>
        <w:separator/>
      </w:r>
    </w:p>
  </w:endnote>
  <w:endnote w:type="continuationSeparator" w:id="0">
    <w:p w:rsidR="00ED2DE9" w:rsidRDefault="00ED2DE9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7364E1">
    <w:pPr>
      <w:pStyle w:val="Fuzeile"/>
      <w:rPr>
        <w:rFonts w:ascii="ITCOfficinaSans LT Book" w:hAnsi="ITCOfficinaSans LT Book"/>
        <w:b/>
        <w:sz w:val="18"/>
        <w:szCs w:val="18"/>
      </w:rPr>
    </w:pPr>
    <w:r w:rsidRPr="007364E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A112A3">
      <w:rPr>
        <w:rFonts w:cs="Arial"/>
        <w:b/>
        <w:sz w:val="18"/>
        <w:szCs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E9" w:rsidRDefault="00ED2DE9" w:rsidP="00263140">
      <w:r>
        <w:separator/>
      </w:r>
    </w:p>
  </w:footnote>
  <w:footnote w:type="continuationSeparator" w:id="0">
    <w:p w:rsidR="00ED2DE9" w:rsidRDefault="00ED2DE9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7364E1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7364E1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431366">
      <w:rPr>
        <w:rFonts w:cs="Arial"/>
        <w:b/>
      </w:rPr>
      <w:t>3</w:t>
    </w:r>
    <w:r w:rsidR="009C1AA4">
      <w:rPr>
        <w:rFonts w:cs="Arial"/>
        <w:b/>
      </w:rPr>
      <w:t>E</w:t>
    </w:r>
    <w:r w:rsidR="00FD6639" w:rsidRPr="00955C65">
      <w:rPr>
        <w:rFonts w:cs="Arial"/>
        <w:b/>
      </w:rPr>
      <w:t xml:space="preserve">: </w:t>
    </w:r>
    <w:r w:rsidR="00A612D8">
      <w:rPr>
        <w:rFonts w:cs="Arial"/>
        <w:b/>
      </w:rPr>
      <w:t xml:space="preserve">Präsentation zu </w:t>
    </w:r>
    <w:r w:rsidR="00431366">
      <w:rPr>
        <w:rFonts w:cs="Arial"/>
        <w:b/>
      </w:rPr>
      <w:t>einer Person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2411BE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Ich und die Anderen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Spiel oder Leben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1C5E4B">
      <w:rPr>
        <w:sz w:val="18"/>
        <w:szCs w:val="18"/>
      </w:rPr>
      <w:t>4688276</w:t>
    </w:r>
    <w:r>
      <w:rPr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B2B6E"/>
    <w:multiLevelType w:val="hybridMultilevel"/>
    <w:tmpl w:val="B9323F1A"/>
    <w:lvl w:ilvl="0" w:tplc="28C0D2B4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6812A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85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8391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7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285DC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9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8A03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1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AAAB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73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CE6A0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45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C473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17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FA296C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94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1C9"/>
    <w:rsid w:val="00001B03"/>
    <w:rsid w:val="0000284F"/>
    <w:rsid w:val="00027F5B"/>
    <w:rsid w:val="000429BB"/>
    <w:rsid w:val="000A2378"/>
    <w:rsid w:val="000D7308"/>
    <w:rsid w:val="000E5125"/>
    <w:rsid w:val="000F4635"/>
    <w:rsid w:val="00123A71"/>
    <w:rsid w:val="00144E24"/>
    <w:rsid w:val="001724D8"/>
    <w:rsid w:val="00176589"/>
    <w:rsid w:val="001870CF"/>
    <w:rsid w:val="001B690E"/>
    <w:rsid w:val="001C0552"/>
    <w:rsid w:val="001D4930"/>
    <w:rsid w:val="002411BE"/>
    <w:rsid w:val="00263140"/>
    <w:rsid w:val="002841AF"/>
    <w:rsid w:val="002A66EB"/>
    <w:rsid w:val="002C7D4A"/>
    <w:rsid w:val="003142A3"/>
    <w:rsid w:val="00384789"/>
    <w:rsid w:val="003979D8"/>
    <w:rsid w:val="003A076E"/>
    <w:rsid w:val="003B7796"/>
    <w:rsid w:val="00401AD6"/>
    <w:rsid w:val="00424F70"/>
    <w:rsid w:val="00431366"/>
    <w:rsid w:val="00446825"/>
    <w:rsid w:val="004C435D"/>
    <w:rsid w:val="004D1C66"/>
    <w:rsid w:val="004D61EC"/>
    <w:rsid w:val="004E0585"/>
    <w:rsid w:val="005357E7"/>
    <w:rsid w:val="00543741"/>
    <w:rsid w:val="00547257"/>
    <w:rsid w:val="005631E9"/>
    <w:rsid w:val="005940D8"/>
    <w:rsid w:val="005B1173"/>
    <w:rsid w:val="00623C59"/>
    <w:rsid w:val="00630C9D"/>
    <w:rsid w:val="006832F7"/>
    <w:rsid w:val="006915C6"/>
    <w:rsid w:val="00692434"/>
    <w:rsid w:val="006B0A1A"/>
    <w:rsid w:val="006B31BE"/>
    <w:rsid w:val="006B4884"/>
    <w:rsid w:val="006C328A"/>
    <w:rsid w:val="006D0F9E"/>
    <w:rsid w:val="006E6D08"/>
    <w:rsid w:val="006E71B7"/>
    <w:rsid w:val="006F31C9"/>
    <w:rsid w:val="00704F8E"/>
    <w:rsid w:val="00706784"/>
    <w:rsid w:val="00710ABA"/>
    <w:rsid w:val="00710F3C"/>
    <w:rsid w:val="007262FF"/>
    <w:rsid w:val="007364E1"/>
    <w:rsid w:val="007D2B2C"/>
    <w:rsid w:val="007F06B5"/>
    <w:rsid w:val="008018DF"/>
    <w:rsid w:val="00810655"/>
    <w:rsid w:val="008D370F"/>
    <w:rsid w:val="008D489A"/>
    <w:rsid w:val="009140C5"/>
    <w:rsid w:val="009411EE"/>
    <w:rsid w:val="009523A2"/>
    <w:rsid w:val="00955C65"/>
    <w:rsid w:val="009A464F"/>
    <w:rsid w:val="009A789B"/>
    <w:rsid w:val="009A7E75"/>
    <w:rsid w:val="009B736F"/>
    <w:rsid w:val="009C1AA4"/>
    <w:rsid w:val="009D0387"/>
    <w:rsid w:val="009E4A6B"/>
    <w:rsid w:val="00A03955"/>
    <w:rsid w:val="00A112A3"/>
    <w:rsid w:val="00A1299C"/>
    <w:rsid w:val="00A14801"/>
    <w:rsid w:val="00A44108"/>
    <w:rsid w:val="00A612D8"/>
    <w:rsid w:val="00AB506B"/>
    <w:rsid w:val="00AE2A3F"/>
    <w:rsid w:val="00AF023C"/>
    <w:rsid w:val="00B114B0"/>
    <w:rsid w:val="00B24E76"/>
    <w:rsid w:val="00BA3E4B"/>
    <w:rsid w:val="00BF2E90"/>
    <w:rsid w:val="00BF6418"/>
    <w:rsid w:val="00BF7060"/>
    <w:rsid w:val="00C1110B"/>
    <w:rsid w:val="00C15078"/>
    <w:rsid w:val="00C4168F"/>
    <w:rsid w:val="00C5401E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823D9"/>
    <w:rsid w:val="00EC648E"/>
    <w:rsid w:val="00ED2DE9"/>
    <w:rsid w:val="00F0275C"/>
    <w:rsid w:val="00F25B77"/>
    <w:rsid w:val="00F55422"/>
    <w:rsid w:val="00FA189E"/>
    <w:rsid w:val="00FD6639"/>
    <w:rsid w:val="00FE0174"/>
    <w:rsid w:val="00FE58DA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11BE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2411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customStyle="1" w:styleId="TableNormal">
    <w:name w:val="Table Normal"/>
    <w:rsid w:val="00BF70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sid w:val="00BF7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FB78-556B-43C2-9ABF-5787F1D0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vorlage_arbeitsblatt2018.dotx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und die Anderen</dc:title>
  <dc:creator>SWR Planet Schule</dc:creator>
  <cp:lastModifiedBy>Frietsch</cp:lastModifiedBy>
  <cp:revision>3</cp:revision>
  <cp:lastPrinted>2015-08-04T13:32:00Z</cp:lastPrinted>
  <dcterms:created xsi:type="dcterms:W3CDTF">2018-08-16T13:04:00Z</dcterms:created>
  <dcterms:modified xsi:type="dcterms:W3CDTF">2018-08-16T13:06:00Z</dcterms:modified>
</cp:coreProperties>
</file>