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19CE2" w14:textId="77777777" w:rsidR="00560917" w:rsidRDefault="00560917" w:rsidP="00560917">
      <w:pPr>
        <w:pStyle w:val="ArialTitelgrau"/>
        <w:ind w:firstLine="142"/>
        <w:rPr>
          <w:sz w:val="20"/>
          <w:szCs w:val="20"/>
        </w:rPr>
      </w:pPr>
    </w:p>
    <w:p w14:paraId="6F2C3987" w14:textId="77777777" w:rsidR="00685FD6" w:rsidRDefault="00685FD6" w:rsidP="00560917">
      <w:pPr>
        <w:pStyle w:val="ArialTitelgrau"/>
        <w:ind w:firstLine="142"/>
        <w:rPr>
          <w:sz w:val="20"/>
          <w:szCs w:val="20"/>
        </w:rPr>
      </w:pPr>
    </w:p>
    <w:p w14:paraId="1109248B" w14:textId="60783EDC" w:rsidR="00560917" w:rsidRPr="005457B0" w:rsidRDefault="00AD26AA" w:rsidP="00CF08A5">
      <w:pPr>
        <w:pStyle w:val="Arialberschrift"/>
        <w:ind w:firstLine="0"/>
        <w:rPr>
          <w:b w:val="0"/>
        </w:rPr>
      </w:pPr>
      <w:r>
        <w:t>Was weißt du bereits über die NATO?</w:t>
      </w:r>
    </w:p>
    <w:p w14:paraId="26CBB29A" w14:textId="77777777" w:rsidR="00560917" w:rsidRDefault="00560917" w:rsidP="00CF08A5">
      <w:pPr>
        <w:pStyle w:val="TheSansText"/>
        <w:ind w:left="142" w:firstLine="0"/>
      </w:pPr>
    </w:p>
    <w:p w14:paraId="01D1D1A7" w14:textId="3F60A7A8" w:rsidR="003A7C35" w:rsidRPr="003A7C35" w:rsidRDefault="003A7C35" w:rsidP="00CF08A5">
      <w:pPr>
        <w:ind w:left="142" w:firstLine="0"/>
      </w:pPr>
    </w:p>
    <w:p w14:paraId="6964A4AB" w14:textId="0FEE0242" w:rsidR="003A7C35" w:rsidRPr="003A7C35" w:rsidRDefault="005B45B9" w:rsidP="00CF08A5">
      <w:pPr>
        <w:ind w:left="14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42C404" wp14:editId="42C80ED6">
                <wp:simplePos x="0" y="0"/>
                <wp:positionH relativeFrom="column">
                  <wp:posOffset>3507740</wp:posOffset>
                </wp:positionH>
                <wp:positionV relativeFrom="paragraph">
                  <wp:posOffset>17145</wp:posOffset>
                </wp:positionV>
                <wp:extent cx="2520315" cy="783590"/>
                <wp:effectExtent l="17780" t="15240" r="14605" b="10795"/>
                <wp:wrapNone/>
                <wp:docPr id="5868882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34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9AAE2F" w14:textId="66181E64" w:rsidR="00AD26AA" w:rsidRPr="00AD26AA" w:rsidRDefault="00AD26AA" w:rsidP="00AD26AA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34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480"/>
                                <w:sz w:val="32"/>
                                <w:szCs w:val="32"/>
                              </w:rPr>
                              <w:t xml:space="preserve">Aktuelles in den Medien </w:t>
                            </w:r>
                          </w:p>
                        </w:txbxContent>
                      </wps:txbx>
                      <wps:bodyPr rot="0" vert="horz" wrap="square" lIns="18000" tIns="45720" rIns="18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2C404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276.2pt;margin-top:1.35pt;width:198.45pt;height:6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" strokecolor="#003480" strokeweight="1.5pt">
                <v:textbox inset=".5mm,,.5mm">
                  <w:txbxContent>
                    <w:p w14:paraId="3E9AAE2F" w14:textId="66181E64" w:rsidR="00AD26AA" w:rsidRPr="00AD26AA" w:rsidRDefault="00AD26AA" w:rsidP="00AD26AA">
                      <w:pPr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34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480"/>
                          <w:sz w:val="32"/>
                          <w:szCs w:val="32"/>
                        </w:rPr>
                        <w:t xml:space="preserve">Aktuelles in den Medien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2C404" wp14:editId="4B8BFEE3">
                <wp:simplePos x="0" y="0"/>
                <wp:positionH relativeFrom="column">
                  <wp:posOffset>50165</wp:posOffset>
                </wp:positionH>
                <wp:positionV relativeFrom="paragraph">
                  <wp:posOffset>29210</wp:posOffset>
                </wp:positionV>
                <wp:extent cx="2520315" cy="783590"/>
                <wp:effectExtent l="17780" t="17780" r="14605" b="17780"/>
                <wp:wrapNone/>
                <wp:docPr id="74226954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34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668786" w14:textId="79D114CA" w:rsidR="00AD26AA" w:rsidRPr="00AD26AA" w:rsidRDefault="00AD26AA" w:rsidP="00AD26AA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3480"/>
                                <w:sz w:val="32"/>
                                <w:szCs w:val="32"/>
                              </w:rPr>
                            </w:pPr>
                            <w:r w:rsidRPr="00AD26AA">
                              <w:rPr>
                                <w:rFonts w:ascii="Arial" w:hAnsi="Arial" w:cs="Arial"/>
                                <w:b/>
                                <w:bCs/>
                                <w:color w:val="003480"/>
                                <w:sz w:val="32"/>
                                <w:szCs w:val="32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480"/>
                                <w:sz w:val="32"/>
                                <w:szCs w:val="32"/>
                              </w:rPr>
                              <w:t>itgliedsstaaten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C404" id="Text Box 13" o:spid="_x0000_s1027" type="#_x0000_t202" style="position:absolute;left:0;text-align:left;margin-left:3.95pt;margin-top:2.3pt;width:198.45pt;height:61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" strokecolor="#003480" strokeweight="1.5pt">
                <v:textbox>
                  <w:txbxContent>
                    <w:p w14:paraId="3B668786" w14:textId="79D114CA" w:rsidR="00AD26AA" w:rsidRPr="00AD26AA" w:rsidRDefault="00AD26AA" w:rsidP="00AD26AA">
                      <w:pPr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3480"/>
                          <w:sz w:val="32"/>
                          <w:szCs w:val="32"/>
                        </w:rPr>
                      </w:pPr>
                      <w:r w:rsidRPr="00AD26AA">
                        <w:rPr>
                          <w:rFonts w:ascii="Arial" w:hAnsi="Arial" w:cs="Arial"/>
                          <w:b/>
                          <w:bCs/>
                          <w:color w:val="003480"/>
                          <w:sz w:val="32"/>
                          <w:szCs w:val="32"/>
                        </w:rPr>
                        <w:t>M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3480"/>
                          <w:sz w:val="32"/>
                          <w:szCs w:val="32"/>
                        </w:rPr>
                        <w:t>itgliedsstaaten</w:t>
                      </w:r>
                    </w:p>
                  </w:txbxContent>
                </v:textbox>
              </v:shape>
            </w:pict>
          </mc:Fallback>
        </mc:AlternateContent>
      </w:r>
    </w:p>
    <w:p w14:paraId="550E2C62" w14:textId="38B94309" w:rsidR="003A7C35" w:rsidRPr="003A7C35" w:rsidRDefault="003A7C35" w:rsidP="00CF08A5">
      <w:pPr>
        <w:ind w:left="142" w:firstLine="0"/>
      </w:pPr>
    </w:p>
    <w:p w14:paraId="1BC98A8A" w14:textId="5737BB25" w:rsidR="003A7C35" w:rsidRPr="003A7C35" w:rsidRDefault="003A7C35" w:rsidP="00CF08A5">
      <w:pPr>
        <w:ind w:left="142" w:firstLine="0"/>
      </w:pPr>
    </w:p>
    <w:p w14:paraId="1DD488EE" w14:textId="5410973E" w:rsidR="003A7C35" w:rsidRPr="003A7C35" w:rsidRDefault="003A7C35" w:rsidP="00CF08A5">
      <w:pPr>
        <w:ind w:left="142" w:firstLine="0"/>
      </w:pPr>
    </w:p>
    <w:p w14:paraId="7D95E028" w14:textId="2557DED0" w:rsidR="003A7C35" w:rsidRPr="003A7C35" w:rsidRDefault="003A7C35" w:rsidP="00CF08A5">
      <w:pPr>
        <w:ind w:left="142" w:firstLine="0"/>
      </w:pPr>
    </w:p>
    <w:p w14:paraId="79C56C98" w14:textId="77777777" w:rsidR="003A7C35" w:rsidRPr="003A7C35" w:rsidRDefault="003A7C35" w:rsidP="00CF08A5">
      <w:pPr>
        <w:ind w:left="142" w:firstLine="0"/>
      </w:pPr>
    </w:p>
    <w:p w14:paraId="25E3EC0C" w14:textId="18012E84" w:rsidR="003A7C35" w:rsidRPr="003A7C35" w:rsidRDefault="005B45B9" w:rsidP="00CF08A5">
      <w:pPr>
        <w:ind w:left="142"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42C404" wp14:editId="4E366658">
                <wp:simplePos x="0" y="0"/>
                <wp:positionH relativeFrom="column">
                  <wp:posOffset>50165</wp:posOffset>
                </wp:positionH>
                <wp:positionV relativeFrom="paragraph">
                  <wp:posOffset>3181985</wp:posOffset>
                </wp:positionV>
                <wp:extent cx="2520315" cy="783590"/>
                <wp:effectExtent l="17780" t="15875" r="14605" b="10160"/>
                <wp:wrapNone/>
                <wp:docPr id="25900935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34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67950" w14:textId="7B06B49D" w:rsidR="00AD26AA" w:rsidRPr="00AD26AA" w:rsidRDefault="00AD26AA" w:rsidP="00AD26AA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34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480"/>
                                <w:sz w:val="32"/>
                                <w:szCs w:val="32"/>
                              </w:rPr>
                              <w:t>Aufgaben und Ziele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C404" id="Text Box 15" o:spid="_x0000_s1028" type="#_x0000_t202" style="position:absolute;left:0;text-align:left;margin-left:3.95pt;margin-top:250.55pt;width:198.45pt;height:6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" strokecolor="#003480" strokeweight="1.5pt">
                <v:textbox>
                  <w:txbxContent>
                    <w:p w14:paraId="21067950" w14:textId="7B06B49D" w:rsidR="00AD26AA" w:rsidRPr="00AD26AA" w:rsidRDefault="00AD26AA" w:rsidP="00AD26AA">
                      <w:pPr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34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480"/>
                          <w:sz w:val="32"/>
                          <w:szCs w:val="32"/>
                        </w:rPr>
                        <w:t>Aufgaben und Ziele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42C404" wp14:editId="6A1715B0">
                <wp:simplePos x="0" y="0"/>
                <wp:positionH relativeFrom="column">
                  <wp:posOffset>3804285</wp:posOffset>
                </wp:positionH>
                <wp:positionV relativeFrom="paragraph">
                  <wp:posOffset>3181985</wp:posOffset>
                </wp:positionV>
                <wp:extent cx="2520315" cy="783590"/>
                <wp:effectExtent l="9525" t="15875" r="13335" b="10160"/>
                <wp:wrapNone/>
                <wp:docPr id="105722394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315" cy="783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34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A8C8F" w14:textId="7BB1356A" w:rsidR="00AD26AA" w:rsidRPr="00AD26AA" w:rsidRDefault="00AD26AA" w:rsidP="00AD26AA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34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3480"/>
                                <w:sz w:val="32"/>
                                <w:szCs w:val="32"/>
                              </w:rPr>
                              <w:t>Gründung/Geschichte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2C404" id="Text Box 16" o:spid="_x0000_s1029" type="#_x0000_t202" style="position:absolute;left:0;text-align:left;margin-left:299.55pt;margin-top:250.55pt;width:198.45pt;height:61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" strokecolor="#003480" strokeweight="1.5pt">
                <v:textbox>
                  <w:txbxContent>
                    <w:p w14:paraId="569A8C8F" w14:textId="7BB1356A" w:rsidR="00AD26AA" w:rsidRPr="00AD26AA" w:rsidRDefault="00AD26AA" w:rsidP="00AD26AA">
                      <w:pPr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color w:val="00348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3480"/>
                          <w:sz w:val="32"/>
                          <w:szCs w:val="32"/>
                        </w:rPr>
                        <w:t>Gründung/Geschichte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E08A0B1" wp14:editId="00C42810">
                <wp:simplePos x="0" y="0"/>
                <wp:positionH relativeFrom="column">
                  <wp:posOffset>2239645</wp:posOffset>
                </wp:positionH>
                <wp:positionV relativeFrom="paragraph">
                  <wp:posOffset>1008380</wp:posOffset>
                </wp:positionV>
                <wp:extent cx="1440180" cy="1440180"/>
                <wp:effectExtent l="0" t="0" r="26670" b="26670"/>
                <wp:wrapNone/>
                <wp:docPr id="1717314743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0180" cy="144018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19050" cmpd="sng">
                          <a:solidFill>
                            <a:srgbClr val="0034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9CD4288" w14:textId="7B741493" w:rsidR="00AD26AA" w:rsidRPr="00AD26AA" w:rsidRDefault="00AD26AA" w:rsidP="00AD26AA">
                            <w:pPr>
                              <w:ind w:left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AD26AA"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szCs w:val="48"/>
                              </w:rPr>
                              <w:t>NATO</w:t>
                            </w:r>
                          </w:p>
                        </w:txbxContent>
                      </wps:txbx>
                      <wps:bodyPr rot="0" vert="horz" wrap="square" lIns="36000" tIns="45720" rIns="3600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E08A0B1" id="Oval 12" o:spid="_x0000_s1030" style="position:absolute;left:0;text-align:left;margin-left:176.35pt;margin-top:79.4pt;width:113.4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" strokecolor="#003480" strokeweight="1.5pt">
                <v:textbox inset="1mm,,1mm">
                  <w:txbxContent>
                    <w:p w14:paraId="29CD4288" w14:textId="7B741493" w:rsidR="00AD26AA" w:rsidRPr="00AD26AA" w:rsidRDefault="00AD26AA" w:rsidP="00AD26AA">
                      <w:pPr>
                        <w:ind w:left="0"/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</w:pPr>
                      <w:r w:rsidRPr="00AD26AA">
                        <w:rPr>
                          <w:rFonts w:ascii="Arial" w:hAnsi="Arial" w:cs="Arial"/>
                          <w:b/>
                          <w:bCs/>
                          <w:sz w:val="48"/>
                          <w:szCs w:val="48"/>
                        </w:rPr>
                        <w:t>NATO</w:t>
                      </w:r>
                    </w:p>
                  </w:txbxContent>
                </v:textbox>
              </v:oval>
            </w:pict>
          </mc:Fallback>
        </mc:AlternateContent>
      </w:r>
    </w:p>
    <w:sectPr w:rsidR="003A7C35" w:rsidRPr="003A7C35" w:rsidSect="005609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4" w:right="992" w:bottom="49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9670E" w14:textId="77777777" w:rsidR="00527E04" w:rsidRDefault="00527E04" w:rsidP="003A7C35">
      <w:pPr>
        <w:spacing w:after="0" w:line="240" w:lineRule="auto"/>
      </w:pPr>
      <w:r>
        <w:separator/>
      </w:r>
    </w:p>
  </w:endnote>
  <w:endnote w:type="continuationSeparator" w:id="0">
    <w:p w14:paraId="29F28DC6" w14:textId="77777777" w:rsidR="00527E04" w:rsidRDefault="00527E04" w:rsidP="003A7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C5 SemiLight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s ExtraBold">
    <w:altName w:val="Calibri"/>
    <w:panose1 w:val="00000000000000000000"/>
    <w:charset w:val="00"/>
    <w:family w:val="swiss"/>
    <w:notTrueType/>
    <w:pitch w:val="variable"/>
    <w:sig w:usb0="A000007F" w:usb1="5000E0FB" w:usb2="00000000" w:usb3="00000000" w:csb0="00000193" w:csb1="00000000"/>
  </w:font>
  <w:font w:name="TheSans C5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5 ExtraBold">
    <w:altName w:val="Calibri"/>
    <w:panose1 w:val="00000000000000000000"/>
    <w:charset w:val="00"/>
    <w:family w:val="swiss"/>
    <w:notTrueType/>
    <w:pitch w:val="variable"/>
    <w:sig w:usb0="A00000FF" w:usb1="5000F0FB" w:usb2="00000000" w:usb3="00000000" w:csb0="00000193" w:csb1="00000000"/>
  </w:font>
  <w:font w:name="TheSans C5 Plain">
    <w:altName w:val="Arial"/>
    <w:panose1 w:val="00000000000000000000"/>
    <w:charset w:val="00"/>
    <w:family w:val="swiss"/>
    <w:notTrueType/>
    <w:pitch w:val="variable"/>
    <w:sig w:usb0="00000001" w:usb1="5000F0FB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8D52B" w14:textId="77777777" w:rsidR="00FD511C" w:rsidRDefault="00FD511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1A6B6" w14:textId="77777777" w:rsidR="003A7C35" w:rsidRPr="003A7C35" w:rsidRDefault="00685FD6" w:rsidP="000C3BC8">
    <w:pPr>
      <w:spacing w:after="0" w:line="259" w:lineRule="auto"/>
      <w:ind w:left="0" w:right="4251" w:firstLine="0"/>
      <w:rPr>
        <w:rFonts w:ascii="TheSans C5 Plain" w:eastAsia="TheSans C5 Plain" w:hAnsi="TheSans C5 Plain" w:cs="TheSans C5 Plain"/>
        <w:bCs/>
        <w:color w:val="909191"/>
      </w:rPr>
    </w:pPr>
    <w:r>
      <w:rPr>
        <w:rFonts w:ascii="Arial" w:eastAsia="TheSans C5 Plain" w:hAnsi="Arial" w:cs="Arial"/>
        <w:bCs/>
        <w:noProof/>
        <w:color w:val="909191"/>
        <w:sz w:val="18"/>
        <w:szCs w:val="18"/>
      </w:rPr>
      <w:drawing>
        <wp:anchor distT="0" distB="0" distL="114300" distR="114300" simplePos="0" relativeHeight="251660288" behindDoc="1" locked="0" layoutInCell="1" allowOverlap="1" wp14:anchorId="018360EA" wp14:editId="2829ADED">
          <wp:simplePos x="0" y="0"/>
          <wp:positionH relativeFrom="column">
            <wp:posOffset>140004</wp:posOffset>
          </wp:positionH>
          <wp:positionV relativeFrom="paragraph">
            <wp:posOffset>13335</wp:posOffset>
          </wp:positionV>
          <wp:extent cx="356870" cy="107950"/>
          <wp:effectExtent l="0" t="0" r="0" b="0"/>
          <wp:wrapNone/>
          <wp:docPr id="1" name="Grafik 0" descr="SWR_dachmarke_schwarz_klei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WR_dachmarke_schwarz_klein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70" cy="107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©</w:t>
    </w:r>
    <w:r w:rsidR="000C3BC8">
      <w:rPr>
        <w:rFonts w:ascii="Arial" w:eastAsia="TheSans C5 Plain" w:hAnsi="Arial" w:cs="Arial"/>
        <w:bCs/>
        <w:color w:val="909191"/>
        <w:sz w:val="18"/>
        <w:szCs w:val="18"/>
      </w:rPr>
      <w:t xml:space="preserve">              </w:t>
    </w:r>
    <w:r w:rsidRPr="00DB4AF9">
      <w:rPr>
        <w:rFonts w:ascii="Arial" w:eastAsia="TheSans C5 Plain" w:hAnsi="Arial" w:cs="Arial"/>
        <w:bCs/>
        <w:color w:val="909191"/>
        <w:sz w:val="18"/>
        <w:szCs w:val="18"/>
      </w:rPr>
      <w:t>202</w:t>
    </w:r>
    <w:r w:rsidR="000C3BC8">
      <w:rPr>
        <w:rFonts w:ascii="Arial" w:eastAsia="TheSans C5 Plain" w:hAnsi="Arial" w:cs="Arial"/>
        <w:bCs/>
        <w:color w:val="909191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3AD44" w14:textId="77777777" w:rsidR="00FD511C" w:rsidRDefault="00FD511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00230" w14:textId="77777777" w:rsidR="00527E04" w:rsidRDefault="00527E04" w:rsidP="003A7C35">
      <w:pPr>
        <w:spacing w:after="0" w:line="240" w:lineRule="auto"/>
      </w:pPr>
      <w:r>
        <w:separator/>
      </w:r>
    </w:p>
  </w:footnote>
  <w:footnote w:type="continuationSeparator" w:id="0">
    <w:p w14:paraId="05E51F4D" w14:textId="77777777" w:rsidR="00527E04" w:rsidRDefault="00527E04" w:rsidP="003A7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BFB6F" w14:textId="77777777" w:rsidR="00FD511C" w:rsidRDefault="00FD511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DF2F9" w14:textId="3705D6FD" w:rsidR="00685FD6" w:rsidRPr="002D4E32" w:rsidRDefault="00AD26AA" w:rsidP="00685FD6">
    <w:pPr>
      <w:pStyle w:val="ArialTitelgrau"/>
      <w:ind w:firstLine="142"/>
      <w:rPr>
        <w:rFonts w:ascii="TheSans C5s ExtraBold" w:hAnsi="TheSans C5s ExtraBold"/>
        <w:color w:val="00347D"/>
      </w:rPr>
    </w:pPr>
    <w:r>
      <w:rPr>
        <w:rFonts w:ascii="Calibri" w:eastAsia="Calibri" w:hAnsi="Calibri" w:cs="Calibri"/>
        <w:noProof/>
        <w:sz w:val="20"/>
        <w:szCs w:val="20"/>
      </w:rPr>
      <w:drawing>
        <wp:anchor distT="0" distB="0" distL="114300" distR="114300" simplePos="0" relativeHeight="251668480" behindDoc="1" locked="0" layoutInCell="1" allowOverlap="1" wp14:anchorId="24AD4BC0" wp14:editId="1C98A481">
          <wp:simplePos x="0" y="0"/>
          <wp:positionH relativeFrom="column">
            <wp:posOffset>3911600</wp:posOffset>
          </wp:positionH>
          <wp:positionV relativeFrom="paragraph">
            <wp:posOffset>-408305</wp:posOffset>
          </wp:positionV>
          <wp:extent cx="575945" cy="575945"/>
          <wp:effectExtent l="0" t="0" r="0" b="0"/>
          <wp:wrapSquare wrapText="bothSides"/>
          <wp:docPr id="1873386637" name="Grafik 1" descr="Ein Bild, das Muster, Pixel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3386637" name="Grafik 1" descr="Ein Bild, das Muster, Pixel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" cy="575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B45B9">
      <w:rPr>
        <w:rFonts w:ascii="Calibri" w:eastAsia="Calibri" w:hAnsi="Calibri"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975B28" wp14:editId="09B2D566">
              <wp:simplePos x="0" y="0"/>
              <wp:positionH relativeFrom="column">
                <wp:posOffset>4970780</wp:posOffset>
              </wp:positionH>
              <wp:positionV relativeFrom="page">
                <wp:posOffset>160020</wp:posOffset>
              </wp:positionV>
              <wp:extent cx="1240155" cy="499745"/>
              <wp:effectExtent l="0" t="0" r="0" b="0"/>
              <wp:wrapNone/>
              <wp:docPr id="129873520" name="Rechtec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40155" cy="499745"/>
                      </a:xfrm>
                      <a:prstGeom prst="rect">
                        <a:avLst/>
                      </a:prstGeom>
                      <a:solidFill>
                        <a:srgbClr val="00347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0CEB46" id="Rechteck 2" o:spid="_x0000_s1026" style="position:absolute;margin-left:391.4pt;margin-top:12.6pt;width:97.65pt;height:39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" fillcolor="#00347d" stroked="f" strokeweight="2pt">
              <w10:wrap anchory="page"/>
            </v:rect>
          </w:pict>
        </mc:Fallback>
      </mc:AlternateContent>
    </w:r>
    <w:r w:rsidR="00685FD6" w:rsidRPr="002D4E32">
      <w:rPr>
        <w:i/>
        <w:iCs/>
        <w:noProof/>
        <w:sz w:val="20"/>
        <w:szCs w:val="20"/>
      </w:rPr>
      <w:drawing>
        <wp:anchor distT="0" distB="0" distL="114300" distR="114300" simplePos="0" relativeHeight="251664384" behindDoc="0" locked="1" layoutInCell="1" allowOverlap="1" wp14:anchorId="5C90D696" wp14:editId="4B64048D">
          <wp:simplePos x="0" y="0"/>
          <wp:positionH relativeFrom="column">
            <wp:posOffset>3381375</wp:posOffset>
          </wp:positionH>
          <wp:positionV relativeFrom="page">
            <wp:posOffset>-356235</wp:posOffset>
          </wp:positionV>
          <wp:extent cx="3635375" cy="2044700"/>
          <wp:effectExtent l="0" t="0" r="0" b="0"/>
          <wp:wrapNone/>
          <wp:docPr id="2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35375" cy="204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5FD6" w:rsidRPr="002D4E32">
      <w:rPr>
        <w:noProof/>
        <w:sz w:val="20"/>
        <w:szCs w:val="20"/>
      </w:rPr>
      <w:drawing>
        <wp:anchor distT="0" distB="0" distL="114300" distR="114300" simplePos="0" relativeHeight="251666432" behindDoc="0" locked="1" layoutInCell="1" allowOverlap="1" wp14:anchorId="7BAFB1F4" wp14:editId="1E4ACB0A">
          <wp:simplePos x="0" y="0"/>
          <wp:positionH relativeFrom="column">
            <wp:posOffset>5087486</wp:posOffset>
          </wp:positionH>
          <wp:positionV relativeFrom="page">
            <wp:posOffset>435610</wp:posOffset>
          </wp:positionV>
          <wp:extent cx="1026000" cy="180000"/>
          <wp:effectExtent l="0" t="0" r="3175" b="0"/>
          <wp:wrapNone/>
          <wp:docPr id="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6000" cy="18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5FD6" w:rsidRPr="002D4E32">
      <w:rPr>
        <w:sz w:val="20"/>
        <w:szCs w:val="20"/>
      </w:rPr>
      <w:t xml:space="preserve">Arbeitsblatt </w:t>
    </w:r>
    <w:r w:rsidR="00200DF4">
      <w:rPr>
        <w:sz w:val="20"/>
        <w:szCs w:val="20"/>
      </w:rPr>
      <w:t>1</w:t>
    </w:r>
    <w:r w:rsidR="00685FD6" w:rsidRPr="002D4E32">
      <w:rPr>
        <w:sz w:val="20"/>
        <w:szCs w:val="20"/>
      </w:rPr>
      <w:t xml:space="preserve">: </w:t>
    </w:r>
    <w:r>
      <w:rPr>
        <w:sz w:val="20"/>
        <w:szCs w:val="20"/>
      </w:rPr>
      <w:t xml:space="preserve">Was weißt du </w:t>
    </w:r>
    <w:r>
      <w:rPr>
        <w:sz w:val="20"/>
        <w:szCs w:val="20"/>
      </w:rPr>
      <w:t>bereits über...die NATO?</w:t>
    </w:r>
  </w:p>
  <w:p w14:paraId="5DAC2014" w14:textId="4AD81E41" w:rsidR="00685FD6" w:rsidRPr="00000978" w:rsidRDefault="005B45B9" w:rsidP="00685FD6">
    <w:pPr>
      <w:pStyle w:val="KeinLeerraum"/>
      <w:ind w:left="142"/>
      <w:rPr>
        <w:color w:val="909191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65BF99A" wp14:editId="48BE6291">
              <wp:simplePos x="0" y="0"/>
              <wp:positionH relativeFrom="column">
                <wp:posOffset>99060</wp:posOffset>
              </wp:positionH>
              <wp:positionV relativeFrom="paragraph">
                <wp:posOffset>55880</wp:posOffset>
              </wp:positionV>
              <wp:extent cx="4544060" cy="0"/>
              <wp:effectExtent l="9525" t="13970" r="8890" b="14605"/>
              <wp:wrapNone/>
              <wp:docPr id="49502779" name="Shap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544060" cy="0"/>
                      </a:xfrm>
                      <a:custGeom>
                        <a:avLst/>
                        <a:gdLst>
                          <a:gd name="T0" fmla="*/ 0 w 4545000"/>
                          <a:gd name="T1" fmla="*/ 4545000 w 4545000"/>
                          <a:gd name="T2" fmla="*/ 0 w 4545000"/>
                          <a:gd name="T3" fmla="*/ 4545000 w 4545000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T2" t="0" r="T3" b="0"/>
                        <a:pathLst>
                          <a:path w="4545000">
                            <a:moveTo>
                              <a:pt x="0" y="0"/>
                            </a:moveTo>
                            <a:lnTo>
                              <a:pt x="4545000" y="0"/>
                            </a:lnTo>
                          </a:path>
                        </a:pathLst>
                      </a:custGeom>
                      <a:noFill/>
                      <a:ln w="15875">
                        <a:solidFill>
                          <a:srgbClr val="909191"/>
                        </a:solidFill>
                        <a:miter lim="1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C03AD5" id="Shape 32" o:spid="_x0000_s1026" style="position:absolute;margin-left:7.8pt;margin-top:4.4pt;width:357.8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5450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" path="m,l4545000,e" filled="f" strokecolor="#909191" strokeweight="1.25pt">
              <v:stroke miterlimit="1" joinstyle="miter"/>
              <v:path arrowok="t" o:connecttype="custom" o:connectlocs="0,0;4544060,0" o:connectangles="0,0" textboxrect="0,0,4545000,0"/>
            </v:shape>
          </w:pict>
        </mc:Fallback>
      </mc:AlternateContent>
    </w:r>
  </w:p>
  <w:p w14:paraId="2F578159" w14:textId="2B38841E" w:rsidR="00685FD6" w:rsidRDefault="005B45B9" w:rsidP="00685FD6">
    <w:pPr>
      <w:pStyle w:val="ArialBeschreibunggrau"/>
      <w:ind w:firstLine="132"/>
    </w:pPr>
    <w:r>
      <w:t xml:space="preserve">Spickzettel </w:t>
    </w:r>
    <w:r w:rsidR="00CF08A5">
      <w:rPr>
        <w:rFonts w:ascii="TheSans C5 ExtraBold" w:hAnsi="TheSans C5 ExtraBold"/>
      </w:rPr>
      <w:t>⋅</w:t>
    </w:r>
    <w:r w:rsidR="00CF08A5">
      <w:t xml:space="preserve"> </w:t>
    </w:r>
    <w:r>
      <w:t>Was sind die Aufgaben der NATO?</w:t>
    </w:r>
  </w:p>
  <w:p w14:paraId="075FACF9" w14:textId="232A467A" w:rsidR="00AD26AA" w:rsidRDefault="00AD26AA" w:rsidP="00685FD6">
    <w:pPr>
      <w:pStyle w:val="ArialBeschreibunggrau"/>
      <w:ind w:firstLine="132"/>
    </w:pPr>
    <w:r>
      <w:t>www.</w:t>
    </w:r>
    <w:r w:rsidR="00685FD6">
      <w:t>planet-schule.de/</w:t>
    </w:r>
    <w:r w:rsidR="00CF08A5">
      <w:t>x</w:t>
    </w:r>
    <w:r>
      <w:t>/spickzettel-nato</w:t>
    </w:r>
  </w:p>
  <w:p w14:paraId="5A52120B" w14:textId="73F48A04" w:rsidR="00685FD6" w:rsidRPr="00EA14C0" w:rsidRDefault="00685FD6" w:rsidP="00685FD6">
    <w:pPr>
      <w:pStyle w:val="ArialBeschreibunggrau"/>
      <w:ind w:firstLine="132"/>
      <w:rPr>
        <w:szCs w:val="16"/>
      </w:rPr>
    </w:pPr>
    <w:r>
      <w:rPr>
        <w:szCs w:val="16"/>
      </w:rPr>
      <w:t>Name:</w:t>
    </w:r>
  </w:p>
  <w:p w14:paraId="198B276F" w14:textId="77777777" w:rsidR="00685FD6" w:rsidRDefault="00685F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43782" w14:textId="77777777" w:rsidR="00FD511C" w:rsidRDefault="00FD511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>
      <o:colormru v:ext="edit" colors="#00348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6AA"/>
    <w:rsid w:val="00000847"/>
    <w:rsid w:val="00062D53"/>
    <w:rsid w:val="000C3BC8"/>
    <w:rsid w:val="000C5BEC"/>
    <w:rsid w:val="001773CA"/>
    <w:rsid w:val="00200DF4"/>
    <w:rsid w:val="0022612B"/>
    <w:rsid w:val="00281DDB"/>
    <w:rsid w:val="00335E90"/>
    <w:rsid w:val="003A7C35"/>
    <w:rsid w:val="00462615"/>
    <w:rsid w:val="0052199E"/>
    <w:rsid w:val="00527E04"/>
    <w:rsid w:val="00560917"/>
    <w:rsid w:val="005B45B9"/>
    <w:rsid w:val="0060637E"/>
    <w:rsid w:val="00685FD6"/>
    <w:rsid w:val="006F2769"/>
    <w:rsid w:val="00751706"/>
    <w:rsid w:val="00756503"/>
    <w:rsid w:val="007B436A"/>
    <w:rsid w:val="00817774"/>
    <w:rsid w:val="008B0864"/>
    <w:rsid w:val="008C5CBF"/>
    <w:rsid w:val="009F5745"/>
    <w:rsid w:val="00A70896"/>
    <w:rsid w:val="00AA60EB"/>
    <w:rsid w:val="00AD26AA"/>
    <w:rsid w:val="00B229B1"/>
    <w:rsid w:val="00B63E87"/>
    <w:rsid w:val="00B933C3"/>
    <w:rsid w:val="00C111CB"/>
    <w:rsid w:val="00C2663F"/>
    <w:rsid w:val="00CF08A5"/>
    <w:rsid w:val="00DF06C7"/>
    <w:rsid w:val="00EB3BA7"/>
    <w:rsid w:val="00EF7DA1"/>
    <w:rsid w:val="00FC754D"/>
    <w:rsid w:val="00FD511C"/>
    <w:rsid w:val="00FD7CFF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3480"/>
    </o:shapedefaults>
    <o:shapelayout v:ext="edit">
      <o:idmap v:ext="edit" data="2"/>
    </o:shapelayout>
  </w:shapeDefaults>
  <w:decimalSymbol w:val=","/>
  <w:listSeparator w:val=";"/>
  <w14:docId w14:val="51C7B555"/>
  <w15:docId w15:val="{8A345145-D425-4C46-A569-1B3D7FDC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60917"/>
    <w:pPr>
      <w:spacing w:after="13" w:line="248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link w:val="KeinLeerraumZchn"/>
    <w:uiPriority w:val="1"/>
    <w:rsid w:val="00560917"/>
    <w:pPr>
      <w:spacing w:after="0" w:line="240" w:lineRule="auto"/>
      <w:ind w:left="10" w:hanging="10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berschrift">
    <w:name w:val="TheSans Überschrift"/>
    <w:basedOn w:val="Standard"/>
    <w:link w:val="TheSansberschriftZchn"/>
    <w:qFormat/>
    <w:rsid w:val="00560917"/>
    <w:pPr>
      <w:spacing w:after="3"/>
    </w:pPr>
    <w:rPr>
      <w:rFonts w:ascii="TheSans C5s ExtraBold" w:eastAsia="TheSans C5" w:hAnsi="TheSans C5s ExtraBold" w:cs="TheSans C5"/>
      <w:bCs/>
      <w:sz w:val="44"/>
    </w:rPr>
  </w:style>
  <w:style w:type="character" w:customStyle="1" w:styleId="TheSansberschriftZchn">
    <w:name w:val="TheSans Überschrift Zchn"/>
    <w:basedOn w:val="Absatz-Standardschriftart"/>
    <w:link w:val="TheSansberschrift"/>
    <w:rsid w:val="00560917"/>
    <w:rPr>
      <w:rFonts w:ascii="TheSans C5s ExtraBold" w:eastAsia="TheSans C5" w:hAnsi="TheSans C5s ExtraBold" w:cs="TheSans C5"/>
      <w:bCs/>
      <w:color w:val="00347D"/>
      <w:kern w:val="2"/>
      <w:sz w:val="44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Text">
    <w:name w:val="TheSans Text"/>
    <w:basedOn w:val="Standard"/>
    <w:link w:val="TheSansTextZchn"/>
    <w:qFormat/>
    <w:rsid w:val="00560917"/>
  </w:style>
  <w:style w:type="character" w:customStyle="1" w:styleId="TheSansTextZchn">
    <w:name w:val="TheSans Text Zchn"/>
    <w:basedOn w:val="Absatz-Standardschriftart"/>
    <w:link w:val="TheSansText"/>
    <w:rsid w:val="00560917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customStyle="1" w:styleId="TheSansZwischenberschrift">
    <w:name w:val="TheSans Zwischenüberschrift"/>
    <w:basedOn w:val="Standard"/>
    <w:link w:val="TheSansZwischenberschriftZchn"/>
    <w:rsid w:val="00560917"/>
    <w:pPr>
      <w:spacing w:after="262"/>
      <w:ind w:left="-5"/>
    </w:pPr>
    <w:rPr>
      <w:rFonts w:ascii="TheSans C5s ExtraBold" w:eastAsia="TheSans C5" w:hAnsi="TheSans C5s ExtraBold" w:cs="TheSans C5"/>
      <w:b/>
    </w:rPr>
  </w:style>
  <w:style w:type="character" w:customStyle="1" w:styleId="TheSansZwischenberschriftZchn">
    <w:name w:val="TheSans Zwischenüberschrift Zchn"/>
    <w:basedOn w:val="Absatz-Standardschriftart"/>
    <w:link w:val="TheSansZwischenberschrift"/>
    <w:rsid w:val="00560917"/>
    <w:rPr>
      <w:rFonts w:ascii="TheSans C5s ExtraBold" w:eastAsia="TheSans C5" w:hAnsi="TheSans C5s ExtraBold" w:cs="TheSans C5"/>
      <w:b/>
      <w:color w:val="00347D"/>
      <w:kern w:val="2"/>
      <w:lang w:eastAsia="de-DE"/>
    </w:rPr>
  </w:style>
  <w:style w:type="paragraph" w:customStyle="1" w:styleId="ArialTitelgrau">
    <w:name w:val="Arial Titel grau"/>
    <w:basedOn w:val="Standard"/>
    <w:rsid w:val="00560917"/>
    <w:pPr>
      <w:spacing w:after="0" w:line="240" w:lineRule="auto"/>
      <w:ind w:left="0" w:firstLine="0"/>
    </w:pPr>
    <w:rPr>
      <w:rFonts w:ascii="Arial" w:hAnsi="Arial"/>
      <w:color w:val="909191"/>
    </w:rPr>
  </w:style>
  <w:style w:type="paragraph" w:customStyle="1" w:styleId="ArialBeschreibunggrau">
    <w:name w:val="Arial Beschreibung grau"/>
    <w:basedOn w:val="Standard"/>
    <w:qFormat/>
    <w:rsid w:val="00560917"/>
    <w:pPr>
      <w:spacing w:after="0" w:line="265" w:lineRule="auto"/>
    </w:pPr>
    <w:rPr>
      <w:rFonts w:ascii="Arial" w:hAnsi="Arial"/>
      <w:color w:val="808080"/>
      <w:kern w:val="0"/>
      <w:sz w:val="16"/>
    </w:rPr>
  </w:style>
  <w:style w:type="paragraph" w:customStyle="1" w:styleId="Arialberschrift">
    <w:name w:val="Arial Überschrift"/>
    <w:basedOn w:val="TheSansberschrift"/>
    <w:qFormat/>
    <w:rsid w:val="00560917"/>
    <w:pPr>
      <w:spacing w:line="240" w:lineRule="auto"/>
      <w:ind w:left="142" w:right="-143"/>
    </w:pPr>
    <w:rPr>
      <w:rFonts w:ascii="Arial" w:hAnsi="Arial"/>
      <w:b/>
    </w:rPr>
  </w:style>
  <w:style w:type="paragraph" w:customStyle="1" w:styleId="ArialText">
    <w:name w:val="Arial Text"/>
    <w:basedOn w:val="TheSansText"/>
    <w:qFormat/>
    <w:rsid w:val="00560917"/>
    <w:pPr>
      <w:ind w:left="142"/>
    </w:pPr>
    <w:rPr>
      <w:rFonts w:ascii="Arial" w:hAnsi="Arial"/>
    </w:rPr>
  </w:style>
  <w:style w:type="paragraph" w:customStyle="1" w:styleId="ArialZwischenberschrift2">
    <w:name w:val="Arial Zwischenüberschrift2"/>
    <w:basedOn w:val="TheSansZwischenberschrift"/>
    <w:rsid w:val="00560917"/>
    <w:pPr>
      <w:ind w:left="142"/>
    </w:pPr>
    <w:rPr>
      <w:rFonts w:ascii="Arial" w:hAnsi="Arial"/>
    </w:rPr>
  </w:style>
  <w:style w:type="paragraph" w:customStyle="1" w:styleId="ArialZitat">
    <w:name w:val="Arial Zitat"/>
    <w:basedOn w:val="Standard"/>
    <w:rsid w:val="00560917"/>
    <w:pPr>
      <w:ind w:left="142"/>
    </w:pPr>
    <w:rPr>
      <w:rFonts w:ascii="Arial" w:hAnsi="Arial"/>
      <w:i/>
      <w:iCs/>
    </w:rPr>
  </w:style>
  <w:style w:type="paragraph" w:styleId="Kopfzeile">
    <w:name w:val="header"/>
    <w:basedOn w:val="Standard"/>
    <w:link w:val="Kopf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A7C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A7C35"/>
    <w:rPr>
      <w:rFonts w:ascii="TheSans C5 SemiLight" w:eastAsia="TheSans C5 SemiLight" w:hAnsi="TheSans C5 SemiLight" w:cs="TheSans C5 SemiLight"/>
      <w:color w:val="00347D"/>
      <w:kern w:val="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7C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A7C35"/>
    <w:rPr>
      <w:rFonts w:ascii="Tahoma" w:eastAsia="TheSans C5 SemiLight" w:hAnsi="Tahoma" w:cs="Tahoma"/>
      <w:color w:val="00347D"/>
      <w:kern w:val="2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AD26A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D26A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22612B"/>
    <w:pPr>
      <w:spacing w:after="0" w:line="240" w:lineRule="auto"/>
    </w:pPr>
    <w:rPr>
      <w:rFonts w:ascii="TheSans C5 SemiLight" w:eastAsia="TheSans C5 SemiLight" w:hAnsi="TheSans C5 SemiLight" w:cs="TheSans C5 SemiLight"/>
      <w:color w:val="00347D"/>
      <w:kern w:val="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Documents\Schulfernsehen\2026_texte\vorlagen%202026\2026_arbeitsblat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2026_arbeitsblatt.dotx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Spickzettel · Was sind die Aufgaben der NATO?</dc:title>
  <dc:creator>planet schule</dc:creator>
  <cp:lastModifiedBy>Martina Frietsch</cp:lastModifiedBy>
  <cp:revision>2</cp:revision>
  <dcterms:created xsi:type="dcterms:W3CDTF">2026-02-03T16:29:00Z</dcterms:created>
  <dcterms:modified xsi:type="dcterms:W3CDTF">2026-02-03T16:29:00Z</dcterms:modified>
</cp:coreProperties>
</file>