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5F1271" w:rsidP="00A0395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445.35pt;margin-top:-13.6pt;width:58.2pt;height:57.8pt;z-index:-7" wrapcoords="9843 0 8749 69 5810 825 5810 1101 4990 1582 3759 2476 2871 3302 1982 4403 1230 5503 342 7704 0 9149 -68 9906 -68 12107 478 14308 1504 16510 2256 17610 3281 18711 4785 19880 6767 20912 6904 21050 9228 21531 9775 21531 11620 21531 12167 21531 14491 21050 14628 20912 16747 19811 18182 18711 19208 17610 19959 16510 20575 15409 20985 14308 21258 13208 21532 11006 21395 8805 21122 7704 20711 6604 20165 5503 19481 4403 18592 3302 17430 2201 16132 1376 15653 894 12714 69 11620 0 9843 0">
            <v:imagedata r:id="rId7" o:title="014_ikon_vanderstraeten"/>
            <w10:wrap type="through"/>
          </v:shape>
        </w:pict>
      </w:r>
    </w:p>
    <w:p w:rsidR="005F1271" w:rsidRPr="005A1C0F" w:rsidRDefault="005F1271" w:rsidP="005F1271">
      <w:pPr>
        <w:shd w:val="clear" w:color="auto" w:fill="3860A8"/>
        <w:rPr>
          <w:rFonts w:ascii="Droid Sans" w:hAnsi="Droid Sans" w:cs="Droid Sans"/>
          <w:b/>
          <w:bCs/>
          <w:color w:val="FFFFFF" w:themeColor="background1"/>
          <w:shd w:val="clear" w:color="auto" w:fill="3860A8"/>
        </w:rPr>
      </w:pPr>
      <w:r w:rsidRPr="005A1C0F">
        <w:rPr>
          <w:rFonts w:ascii="Droid Sans" w:hAnsi="Droid Sans" w:cs="Droid Sans"/>
          <w:b/>
          <w:bCs/>
          <w:color w:val="FFFFFF" w:themeColor="background1"/>
          <w:shd w:val="clear" w:color="auto" w:fill="3860A8"/>
        </w:rPr>
        <w:t xml:space="preserve">Reptilien und Amphibien </w:t>
      </w:r>
    </w:p>
    <w:p w:rsidR="005F1271" w:rsidRPr="005A1C0F" w:rsidRDefault="005F1271" w:rsidP="005F1271">
      <w:pPr>
        <w:rPr>
          <w:rFonts w:ascii="Droid Sans" w:hAnsi="Droid Sans" w:cs="Droid Sans"/>
        </w:rPr>
      </w:pPr>
      <w:r>
        <w:rPr>
          <w:rFonts w:ascii="Droid Sans" w:hAnsi="Droid Sans" w:cs="Droid Sans"/>
          <w:noProof/>
        </w:rPr>
        <w:pict>
          <v:shape id="Grafik 31" o:spid="_x0000_s1050" type="#_x0000_t75" alt="12_raetsel.jpg" style="position:absolute;margin-left:-38.5pt;margin-top:6.2pt;width:27.6pt;height:29.1pt;z-index:6;visibility:visible" wrapcoords="-1174 0 -1174 20041 21130 20041 21130 0 -1174 0">
            <v:imagedata r:id="rId8" o:title="12_raetsel"/>
            <w10:wrap type="through"/>
          </v:shape>
        </w:pict>
      </w:r>
    </w:p>
    <w:p w:rsidR="005F1271" w:rsidRPr="00394B50" w:rsidRDefault="005F1271" w:rsidP="005F1271">
      <w:pPr>
        <w:rPr>
          <w:rFonts w:ascii="Droid Sans" w:hAnsi="Droid Sans" w:cs="Droid Sans"/>
          <w:sz w:val="20"/>
          <w:szCs w:val="20"/>
        </w:rPr>
      </w:pPr>
      <w:r w:rsidRPr="00394B50">
        <w:rPr>
          <w:rFonts w:ascii="Droid Sans" w:hAnsi="Droid Sans" w:cs="Droid Sans"/>
          <w:sz w:val="20"/>
          <w:szCs w:val="20"/>
        </w:rPr>
        <w:t xml:space="preserve">Suche </w:t>
      </w:r>
      <w:r>
        <w:rPr>
          <w:rFonts w:ascii="Droid Sans" w:hAnsi="Droid Sans" w:cs="Droid Sans"/>
          <w:sz w:val="20"/>
          <w:szCs w:val="20"/>
        </w:rPr>
        <w:t>elf</w:t>
      </w:r>
      <w:r w:rsidRPr="00394B50">
        <w:rPr>
          <w:rFonts w:ascii="Droid Sans" w:hAnsi="Droid Sans" w:cs="Droid Sans"/>
          <w:sz w:val="20"/>
          <w:szCs w:val="20"/>
        </w:rPr>
        <w:t xml:space="preserve"> Namen von Reptilien und Amphibien im Buchstabengitter und trage </w:t>
      </w:r>
    </w:p>
    <w:p w:rsidR="005F1271" w:rsidRPr="00394B50" w:rsidRDefault="005F1271" w:rsidP="005F1271">
      <w:pPr>
        <w:rPr>
          <w:rFonts w:ascii="Droid Sans" w:hAnsi="Droid Sans" w:cs="Droid Sans"/>
          <w:sz w:val="20"/>
          <w:szCs w:val="20"/>
        </w:rPr>
      </w:pPr>
      <w:r>
        <w:rPr>
          <w:rFonts w:ascii="Droid Sans" w:hAnsi="Droid Sans" w:cs="Droid Sans"/>
          <w:noProof/>
          <w:sz w:val="20"/>
          <w:szCs w:val="20"/>
        </w:rPr>
        <w:pict>
          <v:group id="_x0000_s1032" style="position:absolute;margin-left:-30.45pt;margin-top:8.4pt;width:485.8pt;height:493.1pt;z-index:1" coordorigin="647,1714" coordsize="11005,11537">
            <v:shape id="Grafik 2" o:spid="_x0000_s1033" type="#_x0000_t75" style="position:absolute;left:1735;top:2906;width:9074;height:9088;visibility:visible">
              <v:imagedata r:id="rId9" o:title=""/>
            </v:shape>
            <v:shape id="Grafik 3" o:spid="_x0000_s1034" type="#_x0000_t75" alt="Ein Bild, das drinnen enthält.&#10;&#10;Automatisch generierte Beschreibung" style="position:absolute;left:2682;top:2542;width:1893;height:1430;visibility:visible">
              <v:imagedata r:id="rId10" o:title="Ein Bild, das drinnen enthält"/>
            </v:shape>
            <v:shape id="Grafik 13" o:spid="_x0000_s1035" type="#_x0000_t75" style="position:absolute;left:5602;top:1714;width:1132;height:1025;visibility:visible">
              <v:imagedata r:id="rId11" o:title=""/>
            </v:shape>
            <v:shape id="Grafik 4" o:spid="_x0000_s1036" type="#_x0000_t75" alt="Ein Bild, das drinnen, schwarz, dunkel enthält.&#10;&#10;Automatisch generierte Beschreibung" style="position:absolute;left:7161;top:2255;width:2268;height:643;visibility:visible">
              <v:imagedata r:id="rId12" o:title="Ein Bild, das drinnen, schwarz, dunkel enthält"/>
            </v:shape>
            <v:shape id="Grafik 7" o:spid="_x0000_s1037" type="#_x0000_t75" alt="Ein Bild, das Text enthält.&#10;&#10;Automatisch generierte Beschreibung" style="position:absolute;left:8570;top:2898;width:2713;height:730;visibility:visible">
              <v:imagedata r:id="rId13" o:title="Ein Bild, das Text enthält"/>
            </v:shape>
            <v:shape id="Grafik 8" o:spid="_x0000_s1038" type="#_x0000_t75" alt="Ein Bild, das dunkel enthält.&#10;&#10;Automatisch generierte Beschreibung" style="position:absolute;left:10179;top:3786;width:1473;height:1302;visibility:visible">
              <v:imagedata r:id="rId14" o:title="Ein Bild, das dunkel enthält"/>
            </v:shape>
            <v:shape id="Grafik 6" o:spid="_x0000_s1039" type="#_x0000_t75" alt="Ein Bild, das Reptil, Eidechse enthält.&#10;&#10;Automatisch generierte Beschreibung" style="position:absolute;left:977;top:3786;width:1331;height:2190;visibility:visible">
              <v:imagedata r:id="rId15" o:title="Ein Bild, das Reptil, Eidechse enthält"/>
            </v:shape>
            <v:shape id="Grafik 11" o:spid="_x0000_s1040" type="#_x0000_t75" alt="Ein Bild, das Raum, Spielhaus, Szene, Reptil enthält.&#10;&#10;Automatisch generierte Beschreibung" style="position:absolute;left:647;top:9920;width:2027;height:1105;visibility:visible">
              <v:imagedata r:id="rId16" o:title="Ein Bild, das Raum, Spielhaus, Szene, Reptil enthält"/>
            </v:shape>
            <v:shape id="Grafik 10" o:spid="_x0000_s1041" type="#_x0000_t75" alt="Ein Bild, das Text enthält.&#10;&#10;Automatisch generierte Beschreibung" style="position:absolute;left:9518;top:10204;width:1553;height:967;visibility:visible">
              <v:imagedata r:id="rId17" o:title="Ein Bild, das Text enthält"/>
            </v:shape>
            <v:shape id="Grafik 9" o:spid="_x0000_s1042" type="#_x0000_t75" alt="Ein Bild, das drinnen enthält.&#10;&#10;Automatisch generierte Beschreibung" style="position:absolute;left:1726;top:11545;width:2633;height:1013;visibility:visible">
              <v:imagedata r:id="rId18" o:title="Ein Bild, das drinnen enthält"/>
            </v:shape>
            <v:shape id="Grafik 12" o:spid="_x0000_s1043" type="#_x0000_t75" style="position:absolute;left:8354;top:11308;width:2908;height:1479;visibility:visible">
              <v:imagedata r:id="rId19" o:title=""/>
            </v:shape>
            <v:shape id="Grafik 1" o:spid="_x0000_s1044" type="#_x0000_t75" alt="Ein Bild, das dunkel enthält.&#10;&#10;Automatisch generierte Beschreibung" style="position:absolute;left:5000;top:12176;width:2663;height:1075;visibility:visible">
              <v:imagedata r:id="rId20" o:title="Ein Bild, das dunkel enthält"/>
            </v:shape>
          </v:group>
        </w:pict>
      </w:r>
      <w:r>
        <w:rPr>
          <w:rFonts w:ascii="Droid Sans" w:hAnsi="Droid Sans" w:cs="Droid Sans"/>
          <w:noProof/>
          <w:sz w:val="20"/>
          <w:szCs w:val="20"/>
        </w:rPr>
        <w:pict>
          <v:shapetype id="_x0000_t32" coordsize="21600,21600" o:spt="32" o:oned="t" path="m,l21600,21600e" filled="f">
            <v:path arrowok="t" fillok="f" o:connecttype="none"/>
            <o:lock v:ext="edit" shapetype="t"/>
          </v:shapetype>
          <v:shape id="_x0000_s1048" type="#_x0000_t32" style="position:absolute;margin-left:415.85pt;margin-top:8.4pt;width:0;height:25.1pt;flip:y;z-index:5" o:connectortype="straight">
            <v:stroke endarrow="block"/>
          </v:shape>
        </w:pict>
      </w:r>
      <w:r>
        <w:rPr>
          <w:rFonts w:ascii="Droid Sans" w:hAnsi="Droid Sans" w:cs="Droid Sans"/>
          <w:noProof/>
          <w:sz w:val="20"/>
          <w:szCs w:val="20"/>
        </w:rPr>
        <w:pict>
          <v:shape id="_x0000_s1047" type="#_x0000_t32" style="position:absolute;margin-left:410.45pt;margin-top:8.4pt;width:0;height:25.1pt;z-index:4" o:connectortype="straight">
            <v:stroke endarrow="block"/>
          </v:shape>
        </w:pict>
      </w:r>
      <w:r w:rsidRPr="00394B50">
        <w:rPr>
          <w:rFonts w:ascii="Droid Sans" w:hAnsi="Droid Sans" w:cs="Droid Sans"/>
          <w:sz w:val="20"/>
          <w:szCs w:val="20"/>
        </w:rPr>
        <w:t>sie in die Tabelle ein. Ö=OE Ä=AE</w:t>
      </w:r>
    </w:p>
    <w:p w:rsidR="005F1271" w:rsidRDefault="005F1271" w:rsidP="005F1271">
      <w:pPr>
        <w:rPr>
          <w:rFonts w:ascii="Droid Sans" w:hAnsi="Droid Sans" w:cs="Droid Sans"/>
        </w:rPr>
      </w:pPr>
      <w:r>
        <w:rPr>
          <w:rFonts w:ascii="Droid Sans" w:hAnsi="Droid Sans" w:cs="Droid Sans"/>
          <w:noProof/>
        </w:rPr>
        <w:pict>
          <v:shape id="_x0000_s1046" type="#_x0000_t32" style="position:absolute;margin-left:442.35pt;margin-top:12pt;width:39.45pt;height:0;flip:x;z-index:3" o:connectortype="straight">
            <v:stroke endarrow="block"/>
          </v:shape>
        </w:pict>
      </w:r>
      <w:r>
        <w:rPr>
          <w:rFonts w:ascii="Droid Sans" w:hAnsi="Droid Sans" w:cs="Droid Sans"/>
          <w:noProof/>
        </w:rPr>
        <w:pict>
          <v:shape id="_x0000_s1045" type="#_x0000_t32" style="position:absolute;margin-left:445.35pt;margin-top:3.1pt;width:39.45pt;height:0;z-index:2" o:connectortype="straight">
            <v:stroke endarrow="block"/>
          </v:shape>
        </w:pict>
      </w: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r w:rsidRPr="00322DCF">
        <w:rPr>
          <w:rFonts w:ascii="Droid Sans" w:hAnsi="Droid Sans" w:cs="Droid Sans"/>
          <w:noProof/>
          <w:sz w:val="20"/>
          <w:szCs w:val="20"/>
        </w:rPr>
        <w:pict>
          <v:shapetype id="_x0000_t202" coordsize="21600,21600" o:spt="202" path="m,l,21600r21600,l21600,xe">
            <v:stroke joinstyle="miter"/>
            <v:path gradientshapeok="t" o:connecttype="rect"/>
          </v:shapetype>
          <v:shape id="_x0000_s1049" type="#_x0000_t202" style="position:absolute;margin-left:489.3pt;margin-top:5.75pt;width:24.7pt;height:155.65pt;z-index:7" stroked="f">
            <v:textbox style="layout-flow:vertical;mso-layout-flow-alt:bottom-to-top">
              <w:txbxContent>
                <w:p w:rsidR="005F1271" w:rsidRPr="004E6274" w:rsidRDefault="005F1271" w:rsidP="005F1271">
                  <w:pPr>
                    <w:rPr>
                      <w:rFonts w:ascii="Droid Sans" w:hAnsi="Droid Sans" w:cs="Droid Sans"/>
                      <w:sz w:val="16"/>
                      <w:szCs w:val="16"/>
                    </w:rPr>
                  </w:pPr>
                  <w:r w:rsidRPr="004E6274">
                    <w:rPr>
                      <w:rFonts w:ascii="Droid Sans" w:hAnsi="Droid Sans" w:cs="Droid Sans"/>
                      <w:sz w:val="16"/>
                      <w:szCs w:val="16"/>
                    </w:rPr>
                    <w:t xml:space="preserve">© Illustrationen: Gabi van der </w:t>
                  </w:r>
                  <w:proofErr w:type="spellStart"/>
                  <w:r w:rsidRPr="004E6274">
                    <w:rPr>
                      <w:rFonts w:ascii="Droid Sans" w:hAnsi="Droid Sans" w:cs="Droid Sans"/>
                      <w:sz w:val="16"/>
                      <w:szCs w:val="16"/>
                    </w:rPr>
                    <w:t>Straeten</w:t>
                  </w:r>
                  <w:proofErr w:type="spellEnd"/>
                </w:p>
              </w:txbxContent>
            </v:textbox>
          </v:shape>
        </w:pict>
      </w: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jc w:val="center"/>
        <w:rPr>
          <w:rFonts w:ascii="Droid Sans" w:hAnsi="Droid Sans" w:cs="Droid Sans"/>
          <w:b/>
        </w:rPr>
      </w:pPr>
    </w:p>
    <w:tbl>
      <w:tblPr>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tblPr>
      <w:tblGrid>
        <w:gridCol w:w="4928"/>
        <w:gridCol w:w="4819"/>
      </w:tblGrid>
      <w:tr w:rsidR="005F1271" w:rsidTr="004E6274">
        <w:tc>
          <w:tcPr>
            <w:tcW w:w="4928" w:type="dxa"/>
            <w:shd w:val="clear" w:color="auto" w:fill="D4D9ED"/>
          </w:tcPr>
          <w:p w:rsidR="005F1271" w:rsidRPr="005F1271" w:rsidRDefault="005F1271" w:rsidP="005F1271">
            <w:pPr>
              <w:shd w:val="clear" w:color="auto" w:fill="D4D9ED"/>
              <w:jc w:val="center"/>
              <w:rPr>
                <w:rFonts w:ascii="Droid Sans" w:hAnsi="Droid Sans" w:cs="Droid Sans"/>
                <w:b/>
                <w:bCs/>
              </w:rPr>
            </w:pPr>
            <w:r w:rsidRPr="005F1271">
              <w:rPr>
                <w:rFonts w:ascii="Droid Sans" w:hAnsi="Droid Sans" w:cs="Droid Sans"/>
                <w:b/>
                <w:bCs/>
              </w:rPr>
              <w:t>Reptilien</w:t>
            </w:r>
          </w:p>
        </w:tc>
        <w:tc>
          <w:tcPr>
            <w:tcW w:w="4819" w:type="dxa"/>
            <w:shd w:val="clear" w:color="auto" w:fill="D4D9ED"/>
          </w:tcPr>
          <w:p w:rsidR="005F1271" w:rsidRPr="005F1271" w:rsidRDefault="005F1271" w:rsidP="005F1271">
            <w:pPr>
              <w:shd w:val="clear" w:color="auto" w:fill="D4D9ED"/>
              <w:jc w:val="center"/>
              <w:rPr>
                <w:rFonts w:ascii="Droid Sans" w:hAnsi="Droid Sans" w:cs="Droid Sans"/>
                <w:b/>
                <w:bCs/>
              </w:rPr>
            </w:pPr>
            <w:r w:rsidRPr="005F1271">
              <w:rPr>
                <w:rFonts w:ascii="Droid Sans" w:hAnsi="Droid Sans" w:cs="Droid Sans"/>
                <w:b/>
                <w:bCs/>
              </w:rPr>
              <w:t>Amphibien</w:t>
            </w:r>
          </w:p>
        </w:tc>
      </w:tr>
      <w:tr w:rsidR="005F1271" w:rsidTr="004E6274">
        <w:tc>
          <w:tcPr>
            <w:tcW w:w="4928" w:type="dxa"/>
          </w:tcPr>
          <w:p w:rsidR="005F1271" w:rsidRPr="005F1271" w:rsidRDefault="005F1271" w:rsidP="005F1271">
            <w:pPr>
              <w:jc w:val="center"/>
              <w:rPr>
                <w:rFonts w:ascii="Droid Sans" w:hAnsi="Droid Sans" w:cs="Droid Sans"/>
                <w:b/>
              </w:rPr>
            </w:pPr>
          </w:p>
          <w:p w:rsidR="005F1271" w:rsidRPr="005F1271" w:rsidRDefault="005F1271" w:rsidP="005F1271">
            <w:pPr>
              <w:jc w:val="center"/>
              <w:rPr>
                <w:rFonts w:ascii="Droid Sans" w:hAnsi="Droid Sans" w:cs="Droid Sans"/>
                <w:b/>
              </w:rPr>
            </w:pPr>
          </w:p>
          <w:p w:rsidR="005F1271" w:rsidRPr="005F1271" w:rsidRDefault="005F1271" w:rsidP="005F1271">
            <w:pPr>
              <w:jc w:val="center"/>
              <w:rPr>
                <w:rFonts w:ascii="Droid Sans" w:hAnsi="Droid Sans" w:cs="Droid Sans"/>
                <w:b/>
              </w:rPr>
            </w:pPr>
          </w:p>
          <w:p w:rsidR="005F1271" w:rsidRPr="005F1271" w:rsidRDefault="005F1271" w:rsidP="005F1271">
            <w:pPr>
              <w:jc w:val="center"/>
              <w:rPr>
                <w:rFonts w:ascii="Droid Sans" w:hAnsi="Droid Sans" w:cs="Droid Sans"/>
                <w:b/>
              </w:rPr>
            </w:pPr>
          </w:p>
          <w:p w:rsidR="005F1271" w:rsidRPr="005F1271" w:rsidRDefault="005F1271" w:rsidP="005F1271">
            <w:pPr>
              <w:jc w:val="center"/>
              <w:rPr>
                <w:rFonts w:ascii="Droid Sans" w:hAnsi="Droid Sans" w:cs="Droid Sans"/>
                <w:b/>
              </w:rPr>
            </w:pPr>
          </w:p>
          <w:p w:rsidR="005F1271" w:rsidRPr="005F1271" w:rsidRDefault="005F1271" w:rsidP="005F1271">
            <w:pPr>
              <w:jc w:val="center"/>
              <w:rPr>
                <w:rFonts w:ascii="Droid Sans" w:hAnsi="Droid Sans" w:cs="Droid Sans"/>
                <w:b/>
              </w:rPr>
            </w:pPr>
          </w:p>
          <w:p w:rsidR="005F1271" w:rsidRPr="005F1271" w:rsidRDefault="005F1271" w:rsidP="005F1271">
            <w:pPr>
              <w:jc w:val="center"/>
              <w:rPr>
                <w:rFonts w:ascii="Droid Sans" w:hAnsi="Droid Sans" w:cs="Droid Sans"/>
                <w:b/>
              </w:rPr>
            </w:pPr>
          </w:p>
        </w:tc>
        <w:tc>
          <w:tcPr>
            <w:tcW w:w="4819" w:type="dxa"/>
          </w:tcPr>
          <w:p w:rsidR="005F1271" w:rsidRPr="005F1271" w:rsidRDefault="005F1271" w:rsidP="005F1271">
            <w:pPr>
              <w:jc w:val="center"/>
              <w:rPr>
                <w:rFonts w:ascii="Droid Sans" w:hAnsi="Droid Sans" w:cs="Droid Sans"/>
                <w:b/>
              </w:rPr>
            </w:pPr>
          </w:p>
        </w:tc>
      </w:tr>
    </w:tbl>
    <w:p w:rsidR="005F1271" w:rsidRDefault="005F1271" w:rsidP="005F1271">
      <w:pPr>
        <w:rPr>
          <w:rFonts w:ascii="Droid Sans" w:hAnsi="Droid Sans" w:cs="Droid Sans"/>
          <w:b/>
          <w:color w:val="FFFFFF" w:themeColor="background1"/>
          <w:shd w:val="clear" w:color="auto" w:fill="3860A8"/>
        </w:rPr>
      </w:pPr>
    </w:p>
    <w:p w:rsidR="005F1271" w:rsidRDefault="005F1271" w:rsidP="005F1271">
      <w:pPr>
        <w:rPr>
          <w:rFonts w:ascii="Droid Sans" w:hAnsi="Droid Sans" w:cs="Droid Sans"/>
          <w:b/>
          <w:color w:val="FFFFFF" w:themeColor="background1"/>
          <w:shd w:val="clear" w:color="auto" w:fill="3860A8"/>
        </w:rPr>
      </w:pPr>
    </w:p>
    <w:p w:rsidR="005F1271" w:rsidRDefault="005F1271" w:rsidP="005F1271">
      <w:pPr>
        <w:rPr>
          <w:rFonts w:ascii="Droid Sans" w:hAnsi="Droid Sans" w:cs="Droid Sans"/>
          <w:b/>
          <w:color w:val="FFFFFF" w:themeColor="background1"/>
          <w:shd w:val="clear" w:color="auto" w:fill="3860A8"/>
        </w:rPr>
      </w:pPr>
      <w:r>
        <w:rPr>
          <w:rFonts w:ascii="Droid Sans" w:hAnsi="Droid Sans" w:cs="Droid Sans"/>
          <w:noProof/>
        </w:rPr>
        <w:lastRenderedPageBreak/>
        <w:pict>
          <v:shape id="_x0000_s1083" type="#_x0000_t75" style="position:absolute;margin-left:444.15pt;margin-top:-10.6pt;width:58.2pt;height:57.8pt;z-index:-2" wrapcoords="9843 0 8749 69 5810 825 5810 1101 4990 1582 3759 2476 2871 3302 1982 4403 1230 5503 342 7704 0 9149 -68 9906 -68 12107 478 14308 1504 16510 2256 17610 3281 18711 4785 19880 6767 20912 6904 21050 9228 21531 9775 21531 11620 21531 12167 21531 14491 21050 14628 20912 16747 19811 18182 18711 19208 17610 19959 16510 20575 15409 20985 14308 21258 13208 21532 11006 21395 8805 21122 7704 20711 6604 20165 5503 19481 4403 18592 3302 17430 2201 16132 1376 15653 894 12714 69 11620 0 9843 0">
            <v:imagedata r:id="rId7" o:title="014_ikon_vanderstraeten"/>
            <w10:wrap type="through"/>
          </v:shape>
        </w:pict>
      </w:r>
    </w:p>
    <w:p w:rsidR="005F1271" w:rsidRPr="005A1C0F" w:rsidRDefault="005F1271" w:rsidP="005F1271">
      <w:pPr>
        <w:shd w:val="clear" w:color="auto" w:fill="3860A8"/>
        <w:rPr>
          <w:rFonts w:ascii="Droid Sans" w:hAnsi="Droid Sans" w:cs="Droid Sans"/>
          <w:b/>
          <w:bCs/>
          <w:color w:val="FFFFFF" w:themeColor="background1"/>
          <w:shd w:val="clear" w:color="auto" w:fill="3860A8"/>
        </w:rPr>
      </w:pPr>
      <w:r w:rsidRPr="005A1C0F">
        <w:rPr>
          <w:rFonts w:ascii="Droid Sans" w:hAnsi="Droid Sans" w:cs="Droid Sans"/>
          <w:b/>
          <w:bCs/>
          <w:color w:val="FFFFFF" w:themeColor="background1"/>
          <w:shd w:val="clear" w:color="auto" w:fill="3860A8"/>
        </w:rPr>
        <w:t xml:space="preserve">Reptilien und Amphibien </w:t>
      </w:r>
    </w:p>
    <w:p w:rsidR="005F1271" w:rsidRPr="005A1C0F" w:rsidRDefault="005F1271" w:rsidP="005F1271">
      <w:pPr>
        <w:rPr>
          <w:rFonts w:ascii="Droid Sans" w:hAnsi="Droid Sans" w:cs="Droid Sans"/>
        </w:rPr>
      </w:pPr>
      <w:r>
        <w:rPr>
          <w:rFonts w:ascii="Droid Sans" w:hAnsi="Droid Sans" w:cs="Droid Sans"/>
          <w:noProof/>
        </w:rPr>
        <w:pict>
          <v:shape id="_x0000_s1082" type="#_x0000_t75" alt="12_raetsel.jpg" style="position:absolute;margin-left:-41.95pt;margin-top:5.35pt;width:27.6pt;height:29.1pt;z-index:12;visibility:visible" wrapcoords="-1174 0 -1174 20041 21130 20041 21130 0 -1174 0">
            <v:imagedata r:id="rId8" o:title="12_raetsel"/>
            <w10:wrap type="through"/>
          </v:shape>
        </w:pict>
      </w:r>
    </w:p>
    <w:p w:rsidR="005F1271" w:rsidRPr="00394B50" w:rsidRDefault="005F1271" w:rsidP="005F1271">
      <w:pPr>
        <w:rPr>
          <w:rFonts w:ascii="Droid Sans" w:hAnsi="Droid Sans" w:cs="Droid Sans"/>
          <w:sz w:val="20"/>
          <w:szCs w:val="20"/>
        </w:rPr>
      </w:pPr>
      <w:r w:rsidRPr="00394B50">
        <w:rPr>
          <w:rFonts w:ascii="Droid Sans" w:hAnsi="Droid Sans" w:cs="Droid Sans"/>
          <w:sz w:val="20"/>
          <w:szCs w:val="20"/>
        </w:rPr>
        <w:t xml:space="preserve">Suche </w:t>
      </w:r>
      <w:r>
        <w:rPr>
          <w:rFonts w:ascii="Droid Sans" w:hAnsi="Droid Sans" w:cs="Droid Sans"/>
          <w:sz w:val="20"/>
          <w:szCs w:val="20"/>
        </w:rPr>
        <w:t>elf</w:t>
      </w:r>
      <w:r w:rsidRPr="00394B50">
        <w:rPr>
          <w:rFonts w:ascii="Droid Sans" w:hAnsi="Droid Sans" w:cs="Droid Sans"/>
          <w:sz w:val="20"/>
          <w:szCs w:val="20"/>
        </w:rPr>
        <w:t xml:space="preserve"> Namen von Reptilien und Amphibien im Buchstabengitter und trage </w:t>
      </w:r>
    </w:p>
    <w:p w:rsidR="005F1271" w:rsidRDefault="005F1271" w:rsidP="005F1271">
      <w:pPr>
        <w:rPr>
          <w:rFonts w:ascii="Droid Sans" w:hAnsi="Droid Sans" w:cs="Droid Sans"/>
          <w:sz w:val="20"/>
          <w:szCs w:val="20"/>
        </w:rPr>
      </w:pPr>
      <w:r w:rsidRPr="00322DCF">
        <w:rPr>
          <w:rFonts w:ascii="Droid Sans" w:hAnsi="Droid Sans" w:cs="Droid Sans"/>
          <w:noProof/>
        </w:rPr>
        <w:pict>
          <v:group id="_x0000_s1052" style="position:absolute;margin-left:-7.45pt;margin-top:9.65pt;width:485.8pt;height:493.1pt;z-index:9" coordorigin="647,1714" coordsize="11005,11537">
            <v:shape id="Grafik 2" o:spid="_x0000_s1053" type="#_x0000_t75" style="position:absolute;left:1735;top:2906;width:9074;height:9088;visibility:visible">
              <v:imagedata r:id="rId9" o:title=""/>
            </v:shape>
            <v:shape id="Grafik 3" o:spid="_x0000_s1054" type="#_x0000_t75" alt="Ein Bild, das drinnen enthält.&#10;&#10;Automatisch generierte Beschreibung" style="position:absolute;left:2682;top:2542;width:1893;height:1430;visibility:visible">
              <v:imagedata r:id="rId10" o:title="Ein Bild, das drinnen enthält"/>
            </v:shape>
            <v:shape id="Grafik 13" o:spid="_x0000_s1055" type="#_x0000_t75" style="position:absolute;left:5602;top:1714;width:1132;height:1025;visibility:visible">
              <v:imagedata r:id="rId11" o:title=""/>
            </v:shape>
            <v:shape id="Grafik 4" o:spid="_x0000_s1056" type="#_x0000_t75" alt="Ein Bild, das drinnen, schwarz, dunkel enthält.&#10;&#10;Automatisch generierte Beschreibung" style="position:absolute;left:7161;top:2255;width:2268;height:643;visibility:visible">
              <v:imagedata r:id="rId12" o:title="Ein Bild, das drinnen, schwarz, dunkel enthält"/>
            </v:shape>
            <v:shape id="Grafik 7" o:spid="_x0000_s1057" type="#_x0000_t75" alt="Ein Bild, das Text enthält.&#10;&#10;Automatisch generierte Beschreibung" style="position:absolute;left:8570;top:2898;width:2713;height:730;visibility:visible">
              <v:imagedata r:id="rId13" o:title="Ein Bild, das Text enthält"/>
            </v:shape>
            <v:shape id="Grafik 8" o:spid="_x0000_s1058" type="#_x0000_t75" alt="Ein Bild, das dunkel enthält.&#10;&#10;Automatisch generierte Beschreibung" style="position:absolute;left:10179;top:3786;width:1473;height:1302;visibility:visible">
              <v:imagedata r:id="rId14" o:title="Ein Bild, das dunkel enthält"/>
            </v:shape>
            <v:shape id="Grafik 6" o:spid="_x0000_s1059" type="#_x0000_t75" alt="Ein Bild, das Reptil, Eidechse enthält.&#10;&#10;Automatisch generierte Beschreibung" style="position:absolute;left:977;top:3786;width:1331;height:2190;visibility:visible">
              <v:imagedata r:id="rId15" o:title="Ein Bild, das Reptil, Eidechse enthält"/>
            </v:shape>
            <v:shape id="Grafik 11" o:spid="_x0000_s1060" type="#_x0000_t75" alt="Ein Bild, das Raum, Spielhaus, Szene, Reptil enthält.&#10;&#10;Automatisch generierte Beschreibung" style="position:absolute;left:647;top:9920;width:2027;height:1105;visibility:visible">
              <v:imagedata r:id="rId16" o:title="Ein Bild, das Raum, Spielhaus, Szene, Reptil enthält"/>
            </v:shape>
            <v:shape id="Grafik 10" o:spid="_x0000_s1061" type="#_x0000_t75" alt="Ein Bild, das Text enthält.&#10;&#10;Automatisch generierte Beschreibung" style="position:absolute;left:9518;top:10204;width:1553;height:967;visibility:visible">
              <v:imagedata r:id="rId17" o:title="Ein Bild, das Text enthält"/>
            </v:shape>
            <v:shape id="Grafik 9" o:spid="_x0000_s1062" type="#_x0000_t75" alt="Ein Bild, das drinnen enthält.&#10;&#10;Automatisch generierte Beschreibung" style="position:absolute;left:1726;top:11545;width:2633;height:1013;visibility:visible">
              <v:imagedata r:id="rId18" o:title="Ein Bild, das drinnen enthält"/>
            </v:shape>
            <v:shape id="Grafik 12" o:spid="_x0000_s1063" type="#_x0000_t75" style="position:absolute;left:8354;top:11308;width:2908;height:1479;visibility:visible">
              <v:imagedata r:id="rId19" o:title=""/>
            </v:shape>
            <v:shape id="Grafik 1" o:spid="_x0000_s1064" type="#_x0000_t75" alt="Ein Bild, das dunkel enthält.&#10;&#10;Automatisch generierte Beschreibung" style="position:absolute;left:5000;top:12176;width:2663;height:1075;visibility:visible">
              <v:imagedata r:id="rId20" o:title="Ein Bild, das dunkel enthält"/>
            </v:shape>
          </v:group>
        </w:pict>
      </w:r>
      <w:r w:rsidRPr="00394B50">
        <w:rPr>
          <w:rFonts w:ascii="Droid Sans" w:hAnsi="Droid Sans" w:cs="Droid Sans"/>
          <w:sz w:val="20"/>
          <w:szCs w:val="20"/>
        </w:rPr>
        <w:t>sie in die Tabelle ein. Ö=OE Ä=AE</w:t>
      </w:r>
    </w:p>
    <w:p w:rsidR="005F1271" w:rsidRPr="00394B50" w:rsidRDefault="005F1271" w:rsidP="005F1271">
      <w:pPr>
        <w:rPr>
          <w:rFonts w:ascii="Droid Sans" w:hAnsi="Droid Sans" w:cs="Droid Sans"/>
          <w:sz w:val="20"/>
          <w:szCs w:val="20"/>
        </w:rPr>
      </w:pPr>
      <w:r w:rsidRPr="00322DCF">
        <w:rPr>
          <w:rFonts w:ascii="Droid Sans" w:hAnsi="Droid Sans" w:cs="Droid Sans"/>
          <w:noProof/>
        </w:rPr>
        <w:pict>
          <v:group id="_x0000_s1066" style="position:absolute;margin-left:7.1pt;margin-top:.5pt;width:482.75pt;height:490.05pt;z-index:11" coordorigin="1559,3408" coordsize="9655,9801">
            <v:group id="_x0000_s1067" style="position:absolute;left:9626;top:3553;width:1014;height:502" coordorigin="9626,3553" coordsize="1014,502">
              <v:shape id="_x0000_s1068" type="#_x0000_t32" style="position:absolute;left:9626;top:3553;width:0;height:502" o:connectortype="straight">
                <v:stroke endarrow="block"/>
              </v:shape>
              <v:shape id="_x0000_s1069" type="#_x0000_t32" style="position:absolute;left:9734;top:3553;width:0;height:502;flip:y" o:connectortype="straight">
                <v:stroke endarrow="block"/>
              </v:shape>
              <v:shape id="_x0000_s1070" type="#_x0000_t32" style="position:absolute;left:9949;top:3726;width:691;height:0" o:connectortype="straight">
                <v:stroke endarrow="block"/>
              </v:shape>
              <v:shape id="_x0000_s1071" type="#_x0000_t32" style="position:absolute;left:9889;top:3906;width:751;height:0;flip:x" o:connectortype="straight">
                <v:stroke endarrow="block"/>
              </v:shape>
            </v:group>
            <v:shape id="_x0000_s1072" type="#_x0000_t202" style="position:absolute;left:1559;top:4843;width:984;height:336" stroked="f">
              <v:textbox>
                <w:txbxContent>
                  <w:p w:rsidR="005F1271" w:rsidRPr="006F68BD" w:rsidRDefault="005F1271" w:rsidP="005F1271">
                    <w:pPr>
                      <w:rPr>
                        <w:rFonts w:ascii="Droid Sans" w:hAnsi="Droid Sans" w:cs="Droid Sans"/>
                        <w:b/>
                        <w:sz w:val="18"/>
                        <w:szCs w:val="18"/>
                      </w:rPr>
                    </w:pPr>
                    <w:r w:rsidRPr="006F68BD">
                      <w:rPr>
                        <w:rFonts w:ascii="Droid Sans" w:hAnsi="Droid Sans" w:cs="Droid Sans"/>
                        <w:b/>
                        <w:sz w:val="18"/>
                        <w:szCs w:val="18"/>
                      </w:rPr>
                      <w:t>Gecko</w:t>
                    </w:r>
                  </w:p>
                </w:txbxContent>
              </v:textbox>
            </v:shape>
            <v:shape id="_x0000_s1073" type="#_x0000_t202" style="position:absolute;left:2037;top:4084;width:1343;height:336" stroked="f">
              <v:textbox>
                <w:txbxContent>
                  <w:p w:rsidR="005F1271" w:rsidRPr="006F68BD" w:rsidRDefault="005F1271" w:rsidP="005F1271">
                    <w:pPr>
                      <w:rPr>
                        <w:rFonts w:ascii="Droid Sans" w:hAnsi="Droid Sans" w:cs="Droid Sans"/>
                        <w:b/>
                        <w:sz w:val="18"/>
                        <w:szCs w:val="18"/>
                      </w:rPr>
                    </w:pPr>
                    <w:r>
                      <w:rPr>
                        <w:rFonts w:ascii="Droid Sans" w:hAnsi="Droid Sans" w:cs="Droid Sans"/>
                        <w:b/>
                        <w:sz w:val="18"/>
                        <w:szCs w:val="18"/>
                      </w:rPr>
                      <w:t>Chamäleon</w:t>
                    </w:r>
                  </w:p>
                </w:txbxContent>
              </v:textbox>
            </v:shape>
            <v:shape id="_x0000_s1074" type="#_x0000_t202" style="position:absolute;left:7892;top:3534;width:984;height:336"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Eidechse</w:t>
                    </w:r>
                  </w:p>
                </w:txbxContent>
              </v:textbox>
            </v:shape>
            <v:shape id="_x0000_s1075" type="#_x0000_t202" style="position:absolute;left:4946;top:3408;width:697;height:336"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Frosch</w:t>
                    </w:r>
                  </w:p>
                </w:txbxContent>
              </v:textbox>
            </v:shape>
            <v:shape id="_x0000_s1076" type="#_x0000_t202" style="position:absolute;left:9159;top:4091;width:984;height:336"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Krokodil</w:t>
                    </w:r>
                  </w:p>
                </w:txbxContent>
              </v:textbox>
            </v:shape>
            <v:shape id="_x0000_s1077" type="#_x0000_t202" style="position:absolute;left:10576;top:5179;width:638;height:336"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Kröte</w:t>
                    </w:r>
                  </w:p>
                </w:txbxContent>
              </v:textbox>
            </v:shape>
            <v:shape id="_x0000_s1078" type="#_x0000_t202" style="position:absolute;left:10143;top:10419;width:1071;height:473"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Schildkröte</w:t>
                    </w:r>
                  </w:p>
                </w:txbxContent>
              </v:textbox>
            </v:shape>
            <v:shape id="_x0000_s1079" type="#_x0000_t202" style="position:absolute;left:10576;top:11859;width:582;height:336"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Unke</w:t>
                    </w:r>
                  </w:p>
                </w:txbxContent>
              </v:textbox>
            </v:shape>
            <v:shape id="_x0000_s1080" type="#_x0000_t202" style="position:absolute;left:1710;top:12000;width:612;height:336"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Molch</w:t>
                    </w:r>
                  </w:p>
                </w:txbxContent>
              </v:textbox>
            </v:shape>
            <v:shape id="_x0000_s1081" type="#_x0000_t202" style="position:absolute;left:7550;top:12873;width:1326;height:336"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Salamander</w:t>
                    </w:r>
                  </w:p>
                </w:txbxContent>
              </v:textbox>
            </v:shape>
          </v:group>
        </w:pict>
      </w:r>
    </w:p>
    <w:tbl>
      <w:tblPr>
        <w:tblpPr w:leftFromText="141" w:rightFromText="141" w:vertAnchor="text" w:horzAnchor="margin" w:tblpY="9959"/>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tblPr>
      <w:tblGrid>
        <w:gridCol w:w="5065"/>
        <w:gridCol w:w="4606"/>
      </w:tblGrid>
      <w:tr w:rsidR="0032000F" w:rsidTr="0032000F">
        <w:tc>
          <w:tcPr>
            <w:tcW w:w="5065" w:type="dxa"/>
            <w:shd w:val="clear" w:color="auto" w:fill="D4D9ED"/>
          </w:tcPr>
          <w:p w:rsidR="005F1271" w:rsidRPr="005F1271" w:rsidRDefault="005F1271" w:rsidP="0032000F">
            <w:pPr>
              <w:shd w:val="clear" w:color="auto" w:fill="D4D9ED"/>
              <w:jc w:val="center"/>
              <w:rPr>
                <w:rFonts w:ascii="Droid Sans" w:hAnsi="Droid Sans" w:cs="Droid Sans"/>
                <w:b/>
                <w:bCs/>
              </w:rPr>
            </w:pPr>
            <w:r w:rsidRPr="005F1271">
              <w:rPr>
                <w:rFonts w:ascii="Droid Sans" w:hAnsi="Droid Sans" w:cs="Droid Sans"/>
                <w:b/>
                <w:bCs/>
              </w:rPr>
              <w:t>Reptilien</w:t>
            </w:r>
          </w:p>
        </w:tc>
        <w:tc>
          <w:tcPr>
            <w:tcW w:w="4606" w:type="dxa"/>
            <w:shd w:val="clear" w:color="auto" w:fill="D4D9ED"/>
          </w:tcPr>
          <w:p w:rsidR="005F1271" w:rsidRPr="005F1271" w:rsidRDefault="005F1271" w:rsidP="0032000F">
            <w:pPr>
              <w:shd w:val="clear" w:color="auto" w:fill="D4D9ED"/>
              <w:jc w:val="center"/>
              <w:rPr>
                <w:rFonts w:ascii="Droid Sans" w:hAnsi="Droid Sans" w:cs="Droid Sans"/>
                <w:b/>
                <w:bCs/>
              </w:rPr>
            </w:pPr>
            <w:r w:rsidRPr="005F1271">
              <w:rPr>
                <w:rFonts w:ascii="Droid Sans" w:hAnsi="Droid Sans" w:cs="Droid Sans"/>
                <w:b/>
                <w:bCs/>
              </w:rPr>
              <w:t>Amphibien</w:t>
            </w:r>
          </w:p>
        </w:tc>
      </w:tr>
      <w:tr w:rsidR="005F1271" w:rsidTr="0032000F">
        <w:tc>
          <w:tcPr>
            <w:tcW w:w="5065" w:type="dxa"/>
          </w:tcPr>
          <w:p w:rsidR="005F1271" w:rsidRPr="005F1271" w:rsidRDefault="005F1271" w:rsidP="0032000F">
            <w:pPr>
              <w:ind w:left="708" w:hanging="708"/>
              <w:jc w:val="center"/>
              <w:rPr>
                <w:rFonts w:ascii="Droid Sans" w:hAnsi="Droid Sans" w:cs="Droid Sans"/>
                <w:b/>
              </w:rPr>
            </w:pPr>
          </w:p>
          <w:p w:rsidR="005F1271" w:rsidRPr="005F1271" w:rsidRDefault="005F1271" w:rsidP="0032000F">
            <w:pPr>
              <w:jc w:val="center"/>
              <w:rPr>
                <w:rFonts w:ascii="Droid Sans" w:hAnsi="Droid Sans" w:cs="Droid Sans"/>
                <w:b/>
              </w:rPr>
            </w:pPr>
          </w:p>
          <w:p w:rsidR="005F1271" w:rsidRPr="005F1271" w:rsidRDefault="005F1271" w:rsidP="0032000F">
            <w:pPr>
              <w:jc w:val="center"/>
              <w:rPr>
                <w:rFonts w:ascii="Droid Sans" w:hAnsi="Droid Sans" w:cs="Droid Sans"/>
                <w:b/>
              </w:rPr>
            </w:pPr>
          </w:p>
          <w:p w:rsidR="005F1271" w:rsidRPr="005F1271" w:rsidRDefault="005F1271" w:rsidP="0032000F">
            <w:pPr>
              <w:jc w:val="center"/>
              <w:rPr>
                <w:rFonts w:ascii="Droid Sans" w:hAnsi="Droid Sans" w:cs="Droid Sans"/>
                <w:b/>
              </w:rPr>
            </w:pPr>
          </w:p>
          <w:p w:rsidR="005F1271" w:rsidRPr="005F1271" w:rsidRDefault="005F1271" w:rsidP="0032000F">
            <w:pPr>
              <w:jc w:val="center"/>
              <w:rPr>
                <w:rFonts w:ascii="Droid Sans" w:hAnsi="Droid Sans" w:cs="Droid Sans"/>
                <w:b/>
              </w:rPr>
            </w:pPr>
          </w:p>
          <w:p w:rsidR="005F1271" w:rsidRPr="005F1271" w:rsidRDefault="005F1271" w:rsidP="0032000F">
            <w:pPr>
              <w:jc w:val="center"/>
              <w:rPr>
                <w:rFonts w:ascii="Droid Sans" w:hAnsi="Droid Sans" w:cs="Droid Sans"/>
                <w:b/>
              </w:rPr>
            </w:pPr>
          </w:p>
          <w:p w:rsidR="005F1271" w:rsidRPr="005F1271" w:rsidRDefault="005F1271" w:rsidP="0032000F">
            <w:pPr>
              <w:jc w:val="center"/>
              <w:rPr>
                <w:rFonts w:ascii="Droid Sans" w:hAnsi="Droid Sans" w:cs="Droid Sans"/>
                <w:b/>
              </w:rPr>
            </w:pPr>
          </w:p>
        </w:tc>
        <w:tc>
          <w:tcPr>
            <w:tcW w:w="4606" w:type="dxa"/>
          </w:tcPr>
          <w:p w:rsidR="005F1271" w:rsidRPr="005F1271" w:rsidRDefault="005F1271" w:rsidP="0032000F">
            <w:pPr>
              <w:jc w:val="center"/>
              <w:rPr>
                <w:rFonts w:ascii="Droid Sans" w:hAnsi="Droid Sans" w:cs="Droid Sans"/>
                <w:b/>
              </w:rPr>
            </w:pPr>
          </w:p>
        </w:tc>
      </w:tr>
    </w:tbl>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4E6274" w:rsidP="005F1271">
      <w:pPr>
        <w:rPr>
          <w:rFonts w:ascii="Droid Sans" w:hAnsi="Droid Sans" w:cs="Droid Sans"/>
        </w:rPr>
      </w:pPr>
      <w:r>
        <w:rPr>
          <w:rFonts w:ascii="Droid Sans" w:hAnsi="Droid Sans" w:cs="Droid Sans"/>
          <w:noProof/>
        </w:rPr>
        <w:pict>
          <v:shape id="_x0000_s1084" type="#_x0000_t202" style="position:absolute;margin-left:501.3pt;margin-top:263.5pt;width:24.7pt;height:155.65pt;z-index:14" stroked="f">
            <v:textbox style="layout-flow:vertical;mso-layout-flow-alt:bottom-to-top">
              <w:txbxContent>
                <w:p w:rsidR="004E6274" w:rsidRPr="004E6274" w:rsidRDefault="004E6274" w:rsidP="004E6274">
                  <w:pPr>
                    <w:rPr>
                      <w:rFonts w:ascii="Droid Sans" w:hAnsi="Droid Sans" w:cs="Droid Sans"/>
                      <w:sz w:val="16"/>
                      <w:szCs w:val="16"/>
                    </w:rPr>
                  </w:pPr>
                  <w:r w:rsidRPr="004E6274">
                    <w:rPr>
                      <w:rFonts w:ascii="Droid Sans" w:hAnsi="Droid Sans" w:cs="Droid Sans"/>
                      <w:sz w:val="16"/>
                      <w:szCs w:val="16"/>
                    </w:rPr>
                    <w:t xml:space="preserve">© Illustrationen: Gabi van der </w:t>
                  </w:r>
                  <w:proofErr w:type="spellStart"/>
                  <w:r w:rsidRPr="004E6274">
                    <w:rPr>
                      <w:rFonts w:ascii="Droid Sans" w:hAnsi="Droid Sans" w:cs="Droid Sans"/>
                      <w:sz w:val="16"/>
                      <w:szCs w:val="16"/>
                    </w:rPr>
                    <w:t>Straeten</w:t>
                  </w:r>
                  <w:proofErr w:type="spellEnd"/>
                </w:p>
              </w:txbxContent>
            </v:textbox>
          </v:shape>
        </w:pict>
      </w: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r w:rsidRPr="00322DCF">
        <w:rPr>
          <w:rFonts w:ascii="Times New Roman" w:hAnsi="Times New Roman"/>
          <w:sz w:val="24"/>
          <w:szCs w:val="24"/>
        </w:rPr>
        <w:pict>
          <v:shape id="_x0000_s1065" type="#_x0000_t202" style="position:absolute;margin-left:-37.4pt;margin-top:9.75pt;width:44.5pt;height:22.15pt;z-index:10" stroked="f">
            <v:textbox inset=".5mm,,.5mm">
              <w:txbxContent>
                <w:p w:rsidR="005F1271" w:rsidRDefault="005F1271" w:rsidP="005F1271">
                  <w:pPr>
                    <w:rPr>
                      <w:rFonts w:ascii="Droid Sans" w:hAnsi="Droid Sans" w:cs="Droid Sans"/>
                      <w:b/>
                      <w:sz w:val="18"/>
                      <w:szCs w:val="18"/>
                    </w:rPr>
                  </w:pPr>
                  <w:r>
                    <w:rPr>
                      <w:rFonts w:ascii="Droid Sans" w:hAnsi="Droid Sans" w:cs="Droid Sans"/>
                      <w:b/>
                      <w:sz w:val="18"/>
                      <w:szCs w:val="18"/>
                    </w:rPr>
                    <w:t>Schlange</w:t>
                  </w:r>
                </w:p>
              </w:txbxContent>
            </v:textbox>
          </v:shape>
        </w:pict>
      </w: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5F1271" w:rsidRDefault="005F1271" w:rsidP="005F1271">
      <w:pPr>
        <w:rPr>
          <w:rFonts w:ascii="Droid Sans" w:hAnsi="Droid Sans" w:cs="Droid Sans"/>
        </w:rPr>
      </w:pPr>
    </w:p>
    <w:p w:rsidR="004E6274" w:rsidRDefault="004E6274" w:rsidP="005F1271">
      <w:pPr>
        <w:rPr>
          <w:rFonts w:ascii="Droid Sans" w:hAnsi="Droid Sans" w:cs="Droid Sans"/>
        </w:rPr>
      </w:pPr>
    </w:p>
    <w:p w:rsidR="004E6274" w:rsidRDefault="004E6274" w:rsidP="005F1271">
      <w:pPr>
        <w:rPr>
          <w:rFonts w:ascii="Droid Sans" w:hAnsi="Droid Sans" w:cs="Droid Sans"/>
        </w:rPr>
      </w:pPr>
    </w:p>
    <w:p w:rsidR="000D7308" w:rsidRPr="00EE4027" w:rsidRDefault="000D7308" w:rsidP="005F1271">
      <w:pPr>
        <w:rPr>
          <w:rFonts w:ascii="Droid Sans" w:hAnsi="Droid Sans" w:cs="Droid Sans"/>
          <w:color w:val="000000"/>
          <w:sz w:val="18"/>
          <w:szCs w:val="18"/>
        </w:rPr>
      </w:pPr>
    </w:p>
    <w:sectPr w:rsidR="000D7308" w:rsidRPr="00EE4027" w:rsidSect="00BF6418">
      <w:headerReference w:type="default" r:id="rId21"/>
      <w:footerReference w:type="default" r:id="rId22"/>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EE5" w:rsidRDefault="00004EE5" w:rsidP="00263140">
      <w:r>
        <w:separator/>
      </w:r>
    </w:p>
  </w:endnote>
  <w:endnote w:type="continuationSeparator" w:id="0">
    <w:p w:rsidR="00004EE5" w:rsidRDefault="00004EE5"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panose1 w:val="020B0606030804020204"/>
    <w:charset w:val="00"/>
    <w:family w:val="swiss"/>
    <w:pitch w:val="variable"/>
    <w:sig w:usb0="E00002EF" w:usb1="4000205B" w:usb2="00000028" w:usb3="00000000" w:csb0="0000019F"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E0" w:rsidRPr="003D7509" w:rsidRDefault="0017314F">
    <w:pPr>
      <w:pStyle w:val="Fuzeile"/>
      <w:rPr>
        <w:rFonts w:cs="Arial"/>
        <w:b/>
        <w:sz w:val="18"/>
        <w:szCs w:val="18"/>
      </w:rPr>
    </w:pPr>
    <w:r w:rsidRPr="001731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0301E0" w:rsidRPr="00F55422">
      <w:rPr>
        <w:rFonts w:ascii="ITCOfficinaSans LT Book" w:hAnsi="ITCOfficinaSans LT Book"/>
        <w:b/>
        <w:sz w:val="18"/>
        <w:szCs w:val="18"/>
      </w:rPr>
      <w:t>©</w:t>
    </w:r>
    <w:r w:rsidR="000301E0">
      <w:rPr>
        <w:rFonts w:ascii="ITCOfficinaSans LT Book" w:hAnsi="ITCOfficinaSans LT Book"/>
        <w:b/>
        <w:sz w:val="18"/>
        <w:szCs w:val="18"/>
      </w:rPr>
      <w:t xml:space="preserve">            </w:t>
    </w:r>
    <w:r w:rsidR="000301E0">
      <w:rPr>
        <w:rFonts w:cs="Arial"/>
        <w:b/>
        <w:sz w:val="18"/>
        <w:szCs w:val="18"/>
      </w:rPr>
      <w:t>Planet Schule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EE5" w:rsidRDefault="00004EE5" w:rsidP="00263140">
      <w:r>
        <w:separator/>
      </w:r>
    </w:p>
  </w:footnote>
  <w:footnote w:type="continuationSeparator" w:id="0">
    <w:p w:rsidR="00004EE5" w:rsidRDefault="00004EE5"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E0" w:rsidRPr="00EE4027" w:rsidRDefault="0017314F" w:rsidP="001D4930">
    <w:pPr>
      <w:pStyle w:val="Kopfzeile"/>
      <w:tabs>
        <w:tab w:val="clear" w:pos="4536"/>
        <w:tab w:val="left" w:pos="6521"/>
      </w:tabs>
      <w:spacing w:after="60" w:line="276" w:lineRule="auto"/>
      <w:rPr>
        <w:rFonts w:ascii="Droid Sans" w:hAnsi="Droid Sans" w:cs="Droid Sans"/>
        <w:b/>
      </w:rPr>
    </w:pPr>
    <w:r w:rsidRPr="00EE4027">
      <w:rPr>
        <w:rFonts w:ascii="Droid Sans" w:hAnsi="Droid Sans" w:cs="Droid Sans"/>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sidRPr="00EE4027">
      <w:rPr>
        <w:rFonts w:ascii="Droid Sans" w:hAnsi="Droid Sans" w:cs="Droid Sans"/>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0301E0" w:rsidRPr="00EE4027">
      <w:rPr>
        <w:rFonts w:ascii="Droid Sans" w:hAnsi="Droid Sans" w:cs="Droid Sans"/>
        <w:b/>
      </w:rPr>
      <w:t xml:space="preserve">Arbeitsblatt </w:t>
    </w:r>
    <w:r w:rsidR="009643A0">
      <w:rPr>
        <w:rFonts w:ascii="Droid Sans" w:hAnsi="Droid Sans" w:cs="Droid Sans"/>
        <w:b/>
      </w:rPr>
      <w:t>2 a/b</w:t>
    </w:r>
    <w:r w:rsidR="000301E0" w:rsidRPr="00EE4027">
      <w:rPr>
        <w:rFonts w:ascii="Droid Sans" w:hAnsi="Droid Sans" w:cs="Droid Sans"/>
        <w:b/>
      </w:rPr>
      <w:t>:</w:t>
    </w:r>
    <w:r w:rsidR="009643A0">
      <w:rPr>
        <w:rFonts w:ascii="Droid Sans" w:hAnsi="Droid Sans" w:cs="Droid Sans"/>
        <w:b/>
      </w:rPr>
      <w:t xml:space="preserve"> Reptilien und Amphibien</w:t>
    </w:r>
    <w:r w:rsidR="000301E0" w:rsidRPr="00EE4027">
      <w:rPr>
        <w:rFonts w:ascii="Droid Sans" w:hAnsi="Droid Sans" w:cs="Droid Sans"/>
        <w:b/>
      </w:rPr>
      <w:tab/>
    </w:r>
  </w:p>
  <w:p w:rsidR="000301E0" w:rsidRPr="00955C65" w:rsidRDefault="000301E0" w:rsidP="00BF6418">
    <w:pPr>
      <w:pStyle w:val="Kopfzeile"/>
      <w:shd w:val="clear" w:color="auto" w:fill="DBE5F1"/>
      <w:spacing w:before="60" w:after="60"/>
      <w:rPr>
        <w:rFonts w:cs="Arial"/>
        <w:sz w:val="6"/>
        <w:szCs w:val="6"/>
      </w:rPr>
    </w:pPr>
  </w:p>
  <w:p w:rsidR="00771625" w:rsidRPr="00797D1D" w:rsidRDefault="00771625" w:rsidP="00771625">
    <w:pPr>
      <w:pStyle w:val="Kopfzeile"/>
      <w:shd w:val="clear" w:color="auto" w:fill="DBE5F1"/>
      <w:spacing w:before="60" w:after="60"/>
      <w:rPr>
        <w:rFonts w:ascii="Droid Sans" w:hAnsi="Droid Sans" w:cs="Droid Sans"/>
        <w:sz w:val="16"/>
        <w:szCs w:val="16"/>
      </w:rPr>
    </w:pPr>
    <w:r w:rsidRPr="00797D1D">
      <w:rPr>
        <w:rFonts w:ascii="Droid Sans" w:hAnsi="Droid Sans" w:cs="Droid Sans"/>
        <w:sz w:val="18"/>
        <w:szCs w:val="18"/>
      </w:rPr>
      <w:t xml:space="preserve">Das kleine 1x1 der Artenkunde </w:t>
    </w:r>
    <w:r w:rsidRPr="00797D1D">
      <w:rPr>
        <w:rFonts w:ascii="Droid Sans" w:hAnsi="Droid Sans" w:cs="Droid Sans"/>
        <w:sz w:val="16"/>
        <w:szCs w:val="16"/>
      </w:rPr>
      <w:t>(Reihe)</w:t>
    </w:r>
    <w:r w:rsidRPr="00797D1D">
      <w:rPr>
        <w:rFonts w:ascii="Droid Sans" w:hAnsi="Droid Sans" w:cs="Droid Sans"/>
        <w:sz w:val="18"/>
        <w:szCs w:val="18"/>
      </w:rPr>
      <w:br/>
      <w:t xml:space="preserve">Der Salamander ist keine Eidechse </w:t>
    </w:r>
    <w:r w:rsidRPr="00797D1D">
      <w:rPr>
        <w:rFonts w:ascii="Droid Sans" w:hAnsi="Droid Sans" w:cs="Droid Sans"/>
        <w:sz w:val="16"/>
        <w:szCs w:val="16"/>
      </w:rPr>
      <w:t>(Sendung)</w:t>
    </w:r>
    <w:r w:rsidRPr="00797D1D">
      <w:rPr>
        <w:rFonts w:ascii="Droid Sans" w:hAnsi="Droid Sans" w:cs="Droid Sans"/>
        <w:sz w:val="18"/>
        <w:szCs w:val="18"/>
      </w:rPr>
      <w:br/>
      <w:t>46800650</w:t>
    </w:r>
    <w:r w:rsidRPr="00797D1D">
      <w:rPr>
        <w:rFonts w:ascii="Droid Sans" w:hAnsi="Droid Sans" w:cs="Droid Sans"/>
        <w:sz w:val="16"/>
        <w:szCs w:val="16"/>
      </w:rPr>
      <w:t xml:space="preserve"> (DVD-Signatur Medienzentren)</w:t>
    </w:r>
  </w:p>
  <w:p w:rsidR="000301E0" w:rsidRPr="00BF6418" w:rsidRDefault="000301E0" w:rsidP="00BF6418">
    <w:pPr>
      <w:pStyle w:val="Kopfzeile"/>
      <w:shd w:val="clear" w:color="auto" w:fill="DBE5F1"/>
      <w:spacing w:before="60" w:after="60"/>
      <w:rPr>
        <w:rFonts w:ascii="ITCOfficinaSans LT Book" w:hAnsi="ITCOfficinaSans LT Book"/>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oNotTrackMoves/>
  <w:defaultTabStop w:val="708"/>
  <w:hyphenationZone w:val="425"/>
  <w:characterSpacingControl w:val="doNotCompress"/>
  <w:savePreviewPicture/>
  <w:hdrShapeDefaults>
    <o:shapedefaults v:ext="edit" spidmax="29698"/>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6626"/>
    <w:rsid w:val="00001B03"/>
    <w:rsid w:val="00004EE5"/>
    <w:rsid w:val="00027F5B"/>
    <w:rsid w:val="000301E0"/>
    <w:rsid w:val="000312C1"/>
    <w:rsid w:val="000429BB"/>
    <w:rsid w:val="0009253E"/>
    <w:rsid w:val="000A2378"/>
    <w:rsid w:val="000D7308"/>
    <w:rsid w:val="000E5125"/>
    <w:rsid w:val="000F4635"/>
    <w:rsid w:val="00123A71"/>
    <w:rsid w:val="00144E24"/>
    <w:rsid w:val="001724D8"/>
    <w:rsid w:val="0017314F"/>
    <w:rsid w:val="001870CF"/>
    <w:rsid w:val="001B690E"/>
    <w:rsid w:val="001C0552"/>
    <w:rsid w:val="001D4930"/>
    <w:rsid w:val="00263140"/>
    <w:rsid w:val="002841AF"/>
    <w:rsid w:val="002A66EB"/>
    <w:rsid w:val="003142A3"/>
    <w:rsid w:val="0032000F"/>
    <w:rsid w:val="003657CD"/>
    <w:rsid w:val="00384789"/>
    <w:rsid w:val="003979D8"/>
    <w:rsid w:val="003A076E"/>
    <w:rsid w:val="003B7796"/>
    <w:rsid w:val="003D7509"/>
    <w:rsid w:val="00401AD6"/>
    <w:rsid w:val="00424F70"/>
    <w:rsid w:val="00474CA4"/>
    <w:rsid w:val="004866E7"/>
    <w:rsid w:val="004C435D"/>
    <w:rsid w:val="004D1C66"/>
    <w:rsid w:val="004D61EC"/>
    <w:rsid w:val="004E0585"/>
    <w:rsid w:val="004E6274"/>
    <w:rsid w:val="005239CF"/>
    <w:rsid w:val="005357E7"/>
    <w:rsid w:val="00543741"/>
    <w:rsid w:val="00547257"/>
    <w:rsid w:val="005631E9"/>
    <w:rsid w:val="00571F37"/>
    <w:rsid w:val="005940D8"/>
    <w:rsid w:val="005F1271"/>
    <w:rsid w:val="00623C59"/>
    <w:rsid w:val="00630C9D"/>
    <w:rsid w:val="006832F7"/>
    <w:rsid w:val="006B0A1A"/>
    <w:rsid w:val="006B4884"/>
    <w:rsid w:val="006C328A"/>
    <w:rsid w:val="006D0F9E"/>
    <w:rsid w:val="006E6D08"/>
    <w:rsid w:val="006E71B7"/>
    <w:rsid w:val="00704F8E"/>
    <w:rsid w:val="00706784"/>
    <w:rsid w:val="00710ABA"/>
    <w:rsid w:val="00710F3C"/>
    <w:rsid w:val="00771625"/>
    <w:rsid w:val="007D2B2C"/>
    <w:rsid w:val="007F06B5"/>
    <w:rsid w:val="008018DF"/>
    <w:rsid w:val="00810655"/>
    <w:rsid w:val="00826475"/>
    <w:rsid w:val="008D370F"/>
    <w:rsid w:val="008D489A"/>
    <w:rsid w:val="009140C5"/>
    <w:rsid w:val="00946626"/>
    <w:rsid w:val="009523A2"/>
    <w:rsid w:val="00955C65"/>
    <w:rsid w:val="009643A0"/>
    <w:rsid w:val="009A464F"/>
    <w:rsid w:val="009A789B"/>
    <w:rsid w:val="009B736F"/>
    <w:rsid w:val="009D0387"/>
    <w:rsid w:val="009E4A6B"/>
    <w:rsid w:val="00A03955"/>
    <w:rsid w:val="00A112A3"/>
    <w:rsid w:val="00A14801"/>
    <w:rsid w:val="00A44108"/>
    <w:rsid w:val="00AA608F"/>
    <w:rsid w:val="00AB506B"/>
    <w:rsid w:val="00AE2A3F"/>
    <w:rsid w:val="00B24E76"/>
    <w:rsid w:val="00BA3800"/>
    <w:rsid w:val="00BF2E90"/>
    <w:rsid w:val="00BF6418"/>
    <w:rsid w:val="00C1110B"/>
    <w:rsid w:val="00C15078"/>
    <w:rsid w:val="00C4168F"/>
    <w:rsid w:val="00C5401E"/>
    <w:rsid w:val="00CB388A"/>
    <w:rsid w:val="00CC1F14"/>
    <w:rsid w:val="00CC6745"/>
    <w:rsid w:val="00CD3472"/>
    <w:rsid w:val="00CD49F8"/>
    <w:rsid w:val="00CF476E"/>
    <w:rsid w:val="00D10417"/>
    <w:rsid w:val="00D41041"/>
    <w:rsid w:val="00D65AED"/>
    <w:rsid w:val="00DA0F20"/>
    <w:rsid w:val="00DA21E4"/>
    <w:rsid w:val="00DC3F9F"/>
    <w:rsid w:val="00DE50A5"/>
    <w:rsid w:val="00E06926"/>
    <w:rsid w:val="00E50E97"/>
    <w:rsid w:val="00E7147C"/>
    <w:rsid w:val="00E741FA"/>
    <w:rsid w:val="00EC648E"/>
    <w:rsid w:val="00EE4027"/>
    <w:rsid w:val="00F0275C"/>
    <w:rsid w:val="00F25B77"/>
    <w:rsid w:val="00F41397"/>
    <w:rsid w:val="00F44CEE"/>
    <w:rsid w:val="00F55422"/>
    <w:rsid w:val="00FA189E"/>
    <w:rsid w:val="00FA3D33"/>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rules v:ext="edit">
        <o:r id="V:Rule1" type="connector" idref="#_x0000_s1048"/>
        <o:r id="V:Rule2" type="connector" idref="#_x0000_s1046"/>
        <o:r id="V:Rule3" type="connector" idref="#_x0000_s1047"/>
        <o:r id="V:Rule4" type="connector" idref="#_x0000_s1045"/>
        <o:r id="V:Rule5" type="connector" idref="#_x0000_s1071"/>
        <o:r id="V:Rule6" type="connector" idref="#_x0000_s1069"/>
        <o:r id="V:Rule7" type="connector" idref="#_x0000_s1068"/>
        <o:r id="V:Rule8"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F1271"/>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uiPriority w:val="39"/>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21\vorlage_arbeitsblatt_202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C6EAC-620B-4082-932C-7B2A0F20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vorlage_arbeitsblatt_2021.dotx</Template>
  <TotalTime>0</TotalTime>
  <Pages>2</Pages>
  <Words>58</Words>
  <Characters>368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kleine 1x1 der Artenkunde</dc:title>
  <dc:creator>Frietsch</dc:creator>
  <cp:lastModifiedBy>Frietsch</cp:lastModifiedBy>
  <cp:revision>6</cp:revision>
  <cp:lastPrinted>2015-08-04T13:32:00Z</cp:lastPrinted>
  <dcterms:created xsi:type="dcterms:W3CDTF">2021-08-17T09:45:00Z</dcterms:created>
  <dcterms:modified xsi:type="dcterms:W3CDTF">2021-08-17T09:53:00Z</dcterms:modified>
</cp:coreProperties>
</file>