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C2" w:rsidRPr="009B063C" w:rsidRDefault="000547C2" w:rsidP="000547C2">
      <w:pPr>
        <w:rPr>
          <w:rFonts w:ascii="Droid Sans" w:hAnsi="Droid Sans" w:cs="Droid Sans"/>
          <w:b/>
        </w:rPr>
      </w:pPr>
      <w:r w:rsidRPr="009B063C">
        <w:rPr>
          <w:rFonts w:ascii="Droid Sans" w:hAnsi="Droid Sans" w:cs="Droid Sans"/>
          <w:b/>
        </w:rPr>
        <w:t>Abb. 5: Mögliches Tafelbild nach der 4. Stunde</w:t>
      </w: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3F563A" w:rsidP="000547C2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47.35pt;margin-top:3.35pt;width:497.35pt;height:258.85pt;z-index:-251642880" fillcolor="#eaf1dd [662]" stroked="f">
            <v:textbox>
              <w:txbxContent>
                <w:p w:rsidR="000547C2" w:rsidRDefault="000547C2" w:rsidP="000547C2">
                  <w:pPr>
                    <w:ind w:left="284"/>
                  </w:pPr>
                </w:p>
              </w:txbxContent>
            </v:textbox>
          </v:shape>
        </w:pict>
      </w:r>
    </w:p>
    <w:p w:rsidR="000547C2" w:rsidRPr="00B9742F" w:rsidRDefault="000547C2" w:rsidP="000547C2">
      <w:pPr>
        <w:rPr>
          <w:rFonts w:ascii="Droid Sans" w:hAnsi="Droid Sans" w:cs="Droid Sans"/>
          <w:sz w:val="28"/>
          <w:szCs w:val="28"/>
          <w:u w:val="single"/>
        </w:rPr>
      </w:pPr>
      <w:r w:rsidRPr="00B9742F">
        <w:rPr>
          <w:rFonts w:ascii="Droid Sans" w:hAnsi="Droid Sans" w:cs="Droid Sans"/>
          <w:sz w:val="28"/>
          <w:szCs w:val="28"/>
        </w:rPr>
        <w:tab/>
      </w:r>
      <w:r w:rsidRPr="00B9742F">
        <w:rPr>
          <w:rFonts w:ascii="Droid Sans" w:hAnsi="Droid Sans" w:cs="Droid Sans"/>
          <w:sz w:val="28"/>
          <w:szCs w:val="28"/>
        </w:rPr>
        <w:tab/>
      </w:r>
      <w:r w:rsidRPr="00B9742F">
        <w:rPr>
          <w:rFonts w:ascii="Droid Sans" w:hAnsi="Droid Sans" w:cs="Droid Sans"/>
          <w:sz w:val="28"/>
          <w:szCs w:val="28"/>
        </w:rPr>
        <w:tab/>
      </w:r>
      <w:r w:rsidRPr="00B9742F">
        <w:rPr>
          <w:rFonts w:ascii="Droid Sans" w:hAnsi="Droid Sans" w:cs="Droid Sans"/>
          <w:sz w:val="28"/>
          <w:szCs w:val="28"/>
        </w:rPr>
        <w:tab/>
      </w:r>
      <w:r w:rsidRPr="00B9742F">
        <w:rPr>
          <w:rFonts w:ascii="Droid Sans" w:hAnsi="Droid Sans" w:cs="Droid Sans"/>
          <w:sz w:val="28"/>
          <w:szCs w:val="28"/>
          <w:u w:val="single"/>
        </w:rPr>
        <w:t>Kirchenträume</w:t>
      </w: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27940</wp:posOffset>
            </wp:positionV>
            <wp:extent cx="771525" cy="922020"/>
            <wp:effectExtent l="19050" t="0" r="9525" b="0"/>
            <wp:wrapThrough wrapText="bothSides">
              <wp:wrapPolygon edited="0">
                <wp:start x="-533" y="0"/>
                <wp:lineTo x="-533" y="20975"/>
                <wp:lineTo x="21867" y="20975"/>
                <wp:lineTo x="21867" y="0"/>
                <wp:lineTo x="-533" y="0"/>
              </wp:wrapPolygon>
            </wp:wrapThrough>
            <wp:docPr id="13" name="Grafik 6" descr="stick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" w:hAnsi="Droid Sans" w:cs="Droid San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233680</wp:posOffset>
            </wp:positionV>
            <wp:extent cx="788035" cy="938530"/>
            <wp:effectExtent l="19050" t="0" r="0" b="0"/>
            <wp:wrapThrough wrapText="bothSides">
              <wp:wrapPolygon edited="0">
                <wp:start x="-522" y="0"/>
                <wp:lineTo x="-522" y="21045"/>
                <wp:lineTo x="21409" y="21045"/>
                <wp:lineTo x="21409" y="0"/>
                <wp:lineTo x="-522" y="0"/>
              </wp:wrapPolygon>
            </wp:wrapThrough>
            <wp:docPr id="14" name="Grafik 4" descr="stick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" w:hAnsi="Droid Sans" w:cs="Droid Sans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168275</wp:posOffset>
            </wp:positionV>
            <wp:extent cx="788035" cy="938530"/>
            <wp:effectExtent l="19050" t="0" r="0" b="0"/>
            <wp:wrapThrough wrapText="bothSides">
              <wp:wrapPolygon edited="0">
                <wp:start x="-522" y="0"/>
                <wp:lineTo x="-522" y="21045"/>
                <wp:lineTo x="21409" y="21045"/>
                <wp:lineTo x="21409" y="0"/>
                <wp:lineTo x="-522" y="0"/>
              </wp:wrapPolygon>
            </wp:wrapThrough>
            <wp:docPr id="15" name="Grafik 4" descr="stick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" w:hAnsi="Droid Sans" w:cs="Droid San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168275</wp:posOffset>
            </wp:positionV>
            <wp:extent cx="788035" cy="938530"/>
            <wp:effectExtent l="19050" t="0" r="0" b="0"/>
            <wp:wrapThrough wrapText="bothSides">
              <wp:wrapPolygon edited="0">
                <wp:start x="-522" y="0"/>
                <wp:lineTo x="-522" y="21045"/>
                <wp:lineTo x="21409" y="21045"/>
                <wp:lineTo x="21409" y="0"/>
                <wp:lineTo x="-522" y="0"/>
              </wp:wrapPolygon>
            </wp:wrapThrough>
            <wp:docPr id="16" name="Grafik 1" descr="stick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" w:hAnsi="Droid Sans" w:cs="Droid Sans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127000</wp:posOffset>
            </wp:positionV>
            <wp:extent cx="788035" cy="938530"/>
            <wp:effectExtent l="19050" t="0" r="0" b="0"/>
            <wp:wrapThrough wrapText="bothSides">
              <wp:wrapPolygon edited="0">
                <wp:start x="-522" y="0"/>
                <wp:lineTo x="-522" y="21045"/>
                <wp:lineTo x="21409" y="21045"/>
                <wp:lineTo x="21409" y="0"/>
                <wp:lineTo x="-522" y="0"/>
              </wp:wrapPolygon>
            </wp:wrapThrough>
            <wp:docPr id="17" name="Grafik 5" descr="stick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" w:hAnsi="Droid Sans" w:cs="Droid Sans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127000</wp:posOffset>
            </wp:positionV>
            <wp:extent cx="770255" cy="938530"/>
            <wp:effectExtent l="19050" t="0" r="0" b="0"/>
            <wp:wrapThrough wrapText="bothSides">
              <wp:wrapPolygon edited="0">
                <wp:start x="-534" y="0"/>
                <wp:lineTo x="-534" y="21045"/>
                <wp:lineTo x="21369" y="21045"/>
                <wp:lineTo x="21369" y="0"/>
                <wp:lineTo x="-534" y="0"/>
              </wp:wrapPolygon>
            </wp:wrapThrough>
            <wp:docPr id="18" name="Grafik 8" descr="stick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7C2" w:rsidRDefault="000547C2" w:rsidP="000547C2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69850</wp:posOffset>
            </wp:positionV>
            <wp:extent cx="788035" cy="938530"/>
            <wp:effectExtent l="19050" t="0" r="0" b="0"/>
            <wp:wrapThrough wrapText="bothSides">
              <wp:wrapPolygon edited="0">
                <wp:start x="-522" y="0"/>
                <wp:lineTo x="-522" y="21045"/>
                <wp:lineTo x="21409" y="21045"/>
                <wp:lineTo x="21409" y="0"/>
                <wp:lineTo x="-522" y="0"/>
              </wp:wrapPolygon>
            </wp:wrapThrough>
            <wp:docPr id="19" name="Grafik 5" descr="stick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3F563A" w:rsidP="000547C2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pict>
          <v:group id="_x0000_s1047" style="position:absolute;margin-left:-1.5pt;margin-top:8.35pt;width:396.05pt;height:78.45pt;z-index:251674624" coordorigin="1440,6324" coordsize="7921,1569">
            <v:shape id="_x0000_s1048" type="#_x0000_t202" style="position:absolute;left:1440;top:6324;width:1272;height:1569" fillcolor="#ff9" strokecolor="#a5a5a5 [2092]">
              <v:textbox>
                <w:txbxContent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Gruppe 1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IV</w:t>
                    </w:r>
                  </w:p>
                </w:txbxContent>
              </v:textbox>
            </v:shape>
            <v:shape id="_x0000_s1049" type="#_x0000_t202" style="position:absolute;left:3405;top:6324;width:1272;height:1569" fillcolor="#ff9" strokecolor="#a5a5a5 [2092]">
              <v:textbox>
                <w:txbxContent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 xml:space="preserve">Gruppe </w:t>
                    </w:r>
                    <w:r>
                      <w:rPr>
                        <w:rFonts w:ascii="Droid Sans" w:hAnsi="Droid Sans" w:cs="Droid Sans"/>
                      </w:rPr>
                      <w:t>2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IV</w:t>
                    </w:r>
                  </w:p>
                </w:txbxContent>
              </v:textbox>
            </v:shape>
            <v:shape id="_x0000_s1050" type="#_x0000_t202" style="position:absolute;left:4846;top:6324;width:1272;height:1569" fillcolor="#ff9" strokecolor="#a5a5a5 [2092]">
              <v:textbox>
                <w:txbxContent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 xml:space="preserve">Gruppe </w:t>
                    </w:r>
                    <w:r>
                      <w:rPr>
                        <w:rFonts w:ascii="Droid Sans" w:hAnsi="Droid Sans" w:cs="Droid Sans"/>
                      </w:rPr>
                      <w:t>3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IV</w:t>
                    </w:r>
                  </w:p>
                </w:txbxContent>
              </v:textbox>
            </v:shape>
            <v:shape id="_x0000_s1051" type="#_x0000_t202" style="position:absolute;left:6272;top:6324;width:1272;height:1569" fillcolor="#ff9" strokecolor="#a5a5a5 [2092]">
              <v:textbox>
                <w:txbxContent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 xml:space="preserve">Gruppe </w:t>
                    </w:r>
                    <w:r>
                      <w:rPr>
                        <w:rFonts w:ascii="Droid Sans" w:hAnsi="Droid Sans" w:cs="Droid Sans"/>
                      </w:rPr>
                      <w:t>4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IV</w:t>
                    </w:r>
                  </w:p>
                </w:txbxContent>
              </v:textbox>
            </v:shape>
            <v:shape id="_x0000_s1052" type="#_x0000_t202" style="position:absolute;left:8089;top:6324;width:1272;height:1569" fillcolor="#ff9" strokecolor="#a5a5a5 [2092]">
              <v:textbox>
                <w:txbxContent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Gruppe</w:t>
                    </w:r>
                    <w:r>
                      <w:rPr>
                        <w:rFonts w:ascii="Droid Sans" w:hAnsi="Droid Sans" w:cs="Droid Sans"/>
                      </w:rPr>
                      <w:t xml:space="preserve"> 5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III</w:t>
                    </w:r>
                  </w:p>
                  <w:p w:rsidR="000547C2" w:rsidRPr="00B9742F" w:rsidRDefault="000547C2" w:rsidP="000547C2">
                    <w:pPr>
                      <w:rPr>
                        <w:rFonts w:ascii="Droid Sans" w:hAnsi="Droid Sans" w:cs="Droid Sans"/>
                      </w:rPr>
                    </w:pPr>
                    <w:r w:rsidRPr="00B9742F">
                      <w:rPr>
                        <w:rFonts w:ascii="Droid Sans" w:hAnsi="Droid Sans" w:cs="Droid Sans"/>
                      </w:rPr>
                      <w:t>IV</w:t>
                    </w:r>
                  </w:p>
                </w:txbxContent>
              </v:textbox>
            </v:shape>
          </v:group>
        </w:pict>
      </w: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0547C2" w:rsidRDefault="000547C2" w:rsidP="000547C2">
      <w:pPr>
        <w:rPr>
          <w:rFonts w:ascii="Droid Sans" w:hAnsi="Droid Sans" w:cs="Droid Sans"/>
        </w:rPr>
      </w:pPr>
    </w:p>
    <w:p w:rsidR="00EC648E" w:rsidRPr="00A03955" w:rsidRDefault="003F563A" w:rsidP="00A03955">
      <w:bookmarkStart w:id="0" w:name="_GoBack"/>
      <w:bookmarkEnd w:id="0"/>
      <w:r>
        <w:rPr>
          <w:rFonts w:ascii="Droid Sans" w:hAnsi="Droid Sans" w:cs="Droid Sans"/>
          <w:noProof/>
          <w:sz w:val="48"/>
          <w:szCs w:val="48"/>
        </w:rPr>
        <w:pict>
          <v:shape id="_x0000_s1029" type="#_x0000_t202" style="position:absolute;margin-left:106.2pt;margin-top:11.9pt;width:33.75pt;height:31.75pt;z-index:251663360;mso-position-horizontal-relative:text;mso-position-vertical-relative:text" stroked="f">
            <v:fill opacity="0"/>
            <v:textbox inset="0">
              <w:txbxContent>
                <w:p w:rsidR="00A040DB" w:rsidRDefault="00A040DB" w:rsidP="00A040DB">
                  <w:pPr>
                    <w:jc w:val="both"/>
                  </w:pPr>
                </w:p>
              </w:txbxContent>
            </v:textbox>
          </v:shape>
        </w:pict>
      </w:r>
    </w:p>
    <w:sectPr w:rsidR="00EC648E" w:rsidRPr="00A03955" w:rsidSect="00A040DB">
      <w:pgSz w:w="11907" w:h="8391" w:orient="landscape" w:code="11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DA" w:rsidRDefault="00AC0DDA" w:rsidP="00A040DB">
      <w:r>
        <w:separator/>
      </w:r>
    </w:p>
  </w:endnote>
  <w:endnote w:type="continuationSeparator" w:id="0">
    <w:p w:rsidR="00AC0DDA" w:rsidRDefault="00AC0DDA" w:rsidP="00A0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DA" w:rsidRDefault="00AC0DDA" w:rsidP="00A040DB">
      <w:r>
        <w:separator/>
      </w:r>
    </w:p>
  </w:footnote>
  <w:footnote w:type="continuationSeparator" w:id="0">
    <w:p w:rsidR="00AC0DDA" w:rsidRDefault="00AC0DDA" w:rsidP="00A04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0DB"/>
    <w:rsid w:val="000547C2"/>
    <w:rsid w:val="002A66EB"/>
    <w:rsid w:val="003142A3"/>
    <w:rsid w:val="003979D8"/>
    <w:rsid w:val="003F563A"/>
    <w:rsid w:val="00401AD6"/>
    <w:rsid w:val="00424F70"/>
    <w:rsid w:val="004D1C66"/>
    <w:rsid w:val="004E0585"/>
    <w:rsid w:val="00547257"/>
    <w:rsid w:val="005631E9"/>
    <w:rsid w:val="005940D8"/>
    <w:rsid w:val="00623C59"/>
    <w:rsid w:val="00630C9D"/>
    <w:rsid w:val="006832F7"/>
    <w:rsid w:val="006B0A1A"/>
    <w:rsid w:val="006E71B7"/>
    <w:rsid w:val="00704F8E"/>
    <w:rsid w:val="00710ABA"/>
    <w:rsid w:val="00710F3C"/>
    <w:rsid w:val="007D2B2C"/>
    <w:rsid w:val="008018DF"/>
    <w:rsid w:val="00810655"/>
    <w:rsid w:val="008D489A"/>
    <w:rsid w:val="009140C5"/>
    <w:rsid w:val="009A464F"/>
    <w:rsid w:val="009E4A6B"/>
    <w:rsid w:val="00A03955"/>
    <w:rsid w:val="00A040DB"/>
    <w:rsid w:val="00A10D5D"/>
    <w:rsid w:val="00A44108"/>
    <w:rsid w:val="00AB506B"/>
    <w:rsid w:val="00AC0DDA"/>
    <w:rsid w:val="00C1110B"/>
    <w:rsid w:val="00C5401E"/>
    <w:rsid w:val="00CC6745"/>
    <w:rsid w:val="00CD3472"/>
    <w:rsid w:val="00CD49F8"/>
    <w:rsid w:val="00CF476E"/>
    <w:rsid w:val="00D10417"/>
    <w:rsid w:val="00D944FD"/>
    <w:rsid w:val="00DC3F9F"/>
    <w:rsid w:val="00E06926"/>
    <w:rsid w:val="00E741FA"/>
    <w:rsid w:val="00EC648E"/>
    <w:rsid w:val="00F0275C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59CC68"/>
  <w15:docId w15:val="{5239D224-7F5C-4B9F-88E6-987ABEF8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0547C2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table" w:styleId="Tabellenraster">
    <w:name w:val="Table Grid"/>
    <w:basedOn w:val="NormaleTabelle"/>
    <w:rsid w:val="00A0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A040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40DB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A040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40D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Christentum</dc:title>
  <dc:creator>SWR Planet Schule</dc:creator>
  <cp:lastModifiedBy>Oelschläger, Jutta</cp:lastModifiedBy>
  <cp:revision>3</cp:revision>
  <cp:lastPrinted>2020-02-17T16:53:00Z</cp:lastPrinted>
  <dcterms:created xsi:type="dcterms:W3CDTF">2020-02-17T16:55:00Z</dcterms:created>
  <dcterms:modified xsi:type="dcterms:W3CDTF">2020-02-19T10:20:00Z</dcterms:modified>
</cp:coreProperties>
</file>